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BA58" w14:textId="2F3B24B3" w:rsidR="00882AB1" w:rsidRPr="00A600BE" w:rsidRDefault="00E3522A" w:rsidP="00A600BE">
      <w:pPr>
        <w:tabs>
          <w:tab w:val="left" w:pos="5344"/>
        </w:tabs>
        <w:spacing w:line="360" w:lineRule="auto"/>
        <w:jc w:val="right"/>
        <w:rPr>
          <w:rFonts w:eastAsia="Calibri" w:cs="Arial"/>
          <w:i/>
          <w:sz w:val="18"/>
          <w:szCs w:val="18"/>
        </w:rPr>
      </w:pPr>
      <w:r w:rsidRPr="00115703">
        <w:rPr>
          <w:rFonts w:eastAsia="Calibri" w:cs="Arial"/>
          <w:i/>
          <w:sz w:val="18"/>
          <w:szCs w:val="18"/>
        </w:rPr>
        <w:t xml:space="preserve">Załącznik nr </w:t>
      </w:r>
      <w:r w:rsidR="002456BB">
        <w:rPr>
          <w:rFonts w:eastAsia="Calibri" w:cs="Arial"/>
          <w:i/>
          <w:sz w:val="18"/>
          <w:szCs w:val="18"/>
        </w:rPr>
        <w:t>3</w:t>
      </w:r>
      <w:r w:rsidRPr="00115703">
        <w:rPr>
          <w:rFonts w:eastAsia="Calibri" w:cs="Arial"/>
          <w:i/>
          <w:sz w:val="18"/>
          <w:szCs w:val="18"/>
        </w:rPr>
        <w:br/>
        <w:t xml:space="preserve">do regulaminu rekrutacji i </w:t>
      </w:r>
      <w:r w:rsidR="003B52B5" w:rsidRPr="00115703">
        <w:rPr>
          <w:rFonts w:eastAsia="Calibri" w:cs="Arial"/>
          <w:i/>
          <w:sz w:val="18"/>
          <w:szCs w:val="18"/>
        </w:rPr>
        <w:t>udziału w projekcie</w:t>
      </w:r>
      <w:r w:rsidR="003B52B5" w:rsidRPr="00115703">
        <w:rPr>
          <w:rFonts w:eastAsia="Calibri" w:cs="Arial"/>
          <w:i/>
          <w:sz w:val="18"/>
          <w:szCs w:val="18"/>
        </w:rPr>
        <w:br/>
        <w:t xml:space="preserve"> w zakresie usług </w:t>
      </w:r>
      <w:r w:rsidR="00C93D45">
        <w:rPr>
          <w:rFonts w:eastAsia="Calibri" w:cs="Arial"/>
          <w:i/>
          <w:sz w:val="18"/>
          <w:szCs w:val="18"/>
        </w:rPr>
        <w:t>wspierania rodziny</w:t>
      </w:r>
    </w:p>
    <w:p w14:paraId="5FB496A9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0A397A9C" w14:textId="77777777" w:rsidR="00882AB1" w:rsidRPr="00104B55" w:rsidRDefault="00882AB1" w:rsidP="00882AB1">
      <w:pPr>
        <w:tabs>
          <w:tab w:val="left" w:pos="5344"/>
        </w:tabs>
        <w:spacing w:line="360" w:lineRule="auto"/>
        <w:rPr>
          <w:rFonts w:eastAsia="Calibri" w:cs="Arial"/>
          <w:iCs/>
        </w:rPr>
      </w:pPr>
    </w:p>
    <w:p w14:paraId="4F108933" w14:textId="25092896" w:rsidR="00882AB1" w:rsidRPr="002B0F23" w:rsidRDefault="00882AB1" w:rsidP="002B0F23">
      <w:pPr>
        <w:tabs>
          <w:tab w:val="left" w:pos="5344"/>
        </w:tabs>
        <w:spacing w:line="360" w:lineRule="auto"/>
        <w:jc w:val="center"/>
        <w:rPr>
          <w:rFonts w:cs="Arial"/>
          <w:b/>
          <w:bCs/>
          <w:iCs/>
          <w:sz w:val="22"/>
          <w:szCs w:val="22"/>
        </w:rPr>
      </w:pPr>
      <w:r w:rsidRPr="002B0F23">
        <w:rPr>
          <w:rFonts w:eastAsia="Calibri" w:cs="Arial"/>
          <w:b/>
          <w:bCs/>
          <w:iCs/>
          <w:sz w:val="22"/>
          <w:szCs w:val="22"/>
        </w:rPr>
        <w:t xml:space="preserve">ZGODA UCZESTNIKA PROJEKTU </w:t>
      </w:r>
      <w:r w:rsidR="002B0F23">
        <w:rPr>
          <w:rFonts w:eastAsia="Calibri" w:cs="Arial"/>
          <w:b/>
          <w:bCs/>
          <w:iCs/>
          <w:sz w:val="22"/>
          <w:szCs w:val="22"/>
        </w:rPr>
        <w:br/>
      </w:r>
      <w:r w:rsidRPr="002B0F23">
        <w:rPr>
          <w:rFonts w:eastAsia="Calibri" w:cs="Arial"/>
          <w:b/>
          <w:bCs/>
          <w:iCs/>
          <w:sz w:val="22"/>
          <w:szCs w:val="22"/>
        </w:rPr>
        <w:t xml:space="preserve">DOT. WYKORZYSTYWANIA WIZERUNKU </w:t>
      </w:r>
      <w:r w:rsidRPr="002B0F23">
        <w:rPr>
          <w:rFonts w:eastAsia="Calibri" w:cs="Arial"/>
          <w:iCs/>
          <w:sz w:val="22"/>
          <w:szCs w:val="22"/>
        </w:rPr>
        <w:br/>
        <w:t xml:space="preserve">w projekcie </w:t>
      </w:r>
      <w:r w:rsidRPr="002B0F23">
        <w:rPr>
          <w:rFonts w:cs="Arial"/>
          <w:iCs/>
          <w:sz w:val="22"/>
          <w:szCs w:val="22"/>
        </w:rPr>
        <w:t>„Codzienne funkcjonowanie to nie wyzwanie! Deinstytucjonalizacja usług społecznych, zdrowotnych i pieczy zastępczej w gminie Puck i powiecie puckim”</w:t>
      </w:r>
    </w:p>
    <w:p w14:paraId="486C47B6" w14:textId="77777777" w:rsidR="00882AB1" w:rsidRPr="002B0F23" w:rsidRDefault="00882AB1" w:rsidP="00882AB1">
      <w:pPr>
        <w:tabs>
          <w:tab w:val="left" w:pos="5344"/>
        </w:tabs>
        <w:spacing w:line="360" w:lineRule="auto"/>
        <w:jc w:val="center"/>
        <w:rPr>
          <w:rFonts w:cs="Arial"/>
          <w:iCs/>
          <w:sz w:val="22"/>
          <w:szCs w:val="22"/>
        </w:rPr>
      </w:pPr>
    </w:p>
    <w:p w14:paraId="161870ED" w14:textId="58C5795A" w:rsidR="003561E1" w:rsidRPr="002B0F23" w:rsidRDefault="00882AB1" w:rsidP="00882AB1">
      <w:pPr>
        <w:tabs>
          <w:tab w:val="left" w:pos="5344"/>
        </w:tabs>
        <w:spacing w:line="360" w:lineRule="auto"/>
        <w:jc w:val="center"/>
        <w:rPr>
          <w:rFonts w:eastAsia="Calibri" w:cs="Arial"/>
          <w:iCs/>
          <w:sz w:val="22"/>
          <w:szCs w:val="22"/>
        </w:rPr>
      </w:pPr>
      <w:r w:rsidRPr="002B0F23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2B0F23">
        <w:rPr>
          <w:rFonts w:eastAsia="Calibri" w:cs="Arial"/>
          <w:iCs/>
          <w:sz w:val="22"/>
          <w:szCs w:val="22"/>
        </w:rPr>
        <w:br/>
        <w:t xml:space="preserve">(imię  i nazwisko) </w:t>
      </w:r>
      <w:r w:rsidR="002B0F23">
        <w:rPr>
          <w:rFonts w:eastAsia="Calibri" w:cs="Arial"/>
          <w:iCs/>
          <w:sz w:val="22"/>
          <w:szCs w:val="22"/>
        </w:rPr>
        <w:br/>
      </w:r>
      <w:r w:rsidRPr="002B0F23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2B0F23">
        <w:rPr>
          <w:rFonts w:eastAsia="Calibri" w:cs="Arial"/>
          <w:iCs/>
          <w:sz w:val="22"/>
          <w:szCs w:val="22"/>
        </w:rPr>
        <w:br/>
        <w:t>(adres zamieszkania)</w:t>
      </w:r>
    </w:p>
    <w:p w14:paraId="258EAD9E" w14:textId="77777777" w:rsidR="00882AB1" w:rsidRPr="002B0F23" w:rsidRDefault="00882AB1" w:rsidP="003561E1">
      <w:pPr>
        <w:tabs>
          <w:tab w:val="left" w:pos="5344"/>
        </w:tabs>
        <w:rPr>
          <w:rFonts w:asciiTheme="minorHAnsi" w:hAnsiTheme="minorHAnsi" w:cstheme="minorHAnsi"/>
          <w:i/>
          <w:sz w:val="20"/>
          <w:szCs w:val="20"/>
        </w:rPr>
      </w:pPr>
    </w:p>
    <w:p w14:paraId="442A6F20" w14:textId="77777777" w:rsidR="00882AB1" w:rsidRPr="002B0F23" w:rsidRDefault="00882AB1" w:rsidP="003561E1">
      <w:pPr>
        <w:tabs>
          <w:tab w:val="left" w:pos="5344"/>
        </w:tabs>
        <w:rPr>
          <w:rFonts w:asciiTheme="minorHAnsi" w:hAnsiTheme="minorHAnsi" w:cstheme="minorHAnsi"/>
          <w:i/>
          <w:sz w:val="20"/>
          <w:szCs w:val="20"/>
        </w:rPr>
      </w:pPr>
    </w:p>
    <w:p w14:paraId="51C424EC" w14:textId="7F7A0D5E" w:rsidR="00882AB1" w:rsidRPr="002B0F23" w:rsidRDefault="00882AB1" w:rsidP="00882AB1">
      <w:pPr>
        <w:shd w:val="clear" w:color="auto" w:fill="FFFFFF"/>
        <w:spacing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Wyrażam zgodę/nie wyrażam zgody* na nieodpłatną publikację mojego wizerunku/wizerunku </w:t>
      </w:r>
      <w:r w:rsidR="00C93D45">
        <w:rPr>
          <w:rFonts w:cs="Arial"/>
          <w:color w:val="212529"/>
          <w:sz w:val="22"/>
          <w:szCs w:val="22"/>
        </w:rPr>
        <w:t xml:space="preserve">mojego dziecka* </w:t>
      </w:r>
      <w:r w:rsidRPr="002B0F23">
        <w:rPr>
          <w:rFonts w:cs="Arial"/>
          <w:color w:val="212529"/>
          <w:sz w:val="22"/>
          <w:szCs w:val="22"/>
        </w:rPr>
        <w:t xml:space="preserve">utrwalonego podczas realizacji </w:t>
      </w:r>
      <w:r w:rsidR="009F7F76">
        <w:rPr>
          <w:rFonts w:cs="Arial"/>
          <w:color w:val="212529"/>
          <w:sz w:val="22"/>
          <w:szCs w:val="22"/>
        </w:rPr>
        <w:t>p</w:t>
      </w:r>
      <w:r w:rsidRPr="002B0F23">
        <w:rPr>
          <w:rFonts w:cs="Arial"/>
          <w:color w:val="212529"/>
          <w:sz w:val="22"/>
          <w:szCs w:val="22"/>
        </w:rPr>
        <w:t xml:space="preserve">rojektu na zdjęciach, filmach i/lub spotach promocyjnych przez </w:t>
      </w:r>
      <w:r w:rsidR="00C93D45">
        <w:rPr>
          <w:rFonts w:cs="Arial"/>
          <w:color w:val="212529"/>
          <w:sz w:val="22"/>
          <w:szCs w:val="22"/>
        </w:rPr>
        <w:t>powiat pucki / Powiatowe Centrum Pomocy Rodzinie w Pucku</w:t>
      </w:r>
      <w:r w:rsidR="009F7F76">
        <w:rPr>
          <w:rFonts w:cs="Arial"/>
          <w:color w:val="212529"/>
          <w:sz w:val="22"/>
          <w:szCs w:val="22"/>
        </w:rPr>
        <w:t xml:space="preserve"> </w:t>
      </w:r>
      <w:r w:rsidRPr="002B0F23">
        <w:rPr>
          <w:rFonts w:cs="Arial"/>
          <w:color w:val="212529"/>
          <w:sz w:val="22"/>
          <w:szCs w:val="22"/>
        </w:rPr>
        <w:t>poprzez udostępnianie:</w:t>
      </w:r>
    </w:p>
    <w:p w14:paraId="6CC96220" w14:textId="77777777" w:rsidR="00882AB1" w:rsidRPr="002B0F23" w:rsidRDefault="0088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>w mediach społecznościowych Facebook*,</w:t>
      </w:r>
    </w:p>
    <w:p w14:paraId="04C65127" w14:textId="206CF2F2" w:rsidR="00882AB1" w:rsidRPr="002B0F23" w:rsidRDefault="0088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na stronach internetowych prowadzonych przez </w:t>
      </w:r>
      <w:r w:rsidR="00C93D45">
        <w:rPr>
          <w:rFonts w:cs="Arial"/>
          <w:color w:val="212529"/>
          <w:sz w:val="22"/>
          <w:szCs w:val="22"/>
        </w:rPr>
        <w:t>powiat pucki / Powiatowe Centrum Pomocy Rodzinie w Pucku</w:t>
      </w:r>
      <w:r w:rsidRPr="002B0F23">
        <w:rPr>
          <w:rFonts w:cs="Arial"/>
          <w:color w:val="212529"/>
          <w:sz w:val="22"/>
          <w:szCs w:val="22"/>
        </w:rPr>
        <w:t>,</w:t>
      </w:r>
    </w:p>
    <w:p w14:paraId="4723EB75" w14:textId="1FE801D2" w:rsidR="00882AB1" w:rsidRPr="002B0F23" w:rsidRDefault="0088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na prezentacjach podczas eventów promujących </w:t>
      </w:r>
      <w:r w:rsidR="005617BB">
        <w:rPr>
          <w:rFonts w:cs="Arial"/>
          <w:color w:val="212529"/>
          <w:sz w:val="22"/>
          <w:szCs w:val="22"/>
        </w:rPr>
        <w:t>p</w:t>
      </w:r>
      <w:r w:rsidRPr="002B0F23">
        <w:rPr>
          <w:rFonts w:cs="Arial"/>
          <w:color w:val="212529"/>
          <w:sz w:val="22"/>
          <w:szCs w:val="22"/>
        </w:rPr>
        <w:t>rojekt w ramach Funduszy Europejskich*,</w:t>
      </w:r>
    </w:p>
    <w:p w14:paraId="480CBA60" w14:textId="3F6A091B" w:rsidR="00882AB1" w:rsidRPr="002B0F23" w:rsidRDefault="0088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na publikacjach i ulotkach opracowanych przez </w:t>
      </w:r>
      <w:r w:rsidR="00C93D45">
        <w:rPr>
          <w:rFonts w:cs="Arial"/>
          <w:color w:val="212529"/>
          <w:sz w:val="22"/>
          <w:szCs w:val="22"/>
        </w:rPr>
        <w:t xml:space="preserve">powiat pucki/ Powiatowe Centrum Pomocy Rodzinie w Pucku </w:t>
      </w:r>
      <w:r w:rsidRPr="002B0F23">
        <w:rPr>
          <w:rFonts w:cs="Arial"/>
          <w:color w:val="212529"/>
          <w:sz w:val="22"/>
          <w:szCs w:val="22"/>
        </w:rPr>
        <w:t>*</w:t>
      </w:r>
      <w:r w:rsidR="005E7E36">
        <w:rPr>
          <w:rFonts w:cs="Arial"/>
          <w:color w:val="FF0000"/>
          <w:sz w:val="22"/>
          <w:szCs w:val="22"/>
        </w:rPr>
        <w:t xml:space="preserve"> </w:t>
      </w:r>
    </w:p>
    <w:p w14:paraId="2B56CAAB" w14:textId="1E1C010B" w:rsidR="00882AB1" w:rsidRPr="002B0F23" w:rsidRDefault="00882AB1" w:rsidP="00882AB1">
      <w:pPr>
        <w:shd w:val="clear" w:color="auto" w:fill="FFFFFF"/>
        <w:spacing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>bez konieczności każdorazowej akceptacji, w celu informowania o projekcie oraz jego promowania zgodnie z przepisami ustawy z dnia 4 lutego 1994 r. o prawie autorskim i prawach pokrewnych (Dz. U. z 2021 r. poz. 1062).</w:t>
      </w:r>
    </w:p>
    <w:p w14:paraId="3BA9DB23" w14:textId="77777777" w:rsidR="00882AB1" w:rsidRPr="002B0F23" w:rsidRDefault="00882AB1" w:rsidP="00882AB1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7E489F75" w14:textId="77777777" w:rsidR="00882AB1" w:rsidRPr="002B0F23" w:rsidRDefault="00882AB1" w:rsidP="00882AB1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431A523A" w14:textId="77777777" w:rsidR="00882AB1" w:rsidRPr="002B0F23" w:rsidRDefault="00882AB1" w:rsidP="00882AB1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63D14553" w14:textId="1750732D" w:rsidR="00882AB1" w:rsidRPr="002B0F23" w:rsidRDefault="00C93D45" w:rsidP="00C93D45">
      <w:pPr>
        <w:shd w:val="clear" w:color="auto" w:fill="FFFFFF"/>
        <w:spacing w:line="240" w:lineRule="auto"/>
        <w:jc w:val="right"/>
        <w:rPr>
          <w:rFonts w:cs="Arial"/>
          <w:i/>
          <w:iCs/>
          <w:color w:val="212529"/>
          <w:sz w:val="22"/>
          <w:szCs w:val="22"/>
        </w:rPr>
      </w:pPr>
      <w:r>
        <w:rPr>
          <w:rFonts w:cs="Arial"/>
          <w:i/>
          <w:iCs/>
          <w:color w:val="212529"/>
          <w:sz w:val="22"/>
          <w:szCs w:val="22"/>
        </w:rPr>
        <w:t>……………..</w:t>
      </w:r>
      <w:r w:rsidR="009F7F76">
        <w:rPr>
          <w:rFonts w:cs="Arial"/>
          <w:i/>
          <w:iCs/>
          <w:color w:val="212529"/>
          <w:sz w:val="22"/>
          <w:szCs w:val="22"/>
        </w:rPr>
        <w:t>…………</w:t>
      </w:r>
      <w:r w:rsidR="00882AB1" w:rsidRPr="002B0F23">
        <w:rPr>
          <w:rFonts w:cs="Arial"/>
          <w:i/>
          <w:iCs/>
          <w:color w:val="212529"/>
          <w:sz w:val="22"/>
          <w:szCs w:val="22"/>
        </w:rPr>
        <w:t>……………………………….</w:t>
      </w:r>
    </w:p>
    <w:p w14:paraId="6E5D5B37" w14:textId="28E79F48" w:rsidR="00882AB1" w:rsidRPr="00C93D45" w:rsidRDefault="00882AB1" w:rsidP="00C93D45">
      <w:pPr>
        <w:shd w:val="clear" w:color="auto" w:fill="FFFFFF"/>
        <w:spacing w:line="240" w:lineRule="auto"/>
        <w:jc w:val="right"/>
        <w:rPr>
          <w:rFonts w:cs="Arial"/>
          <w:i/>
          <w:iCs/>
          <w:color w:val="212529"/>
          <w:sz w:val="18"/>
          <w:szCs w:val="18"/>
        </w:rPr>
      </w:pPr>
      <w:r w:rsidRPr="00C93D45">
        <w:rPr>
          <w:rFonts w:cs="Arial"/>
          <w:i/>
          <w:iCs/>
          <w:color w:val="212529"/>
          <w:sz w:val="18"/>
          <w:szCs w:val="18"/>
        </w:rPr>
        <w:t>(</w:t>
      </w:r>
      <w:r w:rsidR="002B0F23" w:rsidRPr="00C93D45">
        <w:rPr>
          <w:rFonts w:cs="Arial"/>
          <w:i/>
          <w:iCs/>
          <w:color w:val="212529"/>
          <w:sz w:val="18"/>
          <w:szCs w:val="18"/>
        </w:rPr>
        <w:t>d</w:t>
      </w:r>
      <w:r w:rsidRPr="00C93D45">
        <w:rPr>
          <w:rFonts w:cs="Arial"/>
          <w:i/>
          <w:iCs/>
          <w:color w:val="212529"/>
          <w:sz w:val="18"/>
          <w:szCs w:val="18"/>
        </w:rPr>
        <w:t>ata i czytelny podpis</w:t>
      </w:r>
      <w:r w:rsidR="009F7F76" w:rsidRPr="00C93D45">
        <w:rPr>
          <w:rFonts w:cs="Arial"/>
          <w:i/>
          <w:iCs/>
          <w:color w:val="212529"/>
          <w:sz w:val="18"/>
          <w:szCs w:val="18"/>
        </w:rPr>
        <w:t xml:space="preserve"> uczestnika projektu</w:t>
      </w:r>
      <w:r w:rsidR="00C93D45" w:rsidRPr="00C93D45">
        <w:rPr>
          <w:rFonts w:cs="Arial"/>
          <w:i/>
          <w:iCs/>
          <w:color w:val="212529"/>
          <w:sz w:val="18"/>
          <w:szCs w:val="18"/>
        </w:rPr>
        <w:t xml:space="preserve"> lub opiekuna prawnego dziecka</w:t>
      </w:r>
      <w:r w:rsidRPr="00C93D45">
        <w:rPr>
          <w:rFonts w:cs="Arial"/>
          <w:i/>
          <w:iCs/>
          <w:color w:val="212529"/>
          <w:sz w:val="18"/>
          <w:szCs w:val="18"/>
        </w:rPr>
        <w:t>)</w:t>
      </w:r>
    </w:p>
    <w:p w14:paraId="0E813390" w14:textId="77777777" w:rsidR="00882AB1" w:rsidRPr="002B0F23" w:rsidRDefault="00882AB1" w:rsidP="00882AB1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0DA3C20E" w14:textId="77777777" w:rsidR="00882AB1" w:rsidRDefault="00882AB1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385330FF" w14:textId="77777777" w:rsidR="002B0F23" w:rsidRDefault="002B0F23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06286A59" w14:textId="77777777" w:rsidR="002B0F23" w:rsidRDefault="002B0F23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12E5F685" w14:textId="77777777" w:rsidR="002B0F23" w:rsidRDefault="002B0F23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781D1DA0" w14:textId="77777777" w:rsidR="002B0F23" w:rsidRDefault="002B0F23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62B2F98D" w14:textId="77777777" w:rsidR="002B0F23" w:rsidRDefault="002B0F23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197C3526" w14:textId="77777777" w:rsidR="002B0F23" w:rsidRPr="002B0F23" w:rsidRDefault="002B0F23" w:rsidP="00882AB1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1583FFAB" w14:textId="4424E77C" w:rsidR="00CF65CA" w:rsidRPr="001B321B" w:rsidRDefault="00882AB1" w:rsidP="001B321B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i/>
          <w:iCs/>
          <w:color w:val="212529"/>
          <w:sz w:val="20"/>
          <w:szCs w:val="20"/>
        </w:rPr>
        <w:t>*niepotrzebne skreślić (można wyrazić zgodę na publikację w wybranych miejscach</w:t>
      </w:r>
    </w:p>
    <w:sectPr w:rsidR="00CF65CA" w:rsidRPr="001B321B" w:rsidSect="005D353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4351" w14:textId="77777777" w:rsidR="006323A4" w:rsidRDefault="006323A4">
      <w:r>
        <w:separator/>
      </w:r>
    </w:p>
  </w:endnote>
  <w:endnote w:type="continuationSeparator" w:id="0">
    <w:p w14:paraId="01D494CF" w14:textId="77777777" w:rsidR="006323A4" w:rsidRDefault="0063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47D87B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AFA7" w14:textId="77777777" w:rsidR="006323A4" w:rsidRDefault="006323A4">
      <w:r>
        <w:separator/>
      </w:r>
    </w:p>
  </w:footnote>
  <w:footnote w:type="continuationSeparator" w:id="0">
    <w:p w14:paraId="06F6AD32" w14:textId="77777777" w:rsidR="006323A4" w:rsidRDefault="0063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7CB8E0B8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CFF67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90AA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color w:val="000000"/>
        <w:kern w:val="2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0E669A6"/>
    <w:multiLevelType w:val="hybridMultilevel"/>
    <w:tmpl w:val="9D183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0B1F"/>
    <w:multiLevelType w:val="multilevel"/>
    <w:tmpl w:val="C5E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70CF2"/>
    <w:multiLevelType w:val="hybridMultilevel"/>
    <w:tmpl w:val="82C2E9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25745">
    <w:abstractNumId w:val="4"/>
  </w:num>
  <w:num w:numId="2" w16cid:durableId="1206260504">
    <w:abstractNumId w:val="3"/>
  </w:num>
  <w:num w:numId="3" w16cid:durableId="1703940745">
    <w:abstractNumId w:val="2"/>
  </w:num>
  <w:num w:numId="4" w16cid:durableId="46493039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340D"/>
    <w:rsid w:val="000174EA"/>
    <w:rsid w:val="00031A9C"/>
    <w:rsid w:val="00032B6F"/>
    <w:rsid w:val="000364DF"/>
    <w:rsid w:val="000366AB"/>
    <w:rsid w:val="00041B05"/>
    <w:rsid w:val="00047606"/>
    <w:rsid w:val="00050FE8"/>
    <w:rsid w:val="00061F20"/>
    <w:rsid w:val="00062761"/>
    <w:rsid w:val="00080D83"/>
    <w:rsid w:val="000A2C18"/>
    <w:rsid w:val="000A3836"/>
    <w:rsid w:val="000B0D8A"/>
    <w:rsid w:val="000C6705"/>
    <w:rsid w:val="000D1FC2"/>
    <w:rsid w:val="000D283E"/>
    <w:rsid w:val="000D4F0B"/>
    <w:rsid w:val="000D69A2"/>
    <w:rsid w:val="000E0F6E"/>
    <w:rsid w:val="000F23F6"/>
    <w:rsid w:val="000F6DEC"/>
    <w:rsid w:val="00104B55"/>
    <w:rsid w:val="00115703"/>
    <w:rsid w:val="001204AF"/>
    <w:rsid w:val="00120BC8"/>
    <w:rsid w:val="001247BF"/>
    <w:rsid w:val="00124D4A"/>
    <w:rsid w:val="001304E7"/>
    <w:rsid w:val="00130B23"/>
    <w:rsid w:val="0013463C"/>
    <w:rsid w:val="00137CA9"/>
    <w:rsid w:val="00147C7A"/>
    <w:rsid w:val="00150672"/>
    <w:rsid w:val="001520FF"/>
    <w:rsid w:val="00164FF3"/>
    <w:rsid w:val="00180AEF"/>
    <w:rsid w:val="00182C9F"/>
    <w:rsid w:val="001838D7"/>
    <w:rsid w:val="001848CE"/>
    <w:rsid w:val="001855F5"/>
    <w:rsid w:val="00190AED"/>
    <w:rsid w:val="001A02A1"/>
    <w:rsid w:val="001A06FE"/>
    <w:rsid w:val="001A081C"/>
    <w:rsid w:val="001A1124"/>
    <w:rsid w:val="001A1A7B"/>
    <w:rsid w:val="001A3D33"/>
    <w:rsid w:val="001B210F"/>
    <w:rsid w:val="001B321B"/>
    <w:rsid w:val="001B7DBD"/>
    <w:rsid w:val="001C698D"/>
    <w:rsid w:val="001D059A"/>
    <w:rsid w:val="001D7D05"/>
    <w:rsid w:val="001E118E"/>
    <w:rsid w:val="002047AC"/>
    <w:rsid w:val="002227A4"/>
    <w:rsid w:val="00231B62"/>
    <w:rsid w:val="0023218F"/>
    <w:rsid w:val="00237D56"/>
    <w:rsid w:val="00241C1F"/>
    <w:rsid w:val="002425AE"/>
    <w:rsid w:val="002456BB"/>
    <w:rsid w:val="00245A20"/>
    <w:rsid w:val="0024734A"/>
    <w:rsid w:val="002529E4"/>
    <w:rsid w:val="00266417"/>
    <w:rsid w:val="002724D3"/>
    <w:rsid w:val="00281089"/>
    <w:rsid w:val="0028184E"/>
    <w:rsid w:val="00287243"/>
    <w:rsid w:val="00293B3A"/>
    <w:rsid w:val="00296F09"/>
    <w:rsid w:val="002B0F23"/>
    <w:rsid w:val="002C6347"/>
    <w:rsid w:val="002F092B"/>
    <w:rsid w:val="002F74EA"/>
    <w:rsid w:val="0030175B"/>
    <w:rsid w:val="003050CC"/>
    <w:rsid w:val="00315901"/>
    <w:rsid w:val="00317F7F"/>
    <w:rsid w:val="00320AAC"/>
    <w:rsid w:val="00325198"/>
    <w:rsid w:val="00350688"/>
    <w:rsid w:val="003526F5"/>
    <w:rsid w:val="0035482A"/>
    <w:rsid w:val="003561E1"/>
    <w:rsid w:val="003619F2"/>
    <w:rsid w:val="00365820"/>
    <w:rsid w:val="0036628B"/>
    <w:rsid w:val="003801C4"/>
    <w:rsid w:val="0039481F"/>
    <w:rsid w:val="0039693E"/>
    <w:rsid w:val="003B0036"/>
    <w:rsid w:val="003B52B5"/>
    <w:rsid w:val="003C5257"/>
    <w:rsid w:val="003C554F"/>
    <w:rsid w:val="003E29EC"/>
    <w:rsid w:val="003F2BE4"/>
    <w:rsid w:val="00401315"/>
    <w:rsid w:val="0040149C"/>
    <w:rsid w:val="00411C0E"/>
    <w:rsid w:val="00414478"/>
    <w:rsid w:val="00421C87"/>
    <w:rsid w:val="004229DE"/>
    <w:rsid w:val="00440CC4"/>
    <w:rsid w:val="00442058"/>
    <w:rsid w:val="00442EDC"/>
    <w:rsid w:val="004430F4"/>
    <w:rsid w:val="00464281"/>
    <w:rsid w:val="0047054F"/>
    <w:rsid w:val="004711E5"/>
    <w:rsid w:val="004835A6"/>
    <w:rsid w:val="0048403D"/>
    <w:rsid w:val="0048664B"/>
    <w:rsid w:val="00492BD3"/>
    <w:rsid w:val="00493671"/>
    <w:rsid w:val="0049437B"/>
    <w:rsid w:val="004A0876"/>
    <w:rsid w:val="004B38AD"/>
    <w:rsid w:val="004B6CE3"/>
    <w:rsid w:val="004B70BD"/>
    <w:rsid w:val="004C303B"/>
    <w:rsid w:val="004D0E06"/>
    <w:rsid w:val="004D225F"/>
    <w:rsid w:val="004E7FF7"/>
    <w:rsid w:val="004F2005"/>
    <w:rsid w:val="004F4DE4"/>
    <w:rsid w:val="004F5809"/>
    <w:rsid w:val="00507BEA"/>
    <w:rsid w:val="00507D96"/>
    <w:rsid w:val="0052111D"/>
    <w:rsid w:val="00525AEC"/>
    <w:rsid w:val="005266B7"/>
    <w:rsid w:val="00530106"/>
    <w:rsid w:val="005306B2"/>
    <w:rsid w:val="00554637"/>
    <w:rsid w:val="00560909"/>
    <w:rsid w:val="005617BB"/>
    <w:rsid w:val="00565F0D"/>
    <w:rsid w:val="00575F23"/>
    <w:rsid w:val="005760A9"/>
    <w:rsid w:val="00576A95"/>
    <w:rsid w:val="00583BAA"/>
    <w:rsid w:val="00584E93"/>
    <w:rsid w:val="00594464"/>
    <w:rsid w:val="005A714A"/>
    <w:rsid w:val="005C5CF4"/>
    <w:rsid w:val="005D3531"/>
    <w:rsid w:val="005E7E36"/>
    <w:rsid w:val="005F27C1"/>
    <w:rsid w:val="00601126"/>
    <w:rsid w:val="00612706"/>
    <w:rsid w:val="0061443A"/>
    <w:rsid w:val="0061767F"/>
    <w:rsid w:val="00620C86"/>
    <w:rsid w:val="00622781"/>
    <w:rsid w:val="006323A4"/>
    <w:rsid w:val="00632A8E"/>
    <w:rsid w:val="00640BFF"/>
    <w:rsid w:val="0066032A"/>
    <w:rsid w:val="00662BAC"/>
    <w:rsid w:val="00665A91"/>
    <w:rsid w:val="006838FD"/>
    <w:rsid w:val="0069621B"/>
    <w:rsid w:val="006A17DC"/>
    <w:rsid w:val="006B4267"/>
    <w:rsid w:val="006E14C5"/>
    <w:rsid w:val="006E6F30"/>
    <w:rsid w:val="006F0C63"/>
    <w:rsid w:val="006F1924"/>
    <w:rsid w:val="006F209E"/>
    <w:rsid w:val="00712344"/>
    <w:rsid w:val="00727F94"/>
    <w:rsid w:val="00731A3C"/>
    <w:rsid w:val="007337EB"/>
    <w:rsid w:val="007340B9"/>
    <w:rsid w:val="00745D18"/>
    <w:rsid w:val="0075026B"/>
    <w:rsid w:val="00776530"/>
    <w:rsid w:val="00791E8E"/>
    <w:rsid w:val="007A0109"/>
    <w:rsid w:val="007A115A"/>
    <w:rsid w:val="007B2500"/>
    <w:rsid w:val="007B557C"/>
    <w:rsid w:val="007B5688"/>
    <w:rsid w:val="007C4B6C"/>
    <w:rsid w:val="007D61D6"/>
    <w:rsid w:val="007E1B19"/>
    <w:rsid w:val="007E6578"/>
    <w:rsid w:val="007F3623"/>
    <w:rsid w:val="00814F84"/>
    <w:rsid w:val="00817357"/>
    <w:rsid w:val="0082674E"/>
    <w:rsid w:val="00827311"/>
    <w:rsid w:val="00834BB4"/>
    <w:rsid w:val="00835187"/>
    <w:rsid w:val="0084039B"/>
    <w:rsid w:val="00860C0B"/>
    <w:rsid w:val="00862B58"/>
    <w:rsid w:val="00866B7D"/>
    <w:rsid w:val="00873501"/>
    <w:rsid w:val="00875094"/>
    <w:rsid w:val="00876326"/>
    <w:rsid w:val="00877371"/>
    <w:rsid w:val="00882AB1"/>
    <w:rsid w:val="0088552B"/>
    <w:rsid w:val="008857F6"/>
    <w:rsid w:val="00885EA1"/>
    <w:rsid w:val="00891BE3"/>
    <w:rsid w:val="008945D9"/>
    <w:rsid w:val="00896D0F"/>
    <w:rsid w:val="008A1120"/>
    <w:rsid w:val="008C09C0"/>
    <w:rsid w:val="008C3E48"/>
    <w:rsid w:val="008C52E2"/>
    <w:rsid w:val="008C587C"/>
    <w:rsid w:val="008D44E4"/>
    <w:rsid w:val="00921C92"/>
    <w:rsid w:val="00941260"/>
    <w:rsid w:val="00952F52"/>
    <w:rsid w:val="00956363"/>
    <w:rsid w:val="00960E89"/>
    <w:rsid w:val="0096523F"/>
    <w:rsid w:val="009706FB"/>
    <w:rsid w:val="009726FB"/>
    <w:rsid w:val="00984532"/>
    <w:rsid w:val="00993D54"/>
    <w:rsid w:val="009A4ACC"/>
    <w:rsid w:val="009B3703"/>
    <w:rsid w:val="009B4A7B"/>
    <w:rsid w:val="009B4D13"/>
    <w:rsid w:val="009D71C1"/>
    <w:rsid w:val="009E14D0"/>
    <w:rsid w:val="009E1F06"/>
    <w:rsid w:val="009E4322"/>
    <w:rsid w:val="009F2CF0"/>
    <w:rsid w:val="009F546C"/>
    <w:rsid w:val="009F7F76"/>
    <w:rsid w:val="00A0160D"/>
    <w:rsid w:val="00A04690"/>
    <w:rsid w:val="00A2686F"/>
    <w:rsid w:val="00A32656"/>
    <w:rsid w:val="00A3620F"/>
    <w:rsid w:val="00A40DD3"/>
    <w:rsid w:val="00A41F00"/>
    <w:rsid w:val="00A4556A"/>
    <w:rsid w:val="00A51D8B"/>
    <w:rsid w:val="00A600BE"/>
    <w:rsid w:val="00A748B2"/>
    <w:rsid w:val="00A830EB"/>
    <w:rsid w:val="00A8311B"/>
    <w:rsid w:val="00A915B5"/>
    <w:rsid w:val="00A936E1"/>
    <w:rsid w:val="00AB7D1D"/>
    <w:rsid w:val="00AD1EFE"/>
    <w:rsid w:val="00AD51FC"/>
    <w:rsid w:val="00AD7E56"/>
    <w:rsid w:val="00AE19E4"/>
    <w:rsid w:val="00AE4D74"/>
    <w:rsid w:val="00AF1B06"/>
    <w:rsid w:val="00AF78CF"/>
    <w:rsid w:val="00B01F08"/>
    <w:rsid w:val="00B0598C"/>
    <w:rsid w:val="00B1095D"/>
    <w:rsid w:val="00B16E8F"/>
    <w:rsid w:val="00B2442F"/>
    <w:rsid w:val="00B25389"/>
    <w:rsid w:val="00B30401"/>
    <w:rsid w:val="00B40127"/>
    <w:rsid w:val="00B470D8"/>
    <w:rsid w:val="00B475B5"/>
    <w:rsid w:val="00B51AAC"/>
    <w:rsid w:val="00B53082"/>
    <w:rsid w:val="00B53DD7"/>
    <w:rsid w:val="00B631A6"/>
    <w:rsid w:val="00B658F0"/>
    <w:rsid w:val="00B6637D"/>
    <w:rsid w:val="00B67805"/>
    <w:rsid w:val="00B67F61"/>
    <w:rsid w:val="00B728B0"/>
    <w:rsid w:val="00B82B3F"/>
    <w:rsid w:val="00BA2D8E"/>
    <w:rsid w:val="00BA78F0"/>
    <w:rsid w:val="00BB76D0"/>
    <w:rsid w:val="00BC363C"/>
    <w:rsid w:val="00BC602D"/>
    <w:rsid w:val="00BC6A20"/>
    <w:rsid w:val="00BE6903"/>
    <w:rsid w:val="00C01FD7"/>
    <w:rsid w:val="00C04AE0"/>
    <w:rsid w:val="00C12948"/>
    <w:rsid w:val="00C15338"/>
    <w:rsid w:val="00C2642C"/>
    <w:rsid w:val="00C268A0"/>
    <w:rsid w:val="00C323CE"/>
    <w:rsid w:val="00C377A0"/>
    <w:rsid w:val="00C57BB1"/>
    <w:rsid w:val="00C62C0B"/>
    <w:rsid w:val="00C62C24"/>
    <w:rsid w:val="00C635B6"/>
    <w:rsid w:val="00C671A9"/>
    <w:rsid w:val="00C67794"/>
    <w:rsid w:val="00C84CFA"/>
    <w:rsid w:val="00C84D0B"/>
    <w:rsid w:val="00C86980"/>
    <w:rsid w:val="00C91B8B"/>
    <w:rsid w:val="00C93D45"/>
    <w:rsid w:val="00C97BA2"/>
    <w:rsid w:val="00CA3570"/>
    <w:rsid w:val="00CA5CBD"/>
    <w:rsid w:val="00CE005B"/>
    <w:rsid w:val="00CE235D"/>
    <w:rsid w:val="00CF0C42"/>
    <w:rsid w:val="00CF65CA"/>
    <w:rsid w:val="00D00C8A"/>
    <w:rsid w:val="00D00D2D"/>
    <w:rsid w:val="00D0361A"/>
    <w:rsid w:val="00D03703"/>
    <w:rsid w:val="00D1150B"/>
    <w:rsid w:val="00D20BE2"/>
    <w:rsid w:val="00D30364"/>
    <w:rsid w:val="00D30ADD"/>
    <w:rsid w:val="00D405F2"/>
    <w:rsid w:val="00D43666"/>
    <w:rsid w:val="00D43A0D"/>
    <w:rsid w:val="00D46432"/>
    <w:rsid w:val="00D46867"/>
    <w:rsid w:val="00D47EC2"/>
    <w:rsid w:val="00D51D35"/>
    <w:rsid w:val="00D526F3"/>
    <w:rsid w:val="00D57724"/>
    <w:rsid w:val="00D60D73"/>
    <w:rsid w:val="00D62140"/>
    <w:rsid w:val="00D62C97"/>
    <w:rsid w:val="00D84083"/>
    <w:rsid w:val="00D87016"/>
    <w:rsid w:val="00D90826"/>
    <w:rsid w:val="00D92150"/>
    <w:rsid w:val="00DA2034"/>
    <w:rsid w:val="00DA3432"/>
    <w:rsid w:val="00DB5860"/>
    <w:rsid w:val="00DC0FB8"/>
    <w:rsid w:val="00DC3230"/>
    <w:rsid w:val="00DC36ED"/>
    <w:rsid w:val="00DC733E"/>
    <w:rsid w:val="00DD1034"/>
    <w:rsid w:val="00DD4927"/>
    <w:rsid w:val="00DE5229"/>
    <w:rsid w:val="00DF0C1F"/>
    <w:rsid w:val="00DF57BE"/>
    <w:rsid w:val="00E0075D"/>
    <w:rsid w:val="00E0470C"/>
    <w:rsid w:val="00E06500"/>
    <w:rsid w:val="00E1434E"/>
    <w:rsid w:val="00E3522A"/>
    <w:rsid w:val="00E3610A"/>
    <w:rsid w:val="00E413F1"/>
    <w:rsid w:val="00E42C9D"/>
    <w:rsid w:val="00E539C6"/>
    <w:rsid w:val="00E54E8E"/>
    <w:rsid w:val="00E57060"/>
    <w:rsid w:val="00E64D96"/>
    <w:rsid w:val="00E664A4"/>
    <w:rsid w:val="00E74FFE"/>
    <w:rsid w:val="00E75C3E"/>
    <w:rsid w:val="00E80169"/>
    <w:rsid w:val="00E81ADD"/>
    <w:rsid w:val="00E87616"/>
    <w:rsid w:val="00E90163"/>
    <w:rsid w:val="00E90759"/>
    <w:rsid w:val="00E94A3A"/>
    <w:rsid w:val="00E97D35"/>
    <w:rsid w:val="00EA28DE"/>
    <w:rsid w:val="00EA5C16"/>
    <w:rsid w:val="00EC18EB"/>
    <w:rsid w:val="00ED749A"/>
    <w:rsid w:val="00EE184E"/>
    <w:rsid w:val="00EE526B"/>
    <w:rsid w:val="00EE59C5"/>
    <w:rsid w:val="00EE7CDF"/>
    <w:rsid w:val="00EF000D"/>
    <w:rsid w:val="00EF074C"/>
    <w:rsid w:val="00EF1014"/>
    <w:rsid w:val="00EF1044"/>
    <w:rsid w:val="00F02994"/>
    <w:rsid w:val="00F100FE"/>
    <w:rsid w:val="00F131B7"/>
    <w:rsid w:val="00F149D8"/>
    <w:rsid w:val="00F2383F"/>
    <w:rsid w:val="00F308BF"/>
    <w:rsid w:val="00F31412"/>
    <w:rsid w:val="00F355B1"/>
    <w:rsid w:val="00F42534"/>
    <w:rsid w:val="00F4503B"/>
    <w:rsid w:val="00F5032F"/>
    <w:rsid w:val="00F50C6E"/>
    <w:rsid w:val="00F543E2"/>
    <w:rsid w:val="00F545A3"/>
    <w:rsid w:val="00F56288"/>
    <w:rsid w:val="00F7170B"/>
    <w:rsid w:val="00F73231"/>
    <w:rsid w:val="00F83EE2"/>
    <w:rsid w:val="00F951FA"/>
    <w:rsid w:val="00FA1940"/>
    <w:rsid w:val="00FA6128"/>
    <w:rsid w:val="00FA7251"/>
    <w:rsid w:val="00FB1502"/>
    <w:rsid w:val="00FB5706"/>
    <w:rsid w:val="00FB7887"/>
    <w:rsid w:val="00FC0E28"/>
    <w:rsid w:val="00FC1A1C"/>
    <w:rsid w:val="00FC4B3C"/>
    <w:rsid w:val="00FD2BD5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,Bullet list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FA194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940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A1940"/>
    <w:rPr>
      <w:vertAlign w:val="superscript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D405F2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031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123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3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3B00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0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003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B0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B003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31F003-B665-42A8-9B0B-D1B3415F9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Bigot</cp:lastModifiedBy>
  <cp:revision>9</cp:revision>
  <cp:lastPrinted>2025-01-08T10:50:00Z</cp:lastPrinted>
  <dcterms:created xsi:type="dcterms:W3CDTF">2025-01-15T13:47:00Z</dcterms:created>
  <dcterms:modified xsi:type="dcterms:W3CDTF">2025-02-10T08:08:00Z</dcterms:modified>
</cp:coreProperties>
</file>