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16E5" w14:textId="0369F453" w:rsidR="00525AEC" w:rsidRPr="00115703" w:rsidRDefault="00E3522A" w:rsidP="003B52B5">
      <w:pPr>
        <w:tabs>
          <w:tab w:val="left" w:pos="5344"/>
        </w:tabs>
        <w:spacing w:line="360" w:lineRule="auto"/>
        <w:jc w:val="right"/>
        <w:rPr>
          <w:rFonts w:eastAsia="Calibri" w:cs="Arial"/>
          <w:i/>
          <w:sz w:val="18"/>
          <w:szCs w:val="18"/>
        </w:rPr>
      </w:pPr>
      <w:r w:rsidRPr="00115703">
        <w:rPr>
          <w:rFonts w:eastAsia="Calibri" w:cs="Arial"/>
          <w:i/>
          <w:sz w:val="18"/>
          <w:szCs w:val="18"/>
        </w:rPr>
        <w:t xml:space="preserve">Załącznik nr </w:t>
      </w:r>
      <w:r w:rsidR="003B52B5" w:rsidRPr="00115703">
        <w:rPr>
          <w:rFonts w:eastAsia="Calibri" w:cs="Arial"/>
          <w:i/>
          <w:sz w:val="18"/>
          <w:szCs w:val="18"/>
        </w:rPr>
        <w:t>2</w:t>
      </w:r>
      <w:r w:rsidRPr="00115703">
        <w:rPr>
          <w:rFonts w:eastAsia="Calibri" w:cs="Arial"/>
          <w:i/>
          <w:sz w:val="18"/>
          <w:szCs w:val="18"/>
        </w:rPr>
        <w:t xml:space="preserve"> </w:t>
      </w:r>
      <w:r w:rsidRPr="00115703">
        <w:rPr>
          <w:rFonts w:eastAsia="Calibri" w:cs="Arial"/>
          <w:i/>
          <w:sz w:val="18"/>
          <w:szCs w:val="18"/>
        </w:rPr>
        <w:br/>
        <w:t xml:space="preserve">do </w:t>
      </w:r>
      <w:bookmarkStart w:id="0" w:name="_Hlk189475123"/>
      <w:r w:rsidRPr="00115703">
        <w:rPr>
          <w:rFonts w:eastAsia="Calibri" w:cs="Arial"/>
          <w:i/>
          <w:sz w:val="18"/>
          <w:szCs w:val="18"/>
        </w:rPr>
        <w:t xml:space="preserve">regulaminu rekrutacji i </w:t>
      </w:r>
      <w:r w:rsidR="003B52B5" w:rsidRPr="00115703">
        <w:rPr>
          <w:rFonts w:eastAsia="Calibri" w:cs="Arial"/>
          <w:i/>
          <w:sz w:val="18"/>
          <w:szCs w:val="18"/>
        </w:rPr>
        <w:t>udziału w projekcie</w:t>
      </w:r>
      <w:r w:rsidR="003B52B5" w:rsidRPr="00115703">
        <w:rPr>
          <w:rFonts w:eastAsia="Calibri" w:cs="Arial"/>
          <w:i/>
          <w:sz w:val="18"/>
          <w:szCs w:val="18"/>
        </w:rPr>
        <w:br/>
        <w:t xml:space="preserve"> w zakresie usług </w:t>
      </w:r>
      <w:r w:rsidR="000F6A98">
        <w:rPr>
          <w:rFonts w:eastAsia="Calibri" w:cs="Arial"/>
          <w:i/>
          <w:sz w:val="18"/>
          <w:szCs w:val="18"/>
        </w:rPr>
        <w:t>wspierania rodziny</w:t>
      </w:r>
    </w:p>
    <w:bookmarkEnd w:id="0"/>
    <w:p w14:paraId="704640BC" w14:textId="77777777" w:rsidR="00E3522A" w:rsidRDefault="00E3522A" w:rsidP="00E3522A">
      <w:pPr>
        <w:tabs>
          <w:tab w:val="left" w:pos="5344"/>
        </w:tabs>
        <w:spacing w:line="360" w:lineRule="auto"/>
        <w:jc w:val="center"/>
        <w:rPr>
          <w:rFonts w:eastAsia="Calibri" w:cs="Arial"/>
          <w:b/>
          <w:bCs/>
          <w:iCs/>
        </w:rPr>
      </w:pPr>
    </w:p>
    <w:p w14:paraId="3822B9FE" w14:textId="77777777" w:rsidR="00E3522A" w:rsidRDefault="00E3522A" w:rsidP="00E3522A">
      <w:pPr>
        <w:tabs>
          <w:tab w:val="left" w:pos="5344"/>
        </w:tabs>
        <w:spacing w:line="360" w:lineRule="auto"/>
        <w:rPr>
          <w:rFonts w:eastAsia="Calibri" w:cs="Arial"/>
          <w:b/>
          <w:bCs/>
          <w:iCs/>
        </w:rPr>
      </w:pPr>
    </w:p>
    <w:p w14:paraId="483216D8" w14:textId="5738C677" w:rsidR="000A2C18" w:rsidRPr="00E3522A" w:rsidRDefault="0048664B" w:rsidP="00E3522A">
      <w:pPr>
        <w:tabs>
          <w:tab w:val="left" w:pos="5344"/>
        </w:tabs>
        <w:spacing w:line="360" w:lineRule="auto"/>
        <w:jc w:val="center"/>
        <w:rPr>
          <w:rFonts w:cs="Arial"/>
          <w:b/>
          <w:bCs/>
          <w:iCs/>
          <w:sz w:val="22"/>
          <w:szCs w:val="22"/>
        </w:rPr>
      </w:pPr>
      <w:r w:rsidRPr="00E3522A">
        <w:rPr>
          <w:rFonts w:eastAsia="Calibri" w:cs="Arial"/>
          <w:b/>
          <w:bCs/>
          <w:iCs/>
          <w:sz w:val="22"/>
          <w:szCs w:val="22"/>
        </w:rPr>
        <w:t>DEKLARACJA UCZESTNI</w:t>
      </w:r>
      <w:r w:rsidR="00CF0C42" w:rsidRPr="00E3522A">
        <w:rPr>
          <w:rFonts w:eastAsia="Calibri" w:cs="Arial"/>
          <w:b/>
          <w:bCs/>
          <w:iCs/>
          <w:sz w:val="22"/>
          <w:szCs w:val="22"/>
        </w:rPr>
        <w:t>KA PROJEKTU</w:t>
      </w:r>
      <w:r w:rsidR="00525AEC" w:rsidRPr="00E3522A">
        <w:rPr>
          <w:rFonts w:eastAsia="Calibri" w:cs="Arial"/>
          <w:iCs/>
          <w:sz w:val="22"/>
          <w:szCs w:val="22"/>
        </w:rPr>
        <w:br/>
        <w:t xml:space="preserve"> w projekcie </w:t>
      </w:r>
      <w:r w:rsidR="003561E1" w:rsidRPr="00E3522A">
        <w:rPr>
          <w:rFonts w:cs="Arial"/>
          <w:iCs/>
          <w:sz w:val="22"/>
          <w:szCs w:val="22"/>
        </w:rPr>
        <w:t>„</w:t>
      </w:r>
      <w:r w:rsidR="003561E1" w:rsidRPr="002B0F23">
        <w:rPr>
          <w:rFonts w:cs="Arial"/>
          <w:i/>
          <w:sz w:val="22"/>
          <w:szCs w:val="22"/>
        </w:rPr>
        <w:t>Codzienne funkcjonowanie to nie wyzwanie! Deinstytucjonalizacja usług społecznych, zdrowotnych i pieczy zastępczej w gminie Puck i powiecie puckim</w:t>
      </w:r>
      <w:r w:rsidR="003561E1" w:rsidRPr="00E3522A">
        <w:rPr>
          <w:rFonts w:cs="Arial"/>
          <w:iCs/>
          <w:sz w:val="22"/>
          <w:szCs w:val="22"/>
        </w:rPr>
        <w:t>”</w:t>
      </w:r>
    </w:p>
    <w:p w14:paraId="5028DB1D" w14:textId="77777777" w:rsidR="00D60D73" w:rsidRPr="00E3522A" w:rsidRDefault="00D60D73" w:rsidP="00525AEC">
      <w:pPr>
        <w:tabs>
          <w:tab w:val="left" w:pos="5344"/>
        </w:tabs>
        <w:spacing w:line="360" w:lineRule="auto"/>
        <w:jc w:val="center"/>
        <w:rPr>
          <w:rFonts w:cs="Arial"/>
          <w:iCs/>
          <w:sz w:val="22"/>
          <w:szCs w:val="22"/>
        </w:rPr>
      </w:pPr>
    </w:p>
    <w:p w14:paraId="04C1655B" w14:textId="3677F6F9" w:rsidR="00D60D73" w:rsidRPr="00E3522A" w:rsidRDefault="00D60D73" w:rsidP="00CF0C42">
      <w:pPr>
        <w:tabs>
          <w:tab w:val="left" w:pos="5344"/>
        </w:tabs>
        <w:spacing w:line="360" w:lineRule="auto"/>
        <w:jc w:val="center"/>
        <w:rPr>
          <w:rFonts w:eastAsia="Calibri" w:cs="Arial"/>
          <w:iCs/>
          <w:sz w:val="22"/>
          <w:szCs w:val="22"/>
        </w:rPr>
      </w:pPr>
      <w:r w:rsidRPr="00E3522A">
        <w:rPr>
          <w:rFonts w:eastAsia="Calibri" w:cs="Arial"/>
          <w:iCs/>
          <w:sz w:val="22"/>
          <w:szCs w:val="22"/>
        </w:rPr>
        <w:t xml:space="preserve">………………………………………………………………………………… </w:t>
      </w:r>
      <w:r w:rsidRPr="00E3522A">
        <w:rPr>
          <w:rFonts w:eastAsia="Calibri" w:cs="Arial"/>
          <w:iCs/>
          <w:sz w:val="22"/>
          <w:szCs w:val="22"/>
        </w:rPr>
        <w:br/>
        <w:t xml:space="preserve">(imię  i nazwisko) </w:t>
      </w:r>
      <w:r w:rsidR="009D27A3">
        <w:rPr>
          <w:rFonts w:eastAsia="Calibri" w:cs="Arial"/>
          <w:iCs/>
          <w:sz w:val="22"/>
          <w:szCs w:val="22"/>
        </w:rPr>
        <w:br/>
      </w:r>
      <w:r w:rsidRPr="00E3522A">
        <w:rPr>
          <w:rFonts w:eastAsia="Calibri" w:cs="Arial"/>
          <w:iCs/>
          <w:sz w:val="22"/>
          <w:szCs w:val="22"/>
        </w:rPr>
        <w:t xml:space="preserve">………………………………………………………………………………… </w:t>
      </w:r>
      <w:r w:rsidRPr="00E3522A">
        <w:rPr>
          <w:rFonts w:eastAsia="Calibri" w:cs="Arial"/>
          <w:iCs/>
          <w:sz w:val="22"/>
          <w:szCs w:val="22"/>
        </w:rPr>
        <w:br/>
        <w:t>(adres zamieszkania</w:t>
      </w:r>
      <w:r w:rsidR="00882AB1" w:rsidRPr="00E3522A">
        <w:rPr>
          <w:rFonts w:eastAsia="Calibri" w:cs="Arial"/>
          <w:iCs/>
          <w:sz w:val="22"/>
          <w:szCs w:val="22"/>
        </w:rPr>
        <w:t>)</w:t>
      </w:r>
    </w:p>
    <w:p w14:paraId="124D13A7" w14:textId="56A5CBC0" w:rsidR="003561E1" w:rsidRPr="00E3522A" w:rsidRDefault="003561E1" w:rsidP="003561E1">
      <w:pPr>
        <w:tabs>
          <w:tab w:val="left" w:pos="5344"/>
        </w:tabs>
        <w:rPr>
          <w:rFonts w:cs="Arial"/>
          <w:iCs/>
          <w:sz w:val="22"/>
          <w:szCs w:val="22"/>
          <w:u w:val="single"/>
        </w:rPr>
      </w:pPr>
    </w:p>
    <w:p w14:paraId="56ECDD27" w14:textId="77777777" w:rsidR="00CF0C42" w:rsidRPr="00E3522A" w:rsidRDefault="00CF0C42" w:rsidP="00CF0C42">
      <w:pPr>
        <w:tabs>
          <w:tab w:val="left" w:pos="5344"/>
        </w:tabs>
        <w:jc w:val="both"/>
        <w:rPr>
          <w:rFonts w:eastAsia="Calibri" w:cs="Arial"/>
          <w:iCs/>
          <w:sz w:val="22"/>
          <w:szCs w:val="22"/>
          <w:u w:val="single"/>
        </w:rPr>
      </w:pPr>
      <w:r w:rsidRPr="00E3522A">
        <w:rPr>
          <w:rFonts w:eastAsia="Calibri" w:cs="Arial"/>
          <w:iCs/>
          <w:sz w:val="22"/>
          <w:szCs w:val="22"/>
          <w:u w:val="single"/>
        </w:rPr>
        <w:t xml:space="preserve">Oświadczam, że: </w:t>
      </w:r>
    </w:p>
    <w:p w14:paraId="2F0943E9" w14:textId="111C8138" w:rsidR="00CF0C42" w:rsidRPr="00E3522A" w:rsidRDefault="00CF0C42">
      <w:pPr>
        <w:pStyle w:val="Akapitzlist"/>
        <w:numPr>
          <w:ilvl w:val="0"/>
          <w:numId w:val="2"/>
        </w:numPr>
        <w:tabs>
          <w:tab w:val="left" w:pos="5344"/>
        </w:tabs>
        <w:jc w:val="both"/>
        <w:rPr>
          <w:rFonts w:eastAsia="Calibri" w:cs="Arial"/>
          <w:iCs/>
          <w:sz w:val="22"/>
          <w:szCs w:val="22"/>
        </w:rPr>
      </w:pPr>
      <w:r w:rsidRPr="00E3522A">
        <w:rPr>
          <w:rFonts w:eastAsia="Calibri" w:cs="Arial"/>
          <w:iCs/>
          <w:sz w:val="22"/>
          <w:szCs w:val="22"/>
        </w:rPr>
        <w:t xml:space="preserve">wyrażam wolę udziału w projekcie </w:t>
      </w:r>
      <w:r w:rsidRPr="00E3522A">
        <w:rPr>
          <w:rFonts w:eastAsia="Calibri" w:cs="Arial"/>
          <w:i/>
          <w:sz w:val="22"/>
          <w:szCs w:val="22"/>
        </w:rPr>
        <w:t>„Codzienne funkcjonowanie to nie wyzwanie! Deinstytucjonalizacja usług społecznych, zdrowotnych i pieczy zastępczej w gminie Puck i powiecie puckim</w:t>
      </w:r>
      <w:r w:rsidR="00E3522A" w:rsidRPr="00E3522A">
        <w:rPr>
          <w:rFonts w:eastAsia="Calibri" w:cs="Arial"/>
          <w:i/>
          <w:sz w:val="22"/>
          <w:szCs w:val="22"/>
        </w:rPr>
        <w:t>”</w:t>
      </w:r>
      <w:r w:rsidR="00E3522A">
        <w:rPr>
          <w:rFonts w:eastAsia="Calibri" w:cs="Arial"/>
          <w:iCs/>
          <w:sz w:val="22"/>
          <w:szCs w:val="22"/>
        </w:rPr>
        <w:t xml:space="preserve"> </w:t>
      </w:r>
      <w:r w:rsidRPr="00E3522A">
        <w:rPr>
          <w:rFonts w:eastAsia="Calibri" w:cs="Arial"/>
          <w:iCs/>
          <w:sz w:val="22"/>
          <w:szCs w:val="22"/>
        </w:rPr>
        <w:t xml:space="preserve">współfinansowanego ze środków Europejskiego Funduszu Społecznego Plus (EFS+), Priorytetu 5 Fundusze europejskie dla silnego społecznie Pomorza (EFS+), Działania 5.17. Usługi społeczne i zdrowotne w ramach programu Fundusze Europejskie dla Pomorza 2021-2027 (FEP 2021-2027) realizowanym </w:t>
      </w:r>
      <w:r w:rsidR="00E3522A">
        <w:rPr>
          <w:rFonts w:eastAsia="Calibri" w:cs="Arial"/>
          <w:iCs/>
          <w:sz w:val="22"/>
          <w:szCs w:val="22"/>
        </w:rPr>
        <w:br/>
      </w:r>
      <w:r w:rsidRPr="00E3522A">
        <w:rPr>
          <w:rFonts w:eastAsia="Calibri" w:cs="Arial"/>
          <w:iCs/>
          <w:sz w:val="22"/>
          <w:szCs w:val="22"/>
        </w:rPr>
        <w:t xml:space="preserve">przez Gminę Puck w partnerstwie z </w:t>
      </w:r>
      <w:r w:rsidR="009D27A3">
        <w:rPr>
          <w:rFonts w:eastAsia="Calibri" w:cs="Arial"/>
          <w:iCs/>
          <w:sz w:val="22"/>
          <w:szCs w:val="22"/>
        </w:rPr>
        <w:t>P</w:t>
      </w:r>
      <w:r w:rsidRPr="00E3522A">
        <w:rPr>
          <w:rFonts w:eastAsia="Calibri" w:cs="Arial"/>
          <w:iCs/>
          <w:sz w:val="22"/>
          <w:szCs w:val="22"/>
        </w:rPr>
        <w:t xml:space="preserve">owiatem </w:t>
      </w:r>
      <w:r w:rsidR="009D27A3">
        <w:rPr>
          <w:rFonts w:eastAsia="Calibri" w:cs="Arial"/>
          <w:iCs/>
          <w:sz w:val="22"/>
          <w:szCs w:val="22"/>
        </w:rPr>
        <w:t>P</w:t>
      </w:r>
      <w:r w:rsidRPr="00E3522A">
        <w:rPr>
          <w:rFonts w:eastAsia="Calibri" w:cs="Arial"/>
          <w:iCs/>
          <w:sz w:val="22"/>
          <w:szCs w:val="22"/>
        </w:rPr>
        <w:t>uckim, Szpitalem Pucki</w:t>
      </w:r>
      <w:r w:rsidR="009D27A3">
        <w:rPr>
          <w:rFonts w:eastAsia="Calibri" w:cs="Arial"/>
          <w:iCs/>
          <w:sz w:val="22"/>
          <w:szCs w:val="22"/>
        </w:rPr>
        <w:t>m</w:t>
      </w:r>
      <w:r w:rsidR="00E3522A">
        <w:rPr>
          <w:rFonts w:eastAsia="Calibri" w:cs="Arial"/>
          <w:iCs/>
          <w:sz w:val="22"/>
          <w:szCs w:val="22"/>
        </w:rPr>
        <w:br/>
      </w:r>
      <w:r w:rsidRPr="00E3522A">
        <w:rPr>
          <w:rFonts w:eastAsia="Calibri" w:cs="Arial"/>
          <w:iCs/>
          <w:sz w:val="22"/>
          <w:szCs w:val="22"/>
        </w:rPr>
        <w:t xml:space="preserve">oraz Fundacją </w:t>
      </w:r>
      <w:proofErr w:type="spellStart"/>
      <w:r w:rsidRPr="00E3522A">
        <w:rPr>
          <w:rFonts w:eastAsia="Calibri" w:cs="Arial"/>
          <w:iCs/>
          <w:sz w:val="22"/>
          <w:szCs w:val="22"/>
        </w:rPr>
        <w:t>Phenomen</w:t>
      </w:r>
      <w:proofErr w:type="spellEnd"/>
      <w:r w:rsidRPr="00E3522A">
        <w:rPr>
          <w:rFonts w:eastAsia="Calibri" w:cs="Arial"/>
          <w:iCs/>
          <w:sz w:val="22"/>
          <w:szCs w:val="22"/>
        </w:rPr>
        <w:t>.</w:t>
      </w:r>
    </w:p>
    <w:p w14:paraId="05928AE5" w14:textId="77777777" w:rsidR="00CF0C42" w:rsidRPr="00E3522A" w:rsidRDefault="00CF0C42" w:rsidP="00CF0C42">
      <w:pPr>
        <w:pStyle w:val="Akapitzlist"/>
        <w:tabs>
          <w:tab w:val="left" w:pos="5344"/>
        </w:tabs>
        <w:ind w:left="360"/>
        <w:jc w:val="both"/>
        <w:rPr>
          <w:rFonts w:eastAsia="Calibri" w:cs="Arial"/>
          <w:iCs/>
          <w:sz w:val="22"/>
          <w:szCs w:val="22"/>
        </w:rPr>
      </w:pPr>
    </w:p>
    <w:p w14:paraId="61E5E021" w14:textId="36C02C3F" w:rsidR="00CF0C42" w:rsidRPr="009D27A3" w:rsidRDefault="00CF0C42" w:rsidP="009D27A3">
      <w:pPr>
        <w:pStyle w:val="Akapitzlist"/>
        <w:numPr>
          <w:ilvl w:val="0"/>
          <w:numId w:val="2"/>
        </w:numPr>
        <w:tabs>
          <w:tab w:val="left" w:pos="5344"/>
        </w:tabs>
        <w:jc w:val="both"/>
        <w:rPr>
          <w:rFonts w:eastAsia="Calibri" w:cs="Arial"/>
          <w:iCs/>
          <w:sz w:val="22"/>
          <w:szCs w:val="22"/>
        </w:rPr>
      </w:pPr>
      <w:r w:rsidRPr="00E3522A">
        <w:rPr>
          <w:rFonts w:eastAsia="Calibri" w:cs="Arial"/>
          <w:iCs/>
          <w:sz w:val="22"/>
          <w:szCs w:val="22"/>
        </w:rPr>
        <w:t>zapoznałem/</w:t>
      </w:r>
      <w:proofErr w:type="spellStart"/>
      <w:r w:rsidRPr="00E3522A">
        <w:rPr>
          <w:rFonts w:eastAsia="Calibri" w:cs="Arial"/>
          <w:iCs/>
          <w:sz w:val="22"/>
          <w:szCs w:val="22"/>
        </w:rPr>
        <w:t>am</w:t>
      </w:r>
      <w:proofErr w:type="spellEnd"/>
      <w:r w:rsidRPr="00E3522A">
        <w:rPr>
          <w:rFonts w:eastAsia="Calibri" w:cs="Arial"/>
          <w:iCs/>
          <w:sz w:val="22"/>
          <w:szCs w:val="22"/>
        </w:rPr>
        <w:t xml:space="preserve"> się z</w:t>
      </w:r>
      <w:r w:rsidR="009F546C">
        <w:rPr>
          <w:rFonts w:eastAsia="Calibri" w:cs="Arial"/>
          <w:iCs/>
          <w:sz w:val="22"/>
          <w:szCs w:val="22"/>
        </w:rPr>
        <w:t xml:space="preserve"> regulaminem projektu oraz</w:t>
      </w:r>
      <w:r w:rsidR="00A26D87">
        <w:rPr>
          <w:rFonts w:eastAsia="Calibri" w:cs="Arial"/>
          <w:iCs/>
          <w:sz w:val="22"/>
          <w:szCs w:val="22"/>
        </w:rPr>
        <w:t xml:space="preserve"> </w:t>
      </w:r>
      <w:r w:rsidR="009F546C">
        <w:rPr>
          <w:rFonts w:eastAsia="Calibri" w:cs="Arial"/>
          <w:iCs/>
          <w:sz w:val="22"/>
          <w:szCs w:val="22"/>
        </w:rPr>
        <w:t>r</w:t>
      </w:r>
      <w:r w:rsidRPr="00E3522A">
        <w:rPr>
          <w:rFonts w:eastAsia="Calibri" w:cs="Arial"/>
          <w:iCs/>
          <w:sz w:val="22"/>
          <w:szCs w:val="22"/>
        </w:rPr>
        <w:t>egulaminem</w:t>
      </w:r>
      <w:r w:rsidR="009D27A3">
        <w:rPr>
          <w:rFonts w:eastAsia="Calibri" w:cs="Arial"/>
          <w:iCs/>
          <w:sz w:val="22"/>
          <w:szCs w:val="22"/>
        </w:rPr>
        <w:t xml:space="preserve"> </w:t>
      </w:r>
      <w:r w:rsidR="009D27A3" w:rsidRPr="009D27A3">
        <w:rPr>
          <w:rFonts w:eastAsia="Calibri" w:cs="Arial"/>
          <w:iCs/>
          <w:sz w:val="22"/>
          <w:szCs w:val="22"/>
        </w:rPr>
        <w:t xml:space="preserve">rekrutacji i udziału </w:t>
      </w:r>
      <w:r w:rsidR="009D27A3">
        <w:rPr>
          <w:rFonts w:eastAsia="Calibri" w:cs="Arial"/>
          <w:iCs/>
          <w:sz w:val="22"/>
          <w:szCs w:val="22"/>
        </w:rPr>
        <w:br/>
      </w:r>
      <w:r w:rsidR="009D27A3" w:rsidRPr="009D27A3">
        <w:rPr>
          <w:rFonts w:eastAsia="Calibri" w:cs="Arial"/>
          <w:iCs/>
          <w:sz w:val="22"/>
          <w:szCs w:val="22"/>
        </w:rPr>
        <w:t xml:space="preserve">w projekcie w zakresie usług </w:t>
      </w:r>
      <w:r w:rsidR="000F6A98">
        <w:rPr>
          <w:rFonts w:eastAsia="Calibri" w:cs="Arial"/>
          <w:iCs/>
          <w:sz w:val="22"/>
          <w:szCs w:val="22"/>
        </w:rPr>
        <w:t xml:space="preserve">wspierania rodziny </w:t>
      </w:r>
      <w:r w:rsidRPr="009D27A3">
        <w:rPr>
          <w:rFonts w:eastAsia="Calibri" w:cs="Arial"/>
          <w:iCs/>
          <w:sz w:val="22"/>
          <w:szCs w:val="22"/>
        </w:rPr>
        <w:t xml:space="preserve">w projekcie </w:t>
      </w:r>
      <w:r w:rsidRPr="009D27A3">
        <w:rPr>
          <w:rFonts w:eastAsia="Calibri" w:cs="Arial"/>
          <w:i/>
          <w:sz w:val="22"/>
          <w:szCs w:val="22"/>
        </w:rPr>
        <w:t>„</w:t>
      </w:r>
      <w:r w:rsidRPr="009D27A3">
        <w:rPr>
          <w:rFonts w:cs="Arial"/>
          <w:i/>
          <w:sz w:val="22"/>
          <w:szCs w:val="22"/>
        </w:rPr>
        <w:t>Codzienne funkcjonowanie to nie wyzwanie! Deinstytucjonalizacja usług społecznych, zdrowotnych i pieczy zastępczej w gminie Puck i powiecie puckim”</w:t>
      </w:r>
      <w:r w:rsidRPr="009D27A3">
        <w:rPr>
          <w:rFonts w:cs="Arial"/>
          <w:iCs/>
          <w:sz w:val="22"/>
          <w:szCs w:val="22"/>
        </w:rPr>
        <w:t xml:space="preserve"> </w:t>
      </w:r>
      <w:r w:rsidRPr="009D27A3">
        <w:rPr>
          <w:rFonts w:eastAsia="Calibri" w:cs="Arial"/>
          <w:iCs/>
          <w:sz w:val="22"/>
          <w:szCs w:val="22"/>
        </w:rPr>
        <w:t>i akceptuję zapisy</w:t>
      </w:r>
      <w:r w:rsidR="000F6A98">
        <w:rPr>
          <w:rFonts w:eastAsia="Calibri" w:cs="Arial"/>
          <w:iCs/>
          <w:sz w:val="22"/>
          <w:szCs w:val="22"/>
        </w:rPr>
        <w:t xml:space="preserve"> w nich zawarte</w:t>
      </w:r>
      <w:r w:rsidRPr="009D27A3">
        <w:rPr>
          <w:rFonts w:eastAsia="Calibri" w:cs="Arial"/>
          <w:iCs/>
          <w:sz w:val="22"/>
          <w:szCs w:val="22"/>
        </w:rPr>
        <w:t xml:space="preserve">. </w:t>
      </w:r>
    </w:p>
    <w:p w14:paraId="51BF36C1" w14:textId="77777777" w:rsidR="00104B55" w:rsidRPr="00E3522A" w:rsidRDefault="00104B55" w:rsidP="00104B55">
      <w:pPr>
        <w:pStyle w:val="Akapitzlist"/>
        <w:tabs>
          <w:tab w:val="left" w:pos="5344"/>
        </w:tabs>
        <w:ind w:left="360"/>
        <w:jc w:val="both"/>
        <w:rPr>
          <w:rFonts w:eastAsia="Calibri" w:cs="Arial"/>
          <w:iCs/>
          <w:sz w:val="22"/>
          <w:szCs w:val="22"/>
        </w:rPr>
      </w:pPr>
    </w:p>
    <w:p w14:paraId="32EE0DCB" w14:textId="744E1A1C" w:rsidR="00104B55" w:rsidRPr="00E3522A" w:rsidRDefault="009F546C">
      <w:pPr>
        <w:pStyle w:val="Akapitzlist"/>
        <w:numPr>
          <w:ilvl w:val="0"/>
          <w:numId w:val="2"/>
        </w:numPr>
        <w:tabs>
          <w:tab w:val="left" w:pos="5344"/>
        </w:tabs>
        <w:jc w:val="both"/>
        <w:rPr>
          <w:rFonts w:eastAsia="Calibri" w:cs="Arial"/>
          <w:iCs/>
          <w:sz w:val="22"/>
          <w:szCs w:val="22"/>
        </w:rPr>
      </w:pPr>
      <w:r>
        <w:rPr>
          <w:rFonts w:eastAsia="Calibri" w:cs="Arial"/>
          <w:iCs/>
          <w:sz w:val="22"/>
          <w:szCs w:val="22"/>
        </w:rPr>
        <w:t>s</w:t>
      </w:r>
      <w:r w:rsidR="00CF0C42" w:rsidRPr="00E3522A">
        <w:rPr>
          <w:rFonts w:eastAsia="Calibri" w:cs="Arial"/>
          <w:iCs/>
          <w:sz w:val="22"/>
          <w:szCs w:val="22"/>
        </w:rPr>
        <w:t xml:space="preserve">pełniam kryteria kwalifikowalności uprawniające do udziału w projekcie wskazane </w:t>
      </w:r>
      <w:r w:rsidR="00E3522A">
        <w:rPr>
          <w:rFonts w:eastAsia="Calibri" w:cs="Arial"/>
          <w:iCs/>
          <w:sz w:val="22"/>
          <w:szCs w:val="22"/>
        </w:rPr>
        <w:br/>
      </w:r>
      <w:r w:rsidR="00CF0C42" w:rsidRPr="00E3522A">
        <w:rPr>
          <w:rFonts w:eastAsia="Calibri" w:cs="Arial"/>
          <w:iCs/>
          <w:sz w:val="22"/>
          <w:szCs w:val="22"/>
        </w:rPr>
        <w:t xml:space="preserve">w </w:t>
      </w:r>
      <w:r w:rsidR="000F6A98">
        <w:rPr>
          <w:rFonts w:eastAsia="Calibri" w:cs="Arial"/>
          <w:iCs/>
          <w:sz w:val="22"/>
          <w:szCs w:val="22"/>
        </w:rPr>
        <w:t>r</w:t>
      </w:r>
      <w:r w:rsidR="00CF0C42" w:rsidRPr="00E3522A">
        <w:rPr>
          <w:rFonts w:eastAsia="Calibri" w:cs="Arial"/>
          <w:iCs/>
          <w:sz w:val="22"/>
          <w:szCs w:val="22"/>
        </w:rPr>
        <w:t>egulaminie</w:t>
      </w:r>
      <w:r w:rsidR="009D27A3">
        <w:rPr>
          <w:rFonts w:eastAsia="Calibri" w:cs="Arial"/>
          <w:iCs/>
          <w:sz w:val="22"/>
          <w:szCs w:val="22"/>
        </w:rPr>
        <w:t xml:space="preserve"> </w:t>
      </w:r>
      <w:r w:rsidR="009D27A3" w:rsidRPr="009D27A3">
        <w:rPr>
          <w:rFonts w:eastAsia="Calibri" w:cs="Arial"/>
          <w:iCs/>
          <w:sz w:val="22"/>
          <w:szCs w:val="22"/>
        </w:rPr>
        <w:t xml:space="preserve">rekrutacji i udziału w projekcie w zakresie usług </w:t>
      </w:r>
      <w:r w:rsidR="000F6A98">
        <w:rPr>
          <w:rFonts w:eastAsia="Calibri" w:cs="Arial"/>
          <w:iCs/>
          <w:sz w:val="22"/>
          <w:szCs w:val="22"/>
        </w:rPr>
        <w:t>wspierania rodziny.</w:t>
      </w:r>
    </w:p>
    <w:p w14:paraId="526184E1" w14:textId="77777777" w:rsidR="00104B55" w:rsidRPr="00E3522A" w:rsidRDefault="00104B55" w:rsidP="00104B55">
      <w:pPr>
        <w:pStyle w:val="Akapitzlist"/>
        <w:tabs>
          <w:tab w:val="left" w:pos="5344"/>
        </w:tabs>
        <w:ind w:left="360"/>
        <w:jc w:val="both"/>
        <w:rPr>
          <w:rFonts w:eastAsia="Calibri" w:cs="Arial"/>
          <w:iCs/>
          <w:sz w:val="22"/>
          <w:szCs w:val="22"/>
        </w:rPr>
      </w:pPr>
    </w:p>
    <w:p w14:paraId="6392203D" w14:textId="44894065" w:rsidR="00CF0C42" w:rsidRPr="00E3522A" w:rsidRDefault="009F546C">
      <w:pPr>
        <w:pStyle w:val="Akapitzlist"/>
        <w:numPr>
          <w:ilvl w:val="0"/>
          <w:numId w:val="2"/>
        </w:numPr>
        <w:tabs>
          <w:tab w:val="left" w:pos="5344"/>
        </w:tabs>
        <w:jc w:val="both"/>
        <w:rPr>
          <w:rFonts w:eastAsia="Calibri" w:cs="Arial"/>
          <w:iCs/>
          <w:sz w:val="22"/>
          <w:szCs w:val="22"/>
        </w:rPr>
      </w:pPr>
      <w:r>
        <w:rPr>
          <w:rFonts w:eastAsia="Calibri" w:cs="Arial"/>
          <w:iCs/>
          <w:sz w:val="22"/>
          <w:szCs w:val="22"/>
        </w:rPr>
        <w:t>b</w:t>
      </w:r>
      <w:r w:rsidR="00CF0C42" w:rsidRPr="00E3522A">
        <w:rPr>
          <w:rFonts w:eastAsia="Calibri" w:cs="Arial"/>
          <w:iCs/>
          <w:sz w:val="22"/>
          <w:szCs w:val="22"/>
        </w:rPr>
        <w:t>ędę uczestniczył</w:t>
      </w:r>
      <w:r w:rsidR="00104B55" w:rsidRPr="00E3522A">
        <w:rPr>
          <w:rFonts w:eastAsia="Calibri" w:cs="Arial"/>
          <w:iCs/>
          <w:sz w:val="22"/>
          <w:szCs w:val="22"/>
        </w:rPr>
        <w:t xml:space="preserve"> </w:t>
      </w:r>
      <w:r w:rsidR="00CF0C42" w:rsidRPr="00E3522A">
        <w:rPr>
          <w:rFonts w:eastAsia="Calibri" w:cs="Arial"/>
          <w:iCs/>
          <w:sz w:val="22"/>
          <w:szCs w:val="22"/>
        </w:rPr>
        <w:t>w wyżej wymienionym projekcie</w:t>
      </w:r>
      <w:r w:rsidR="00104B55" w:rsidRPr="00E3522A">
        <w:rPr>
          <w:rFonts w:eastAsia="Calibri" w:cs="Arial"/>
          <w:iCs/>
          <w:sz w:val="22"/>
          <w:szCs w:val="22"/>
        </w:rPr>
        <w:t xml:space="preserve"> zgodnie z Indywidualnym Planem Wsparcia.</w:t>
      </w:r>
    </w:p>
    <w:p w14:paraId="092ACC5B" w14:textId="77777777" w:rsidR="00F308BF" w:rsidRPr="00E3522A" w:rsidRDefault="00F308BF" w:rsidP="00F308BF">
      <w:pPr>
        <w:pStyle w:val="Akapitzlist"/>
        <w:tabs>
          <w:tab w:val="left" w:pos="5344"/>
        </w:tabs>
        <w:ind w:left="360"/>
        <w:jc w:val="both"/>
        <w:rPr>
          <w:rFonts w:eastAsia="Calibri" w:cs="Arial"/>
          <w:iCs/>
          <w:sz w:val="22"/>
          <w:szCs w:val="22"/>
        </w:rPr>
      </w:pPr>
    </w:p>
    <w:p w14:paraId="2015B1C8" w14:textId="0C59B2B6" w:rsidR="00E3522A" w:rsidRPr="009D27A3" w:rsidRDefault="009F546C" w:rsidP="003561E1">
      <w:pPr>
        <w:pStyle w:val="Akapitzlist"/>
        <w:numPr>
          <w:ilvl w:val="0"/>
          <w:numId w:val="2"/>
        </w:numPr>
        <w:tabs>
          <w:tab w:val="left" w:pos="5344"/>
        </w:tabs>
        <w:jc w:val="both"/>
        <w:rPr>
          <w:rFonts w:eastAsia="Calibri" w:cs="Arial"/>
          <w:iCs/>
          <w:sz w:val="22"/>
          <w:szCs w:val="22"/>
        </w:rPr>
      </w:pPr>
      <w:r>
        <w:rPr>
          <w:rFonts w:eastAsia="Calibri" w:cs="Arial"/>
          <w:iCs/>
          <w:sz w:val="22"/>
          <w:szCs w:val="22"/>
        </w:rPr>
        <w:t>z</w:t>
      </w:r>
      <w:r w:rsidR="00F308BF" w:rsidRPr="00E3522A">
        <w:rPr>
          <w:rFonts w:eastAsia="Calibri" w:cs="Arial"/>
          <w:iCs/>
          <w:sz w:val="22"/>
          <w:szCs w:val="22"/>
        </w:rPr>
        <w:t>ostałem/</w:t>
      </w:r>
      <w:proofErr w:type="spellStart"/>
      <w:r w:rsidR="00F308BF" w:rsidRPr="00E3522A">
        <w:rPr>
          <w:rFonts w:eastAsia="Calibri" w:cs="Arial"/>
          <w:iCs/>
          <w:sz w:val="22"/>
          <w:szCs w:val="22"/>
        </w:rPr>
        <w:t>am</w:t>
      </w:r>
      <w:proofErr w:type="spellEnd"/>
      <w:r w:rsidR="00F308BF" w:rsidRPr="00E3522A">
        <w:rPr>
          <w:rFonts w:eastAsia="Calibri" w:cs="Arial"/>
          <w:iCs/>
          <w:sz w:val="22"/>
          <w:szCs w:val="22"/>
        </w:rPr>
        <w:t xml:space="preserve"> poinformowany, że projekt </w:t>
      </w:r>
      <w:r w:rsidR="00F308BF" w:rsidRPr="00E3522A">
        <w:rPr>
          <w:rFonts w:eastAsia="Calibri" w:cs="Arial"/>
          <w:i/>
          <w:sz w:val="22"/>
          <w:szCs w:val="22"/>
        </w:rPr>
        <w:t>„Codzienne funkcjonowanie to nie wyzwanie! Deinstytucjonalizacja usług społecznych, zdrowotnych i pieczy zastępczej w gminie Puck i powiecie puckim”</w:t>
      </w:r>
      <w:r w:rsidR="00F308BF" w:rsidRPr="00E3522A">
        <w:rPr>
          <w:rFonts w:eastAsia="Calibri" w:cs="Arial"/>
          <w:iCs/>
          <w:sz w:val="22"/>
          <w:szCs w:val="22"/>
        </w:rPr>
        <w:t xml:space="preserve"> jest współfinansowany ze środków Unii Europejskiej w ramach Europejskiego Funduszu Społecznego Plus ramach programu Fundusze Europejskie dla Pomorza 2021-2027 (FEP 2021-2027);</w:t>
      </w:r>
    </w:p>
    <w:p w14:paraId="151F8463" w14:textId="77777777" w:rsidR="00E3522A" w:rsidRPr="00E3522A" w:rsidRDefault="00E3522A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0"/>
          <w:szCs w:val="20"/>
        </w:rPr>
      </w:pPr>
    </w:p>
    <w:p w14:paraId="7FB52F8E" w14:textId="64EE5BD6" w:rsidR="00E3522A" w:rsidRPr="00E3522A" w:rsidRDefault="00CF0C42" w:rsidP="003561E1">
      <w:pPr>
        <w:tabs>
          <w:tab w:val="left" w:pos="5344"/>
        </w:tabs>
        <w:rPr>
          <w:rFonts w:eastAsia="Calibri" w:cs="Arial"/>
          <w:iCs/>
          <w:sz w:val="22"/>
          <w:szCs w:val="22"/>
        </w:rPr>
      </w:pPr>
      <w:r w:rsidRPr="00E3522A">
        <w:rPr>
          <w:rFonts w:eastAsia="Calibri" w:cs="Arial"/>
          <w:iCs/>
          <w:sz w:val="22"/>
          <w:szCs w:val="22"/>
        </w:rPr>
        <w:t xml:space="preserve">Jednocześnie, w związku z przyznanym mi w ramach projektu wsparciem: </w:t>
      </w:r>
    </w:p>
    <w:p w14:paraId="2CA43229" w14:textId="0E90269C" w:rsidR="00CF0C42" w:rsidRDefault="009F546C">
      <w:pPr>
        <w:pStyle w:val="Akapitzlist"/>
        <w:numPr>
          <w:ilvl w:val="0"/>
          <w:numId w:val="4"/>
        </w:numPr>
        <w:tabs>
          <w:tab w:val="left" w:pos="5344"/>
        </w:tabs>
        <w:jc w:val="both"/>
        <w:rPr>
          <w:rFonts w:eastAsia="Calibri" w:cs="Arial"/>
          <w:iCs/>
          <w:sz w:val="22"/>
          <w:szCs w:val="22"/>
        </w:rPr>
      </w:pPr>
      <w:r>
        <w:rPr>
          <w:rFonts w:eastAsia="Calibri" w:cs="Arial"/>
          <w:iCs/>
          <w:sz w:val="22"/>
          <w:szCs w:val="22"/>
        </w:rPr>
        <w:lastRenderedPageBreak/>
        <w:t>p</w:t>
      </w:r>
      <w:r w:rsidR="00CF0C42" w:rsidRPr="00E3522A">
        <w:rPr>
          <w:rFonts w:eastAsia="Calibri" w:cs="Arial"/>
          <w:iCs/>
          <w:sz w:val="22"/>
          <w:szCs w:val="22"/>
        </w:rPr>
        <w:t xml:space="preserve">rzyjmuję do wiadomości informację o obowiązku przekazania danych po zakończeniu projektu potrzebnych do wyliczenia wskaźników rezultatu bezpośredniego do 4 tygodni od zakończenia udziału w projekcie oraz możliwości przyszłego udziału w badaniu ewaluacyjnym; </w:t>
      </w:r>
    </w:p>
    <w:p w14:paraId="3F29702A" w14:textId="77777777" w:rsidR="00E3522A" w:rsidRDefault="00E3522A" w:rsidP="00E3522A">
      <w:pPr>
        <w:pStyle w:val="Akapitzlist"/>
        <w:tabs>
          <w:tab w:val="left" w:pos="5344"/>
        </w:tabs>
        <w:jc w:val="both"/>
        <w:rPr>
          <w:rFonts w:eastAsia="Calibri" w:cs="Arial"/>
          <w:iCs/>
          <w:sz w:val="22"/>
          <w:szCs w:val="22"/>
        </w:rPr>
      </w:pPr>
    </w:p>
    <w:p w14:paraId="551A372B" w14:textId="0A850955" w:rsidR="00CF0C42" w:rsidRDefault="009F546C">
      <w:pPr>
        <w:pStyle w:val="Akapitzlist"/>
        <w:numPr>
          <w:ilvl w:val="0"/>
          <w:numId w:val="4"/>
        </w:numPr>
        <w:tabs>
          <w:tab w:val="left" w:pos="5344"/>
        </w:tabs>
        <w:jc w:val="both"/>
        <w:rPr>
          <w:rFonts w:eastAsia="Calibri" w:cs="Arial"/>
          <w:iCs/>
          <w:sz w:val="22"/>
          <w:szCs w:val="22"/>
        </w:rPr>
      </w:pPr>
      <w:r>
        <w:rPr>
          <w:rFonts w:eastAsia="Calibri" w:cs="Arial"/>
          <w:iCs/>
          <w:sz w:val="22"/>
          <w:szCs w:val="22"/>
        </w:rPr>
        <w:t>w</w:t>
      </w:r>
      <w:r w:rsidR="00CF0C42" w:rsidRPr="00E3522A">
        <w:rPr>
          <w:rFonts w:eastAsia="Calibri" w:cs="Arial"/>
          <w:iCs/>
          <w:sz w:val="22"/>
          <w:szCs w:val="22"/>
        </w:rPr>
        <w:t xml:space="preserve"> związku z powyższym zobowiązuję się złożyć do 4 tygodni od zakończenia udziału w projekcie oświadczenia uczestnika projektu nt. sytuacji po zakończeniu udziału w projekcie; </w:t>
      </w:r>
    </w:p>
    <w:p w14:paraId="09A49BC6" w14:textId="77777777" w:rsidR="00E3522A" w:rsidRDefault="00E3522A" w:rsidP="00E3522A">
      <w:pPr>
        <w:pStyle w:val="Akapitzlist"/>
        <w:tabs>
          <w:tab w:val="left" w:pos="5344"/>
        </w:tabs>
        <w:jc w:val="both"/>
        <w:rPr>
          <w:rFonts w:eastAsia="Calibri" w:cs="Arial"/>
          <w:iCs/>
          <w:sz w:val="22"/>
          <w:szCs w:val="22"/>
        </w:rPr>
      </w:pPr>
    </w:p>
    <w:p w14:paraId="539660C4" w14:textId="6DBA7714" w:rsidR="00104B55" w:rsidRDefault="009F546C">
      <w:pPr>
        <w:pStyle w:val="Akapitzlist"/>
        <w:numPr>
          <w:ilvl w:val="0"/>
          <w:numId w:val="4"/>
        </w:numPr>
        <w:tabs>
          <w:tab w:val="left" w:pos="5344"/>
        </w:tabs>
        <w:jc w:val="both"/>
        <w:rPr>
          <w:rFonts w:eastAsia="Calibri" w:cs="Arial"/>
          <w:iCs/>
          <w:sz w:val="22"/>
          <w:szCs w:val="22"/>
        </w:rPr>
      </w:pPr>
      <w:r>
        <w:rPr>
          <w:rFonts w:eastAsia="Calibri" w:cs="Arial"/>
          <w:iCs/>
          <w:sz w:val="22"/>
          <w:szCs w:val="22"/>
        </w:rPr>
        <w:t>o</w:t>
      </w:r>
      <w:r w:rsidR="00CF0C42" w:rsidRPr="00E3522A">
        <w:rPr>
          <w:rFonts w:eastAsia="Calibri" w:cs="Arial"/>
          <w:iCs/>
          <w:sz w:val="22"/>
          <w:szCs w:val="22"/>
        </w:rPr>
        <w:t>świadczam, iż zostałem/</w:t>
      </w:r>
      <w:proofErr w:type="spellStart"/>
      <w:r w:rsidR="00CF0C42" w:rsidRPr="00E3522A">
        <w:rPr>
          <w:rFonts w:eastAsia="Calibri" w:cs="Arial"/>
          <w:iCs/>
          <w:sz w:val="22"/>
          <w:szCs w:val="22"/>
        </w:rPr>
        <w:t>am</w:t>
      </w:r>
      <w:proofErr w:type="spellEnd"/>
      <w:r w:rsidR="00CF0C42" w:rsidRPr="00E3522A">
        <w:rPr>
          <w:rFonts w:eastAsia="Calibri" w:cs="Arial"/>
          <w:iCs/>
          <w:sz w:val="22"/>
          <w:szCs w:val="22"/>
        </w:rPr>
        <w:t xml:space="preserve"> pouczony/na o odpowiedzialności za składanie oświadczeń niezgodnych z prawdą. </w:t>
      </w:r>
    </w:p>
    <w:p w14:paraId="0284DB6A" w14:textId="77777777" w:rsidR="00104B55" w:rsidRPr="00E3522A" w:rsidRDefault="00104B55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0"/>
          <w:szCs w:val="20"/>
        </w:rPr>
      </w:pPr>
    </w:p>
    <w:p w14:paraId="290A99B4" w14:textId="77777777" w:rsidR="00104B55" w:rsidRPr="00E3522A" w:rsidRDefault="00104B55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0"/>
          <w:szCs w:val="20"/>
        </w:rPr>
      </w:pPr>
    </w:p>
    <w:p w14:paraId="1368E527" w14:textId="77777777" w:rsidR="00104B55" w:rsidRPr="00E3522A" w:rsidRDefault="00104B55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0"/>
          <w:szCs w:val="20"/>
        </w:rPr>
      </w:pPr>
    </w:p>
    <w:p w14:paraId="3AF0063B" w14:textId="325A88C8" w:rsidR="00FC4B3C" w:rsidRPr="00E3522A" w:rsidRDefault="00CF0C42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0"/>
          <w:szCs w:val="20"/>
        </w:rPr>
      </w:pPr>
      <w:r w:rsidRPr="00E3522A">
        <w:rPr>
          <w:rFonts w:asciiTheme="minorHAnsi" w:eastAsia="Calibri" w:hAnsiTheme="minorHAnsi" w:cstheme="minorHAnsi"/>
          <w:i/>
          <w:sz w:val="20"/>
          <w:szCs w:val="20"/>
        </w:rPr>
        <w:t>……………………………………………</w:t>
      </w:r>
      <w:r w:rsidR="00FC4B3C" w:rsidRPr="00E3522A">
        <w:rPr>
          <w:rFonts w:asciiTheme="minorHAnsi" w:eastAsia="Calibri" w:hAnsiTheme="minorHAnsi" w:cstheme="minorHAnsi"/>
          <w:i/>
          <w:sz w:val="20"/>
          <w:szCs w:val="20"/>
        </w:rPr>
        <w:tab/>
      </w:r>
      <w:r w:rsidRPr="00E3522A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="00FC4B3C" w:rsidRPr="00E3522A">
        <w:rPr>
          <w:rFonts w:asciiTheme="minorHAnsi" w:eastAsia="Calibri" w:hAnsiTheme="minorHAnsi" w:cstheme="minorHAnsi"/>
          <w:i/>
          <w:sz w:val="20"/>
          <w:szCs w:val="20"/>
        </w:rPr>
        <w:t>……………………………………………</w:t>
      </w:r>
    </w:p>
    <w:p w14:paraId="034CE15C" w14:textId="2E0F07AC" w:rsidR="003561E1" w:rsidRPr="00E3522A" w:rsidRDefault="00CF0C42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0"/>
          <w:szCs w:val="20"/>
        </w:rPr>
      </w:pPr>
      <w:r w:rsidRPr="00E3522A">
        <w:rPr>
          <w:rFonts w:asciiTheme="minorHAnsi" w:eastAsia="Calibri" w:hAnsiTheme="minorHAnsi" w:cstheme="minorHAnsi"/>
          <w:i/>
          <w:sz w:val="20"/>
          <w:szCs w:val="20"/>
        </w:rPr>
        <w:t>miejscowość i data</w:t>
      </w:r>
      <w:r w:rsidR="009D27A3">
        <w:rPr>
          <w:rFonts w:asciiTheme="minorHAnsi" w:eastAsia="Calibri" w:hAnsiTheme="minorHAnsi" w:cstheme="minorHAnsi"/>
          <w:i/>
          <w:sz w:val="20"/>
          <w:szCs w:val="20"/>
        </w:rPr>
        <w:tab/>
      </w:r>
      <w:r w:rsidR="0054765B">
        <w:rPr>
          <w:rFonts w:asciiTheme="minorHAnsi" w:eastAsia="Calibri" w:hAnsiTheme="minorHAnsi" w:cstheme="minorHAnsi"/>
          <w:i/>
          <w:sz w:val="20"/>
          <w:szCs w:val="20"/>
        </w:rPr>
        <w:tab/>
        <w:t xml:space="preserve">   </w:t>
      </w:r>
      <w:r w:rsidRPr="00E3522A">
        <w:rPr>
          <w:rFonts w:asciiTheme="minorHAnsi" w:eastAsia="Calibri" w:hAnsiTheme="minorHAnsi" w:cstheme="minorHAnsi"/>
          <w:i/>
          <w:sz w:val="20"/>
          <w:szCs w:val="20"/>
        </w:rPr>
        <w:t xml:space="preserve"> czytelny podpis </w:t>
      </w:r>
    </w:p>
    <w:p w14:paraId="05AF7F86" w14:textId="77777777" w:rsidR="005A714A" w:rsidRPr="00E3522A" w:rsidRDefault="005A714A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0"/>
          <w:szCs w:val="20"/>
        </w:rPr>
      </w:pPr>
    </w:p>
    <w:p w14:paraId="712EFFA0" w14:textId="77777777" w:rsidR="00D60D73" w:rsidRPr="00E3522A" w:rsidRDefault="00D60D73" w:rsidP="00D60D73">
      <w:pPr>
        <w:pStyle w:val="Akapitzlist"/>
        <w:tabs>
          <w:tab w:val="left" w:pos="1500"/>
        </w:tabs>
        <w:suppressAutoHyphens/>
        <w:spacing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73FAE466" w14:textId="77777777" w:rsidR="00EF1044" w:rsidRPr="00E3522A" w:rsidRDefault="00EF1044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0"/>
          <w:szCs w:val="20"/>
        </w:rPr>
      </w:pPr>
    </w:p>
    <w:p w14:paraId="34C9CF0C" w14:textId="77777777" w:rsidR="00882AB1" w:rsidRDefault="00882AB1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2"/>
          <w:szCs w:val="22"/>
        </w:rPr>
      </w:pPr>
    </w:p>
    <w:p w14:paraId="7C3D579C" w14:textId="77777777" w:rsidR="00882AB1" w:rsidRDefault="00882AB1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2"/>
          <w:szCs w:val="22"/>
        </w:rPr>
      </w:pPr>
    </w:p>
    <w:p w14:paraId="1DC43E35" w14:textId="77777777" w:rsidR="00882AB1" w:rsidRDefault="00882AB1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2"/>
          <w:szCs w:val="22"/>
        </w:rPr>
      </w:pPr>
    </w:p>
    <w:p w14:paraId="0875D018" w14:textId="77777777" w:rsidR="00882AB1" w:rsidRDefault="00882AB1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2"/>
          <w:szCs w:val="22"/>
        </w:rPr>
      </w:pPr>
    </w:p>
    <w:p w14:paraId="2D40BA58" w14:textId="77777777" w:rsidR="00882AB1" w:rsidRDefault="00882AB1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2"/>
          <w:szCs w:val="22"/>
        </w:rPr>
      </w:pPr>
    </w:p>
    <w:p w14:paraId="634FBD17" w14:textId="77777777" w:rsidR="00882AB1" w:rsidRDefault="00882AB1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2"/>
          <w:szCs w:val="22"/>
        </w:rPr>
      </w:pPr>
    </w:p>
    <w:p w14:paraId="3B5A3810" w14:textId="77777777" w:rsidR="00882AB1" w:rsidRDefault="00882AB1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2"/>
          <w:szCs w:val="22"/>
        </w:rPr>
      </w:pPr>
    </w:p>
    <w:p w14:paraId="2F3D9E98" w14:textId="77777777" w:rsidR="00882AB1" w:rsidRDefault="00882AB1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2"/>
          <w:szCs w:val="22"/>
        </w:rPr>
      </w:pPr>
    </w:p>
    <w:p w14:paraId="34196839" w14:textId="77777777" w:rsidR="00882AB1" w:rsidRDefault="00882AB1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2"/>
          <w:szCs w:val="22"/>
        </w:rPr>
      </w:pPr>
    </w:p>
    <w:p w14:paraId="5E4941C0" w14:textId="77777777" w:rsidR="00882AB1" w:rsidRDefault="00882AB1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2"/>
          <w:szCs w:val="22"/>
        </w:rPr>
      </w:pPr>
    </w:p>
    <w:p w14:paraId="41FE62CC" w14:textId="77777777" w:rsidR="00882AB1" w:rsidRDefault="00882AB1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2"/>
          <w:szCs w:val="22"/>
        </w:rPr>
      </w:pPr>
    </w:p>
    <w:p w14:paraId="263F0BDC" w14:textId="77777777" w:rsidR="00882AB1" w:rsidRDefault="00882AB1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2"/>
          <w:szCs w:val="22"/>
        </w:rPr>
      </w:pPr>
    </w:p>
    <w:p w14:paraId="0D8250E3" w14:textId="77777777" w:rsidR="00882AB1" w:rsidRDefault="00882AB1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2"/>
          <w:szCs w:val="22"/>
        </w:rPr>
      </w:pPr>
    </w:p>
    <w:p w14:paraId="6DFE7454" w14:textId="77777777" w:rsidR="00882AB1" w:rsidRDefault="00882AB1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2"/>
          <w:szCs w:val="22"/>
        </w:rPr>
      </w:pPr>
    </w:p>
    <w:p w14:paraId="015936DF" w14:textId="77777777" w:rsidR="00882AB1" w:rsidRDefault="00882AB1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2"/>
          <w:szCs w:val="22"/>
        </w:rPr>
      </w:pPr>
    </w:p>
    <w:p w14:paraId="09D0727E" w14:textId="77777777" w:rsidR="00882AB1" w:rsidRDefault="00882AB1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2"/>
          <w:szCs w:val="22"/>
        </w:rPr>
      </w:pPr>
    </w:p>
    <w:p w14:paraId="4B675898" w14:textId="77777777" w:rsidR="00882AB1" w:rsidRDefault="00882AB1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2"/>
          <w:szCs w:val="22"/>
        </w:rPr>
      </w:pPr>
    </w:p>
    <w:p w14:paraId="6BF983FA" w14:textId="77777777" w:rsidR="00882AB1" w:rsidRDefault="00882AB1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2"/>
          <w:szCs w:val="22"/>
        </w:rPr>
      </w:pPr>
    </w:p>
    <w:p w14:paraId="3189A680" w14:textId="77777777" w:rsidR="00882AB1" w:rsidRDefault="00882AB1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2"/>
          <w:szCs w:val="22"/>
        </w:rPr>
      </w:pPr>
    </w:p>
    <w:p w14:paraId="13241516" w14:textId="77777777" w:rsidR="00882AB1" w:rsidRDefault="00882AB1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22"/>
          <w:szCs w:val="22"/>
        </w:rPr>
      </w:pPr>
    </w:p>
    <w:p w14:paraId="0A397A9C" w14:textId="77777777" w:rsidR="00882AB1" w:rsidRPr="00104B55" w:rsidRDefault="00882AB1" w:rsidP="00882AB1">
      <w:pPr>
        <w:tabs>
          <w:tab w:val="left" w:pos="5344"/>
        </w:tabs>
        <w:spacing w:line="360" w:lineRule="auto"/>
        <w:rPr>
          <w:rFonts w:eastAsia="Calibri" w:cs="Arial"/>
          <w:iCs/>
        </w:rPr>
      </w:pPr>
    </w:p>
    <w:sectPr w:rsidR="00882AB1" w:rsidRPr="00104B55" w:rsidSect="005D353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A933" w14:textId="77777777" w:rsidR="00A737AD" w:rsidRDefault="00A737AD">
      <w:r>
        <w:separator/>
      </w:r>
    </w:p>
  </w:endnote>
  <w:endnote w:type="continuationSeparator" w:id="0">
    <w:p w14:paraId="29B2E169" w14:textId="77777777" w:rsidR="00A737AD" w:rsidRDefault="00A7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BF95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50AB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6C877F4" wp14:editId="63AEAACC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47D87B1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F4176DA" w14:textId="77777777" w:rsidR="0039481F" w:rsidRDefault="0039481F" w:rsidP="0039481F">
    <w:pPr>
      <w:pStyle w:val="Stopka"/>
      <w:ind w:left="-709" w:firstLine="1418"/>
      <w:jc w:val="center"/>
    </w:pPr>
  </w:p>
  <w:p w14:paraId="6D797504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460D9" w14:textId="77777777" w:rsidR="00A737AD" w:rsidRDefault="00A737AD">
      <w:r>
        <w:separator/>
      </w:r>
    </w:p>
  </w:footnote>
  <w:footnote w:type="continuationSeparator" w:id="0">
    <w:p w14:paraId="07DE65A9" w14:textId="77777777" w:rsidR="00A737AD" w:rsidRDefault="00A73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09BE" w14:textId="7CB8E0B8" w:rsidR="009A4ACC" w:rsidRDefault="009A4ACC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6CC3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3F91B07A" wp14:editId="532C160E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7D978CF6" wp14:editId="3A07C2C9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9CFF678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590AA7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color w:val="000000"/>
        <w:kern w:val="2"/>
        <w:sz w:val="22"/>
        <w:szCs w:val="22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0E669A6"/>
    <w:multiLevelType w:val="hybridMultilevel"/>
    <w:tmpl w:val="9D183C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10B1F"/>
    <w:multiLevelType w:val="multilevel"/>
    <w:tmpl w:val="C5EC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70CF2"/>
    <w:multiLevelType w:val="hybridMultilevel"/>
    <w:tmpl w:val="82C2E9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75925745">
    <w:abstractNumId w:val="4"/>
  </w:num>
  <w:num w:numId="2" w16cid:durableId="1206260504">
    <w:abstractNumId w:val="3"/>
  </w:num>
  <w:num w:numId="3" w16cid:durableId="1703940745">
    <w:abstractNumId w:val="2"/>
  </w:num>
  <w:num w:numId="4" w16cid:durableId="46493039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340D"/>
    <w:rsid w:val="00006D0D"/>
    <w:rsid w:val="000174EA"/>
    <w:rsid w:val="00031A9C"/>
    <w:rsid w:val="00032B6F"/>
    <w:rsid w:val="000364DF"/>
    <w:rsid w:val="000366AB"/>
    <w:rsid w:val="00041B05"/>
    <w:rsid w:val="00047606"/>
    <w:rsid w:val="00050FE8"/>
    <w:rsid w:val="00061F20"/>
    <w:rsid w:val="00062761"/>
    <w:rsid w:val="00080D83"/>
    <w:rsid w:val="000A2C18"/>
    <w:rsid w:val="000A3836"/>
    <w:rsid w:val="000B0D8A"/>
    <w:rsid w:val="000C6705"/>
    <w:rsid w:val="000D1FC2"/>
    <w:rsid w:val="000D283E"/>
    <w:rsid w:val="000D4F0B"/>
    <w:rsid w:val="000D69A2"/>
    <w:rsid w:val="000E0F6E"/>
    <w:rsid w:val="000F23F6"/>
    <w:rsid w:val="000F2EEA"/>
    <w:rsid w:val="000F6A98"/>
    <w:rsid w:val="000F6DEC"/>
    <w:rsid w:val="00104B55"/>
    <w:rsid w:val="00115703"/>
    <w:rsid w:val="001204AF"/>
    <w:rsid w:val="00120BC8"/>
    <w:rsid w:val="001247BF"/>
    <w:rsid w:val="00124D4A"/>
    <w:rsid w:val="001304E7"/>
    <w:rsid w:val="00130B23"/>
    <w:rsid w:val="0013463C"/>
    <w:rsid w:val="00137CA9"/>
    <w:rsid w:val="00147C7A"/>
    <w:rsid w:val="001520FF"/>
    <w:rsid w:val="00164FF3"/>
    <w:rsid w:val="00180AEF"/>
    <w:rsid w:val="00182C9F"/>
    <w:rsid w:val="001838D7"/>
    <w:rsid w:val="001848CE"/>
    <w:rsid w:val="001855F5"/>
    <w:rsid w:val="00190AED"/>
    <w:rsid w:val="001A02A1"/>
    <w:rsid w:val="001A06FE"/>
    <w:rsid w:val="001A081C"/>
    <w:rsid w:val="001A1124"/>
    <w:rsid w:val="001A1A7B"/>
    <w:rsid w:val="001A3D33"/>
    <w:rsid w:val="001B210F"/>
    <w:rsid w:val="001B7DBD"/>
    <w:rsid w:val="001C698D"/>
    <w:rsid w:val="001D059A"/>
    <w:rsid w:val="001D7D05"/>
    <w:rsid w:val="001E118E"/>
    <w:rsid w:val="002047AC"/>
    <w:rsid w:val="00231B62"/>
    <w:rsid w:val="0023218F"/>
    <w:rsid w:val="00237D56"/>
    <w:rsid w:val="00241C1F"/>
    <w:rsid w:val="002425AE"/>
    <w:rsid w:val="00245A20"/>
    <w:rsid w:val="0024734A"/>
    <w:rsid w:val="002529E4"/>
    <w:rsid w:val="00266417"/>
    <w:rsid w:val="002724D3"/>
    <w:rsid w:val="00281089"/>
    <w:rsid w:val="0028184E"/>
    <w:rsid w:val="00287243"/>
    <w:rsid w:val="0028757A"/>
    <w:rsid w:val="00293B3A"/>
    <w:rsid w:val="00296F09"/>
    <w:rsid w:val="002B0F23"/>
    <w:rsid w:val="002C6347"/>
    <w:rsid w:val="002F092B"/>
    <w:rsid w:val="002F74EA"/>
    <w:rsid w:val="0030175B"/>
    <w:rsid w:val="003050CC"/>
    <w:rsid w:val="00315901"/>
    <w:rsid w:val="00317F7F"/>
    <w:rsid w:val="00320AAC"/>
    <w:rsid w:val="00325198"/>
    <w:rsid w:val="00350688"/>
    <w:rsid w:val="003526F5"/>
    <w:rsid w:val="0035416A"/>
    <w:rsid w:val="0035482A"/>
    <w:rsid w:val="003561E1"/>
    <w:rsid w:val="003619F2"/>
    <w:rsid w:val="00365820"/>
    <w:rsid w:val="0036628B"/>
    <w:rsid w:val="003801C4"/>
    <w:rsid w:val="0039481F"/>
    <w:rsid w:val="0039693E"/>
    <w:rsid w:val="003B0036"/>
    <w:rsid w:val="003B52B5"/>
    <w:rsid w:val="003C5257"/>
    <w:rsid w:val="003C554F"/>
    <w:rsid w:val="003E29EC"/>
    <w:rsid w:val="003F2BE4"/>
    <w:rsid w:val="00401315"/>
    <w:rsid w:val="0040149C"/>
    <w:rsid w:val="00411C0E"/>
    <w:rsid w:val="00414478"/>
    <w:rsid w:val="00421C87"/>
    <w:rsid w:val="004229DE"/>
    <w:rsid w:val="00440CC4"/>
    <w:rsid w:val="00442058"/>
    <w:rsid w:val="00442EDC"/>
    <w:rsid w:val="004430F4"/>
    <w:rsid w:val="00464281"/>
    <w:rsid w:val="00466024"/>
    <w:rsid w:val="0047054F"/>
    <w:rsid w:val="004711E5"/>
    <w:rsid w:val="004835A6"/>
    <w:rsid w:val="0048403D"/>
    <w:rsid w:val="0048664B"/>
    <w:rsid w:val="00492BD3"/>
    <w:rsid w:val="00493671"/>
    <w:rsid w:val="0049437B"/>
    <w:rsid w:val="004A0876"/>
    <w:rsid w:val="004B38AD"/>
    <w:rsid w:val="004B6CE3"/>
    <w:rsid w:val="004B70BD"/>
    <w:rsid w:val="004C303B"/>
    <w:rsid w:val="004D0E06"/>
    <w:rsid w:val="004D225F"/>
    <w:rsid w:val="004E7FF7"/>
    <w:rsid w:val="004F2005"/>
    <w:rsid w:val="004F4DE4"/>
    <w:rsid w:val="004F5809"/>
    <w:rsid w:val="00507BEA"/>
    <w:rsid w:val="00507D96"/>
    <w:rsid w:val="0052111D"/>
    <w:rsid w:val="00525AEC"/>
    <w:rsid w:val="005266B7"/>
    <w:rsid w:val="00530106"/>
    <w:rsid w:val="005306B2"/>
    <w:rsid w:val="0054765B"/>
    <w:rsid w:val="00554637"/>
    <w:rsid w:val="00560909"/>
    <w:rsid w:val="00565F0D"/>
    <w:rsid w:val="00575F23"/>
    <w:rsid w:val="005760A9"/>
    <w:rsid w:val="00576A95"/>
    <w:rsid w:val="00583BAA"/>
    <w:rsid w:val="00584E93"/>
    <w:rsid w:val="00594464"/>
    <w:rsid w:val="005A714A"/>
    <w:rsid w:val="005C5CF4"/>
    <w:rsid w:val="005D3531"/>
    <w:rsid w:val="005E7E36"/>
    <w:rsid w:val="005F27C1"/>
    <w:rsid w:val="00601126"/>
    <w:rsid w:val="00612706"/>
    <w:rsid w:val="0061443A"/>
    <w:rsid w:val="0061767F"/>
    <w:rsid w:val="00620C86"/>
    <w:rsid w:val="00622781"/>
    <w:rsid w:val="00632A8E"/>
    <w:rsid w:val="00640BFF"/>
    <w:rsid w:val="0066032A"/>
    <w:rsid w:val="00662BAC"/>
    <w:rsid w:val="00665A91"/>
    <w:rsid w:val="006838FD"/>
    <w:rsid w:val="0069621B"/>
    <w:rsid w:val="006A17DC"/>
    <w:rsid w:val="006B4267"/>
    <w:rsid w:val="006E6F30"/>
    <w:rsid w:val="006F0C63"/>
    <w:rsid w:val="006F1924"/>
    <w:rsid w:val="006F209E"/>
    <w:rsid w:val="00712344"/>
    <w:rsid w:val="00727F94"/>
    <w:rsid w:val="00731A3C"/>
    <w:rsid w:val="007337EB"/>
    <w:rsid w:val="007340B9"/>
    <w:rsid w:val="00745D18"/>
    <w:rsid w:val="0075026B"/>
    <w:rsid w:val="007711FF"/>
    <w:rsid w:val="00776530"/>
    <w:rsid w:val="00791E8E"/>
    <w:rsid w:val="007A0109"/>
    <w:rsid w:val="007A115A"/>
    <w:rsid w:val="007B2500"/>
    <w:rsid w:val="007B557C"/>
    <w:rsid w:val="007B5688"/>
    <w:rsid w:val="007C4B6C"/>
    <w:rsid w:val="007D61D6"/>
    <w:rsid w:val="007E1B19"/>
    <w:rsid w:val="007E6578"/>
    <w:rsid w:val="007F3623"/>
    <w:rsid w:val="00814F84"/>
    <w:rsid w:val="00817357"/>
    <w:rsid w:val="0082674E"/>
    <w:rsid w:val="00827311"/>
    <w:rsid w:val="00834BB4"/>
    <w:rsid w:val="00835187"/>
    <w:rsid w:val="0084039B"/>
    <w:rsid w:val="00862B58"/>
    <w:rsid w:val="00866B7D"/>
    <w:rsid w:val="00873501"/>
    <w:rsid w:val="00875094"/>
    <w:rsid w:val="00876326"/>
    <w:rsid w:val="00877371"/>
    <w:rsid w:val="00882AB1"/>
    <w:rsid w:val="0088552B"/>
    <w:rsid w:val="008857F6"/>
    <w:rsid w:val="00885EA1"/>
    <w:rsid w:val="00891BE3"/>
    <w:rsid w:val="008945D9"/>
    <w:rsid w:val="00896D0F"/>
    <w:rsid w:val="008A1120"/>
    <w:rsid w:val="008C09C0"/>
    <w:rsid w:val="008C3E48"/>
    <w:rsid w:val="008C52E2"/>
    <w:rsid w:val="008C587C"/>
    <w:rsid w:val="00921C92"/>
    <w:rsid w:val="00941260"/>
    <w:rsid w:val="00956363"/>
    <w:rsid w:val="00960E89"/>
    <w:rsid w:val="0096523F"/>
    <w:rsid w:val="009706FB"/>
    <w:rsid w:val="009726FB"/>
    <w:rsid w:val="00984532"/>
    <w:rsid w:val="00993D54"/>
    <w:rsid w:val="009A4ACC"/>
    <w:rsid w:val="009B3703"/>
    <w:rsid w:val="009B4A7B"/>
    <w:rsid w:val="009B4D13"/>
    <w:rsid w:val="009D27A3"/>
    <w:rsid w:val="009D71C1"/>
    <w:rsid w:val="009E14D0"/>
    <w:rsid w:val="009E1F06"/>
    <w:rsid w:val="009E4322"/>
    <w:rsid w:val="009E4941"/>
    <w:rsid w:val="009F2CF0"/>
    <w:rsid w:val="009F5370"/>
    <w:rsid w:val="009F546C"/>
    <w:rsid w:val="009F7F76"/>
    <w:rsid w:val="00A0160D"/>
    <w:rsid w:val="00A04690"/>
    <w:rsid w:val="00A2686F"/>
    <w:rsid w:val="00A26D87"/>
    <w:rsid w:val="00A32656"/>
    <w:rsid w:val="00A3620F"/>
    <w:rsid w:val="00A40DD3"/>
    <w:rsid w:val="00A41F00"/>
    <w:rsid w:val="00A4556A"/>
    <w:rsid w:val="00A51D8B"/>
    <w:rsid w:val="00A737AD"/>
    <w:rsid w:val="00A748B2"/>
    <w:rsid w:val="00A830EB"/>
    <w:rsid w:val="00A8311B"/>
    <w:rsid w:val="00A915B5"/>
    <w:rsid w:val="00A936E1"/>
    <w:rsid w:val="00AB7D1D"/>
    <w:rsid w:val="00AD1EFE"/>
    <w:rsid w:val="00AD51FC"/>
    <w:rsid w:val="00AD7E56"/>
    <w:rsid w:val="00AE4D74"/>
    <w:rsid w:val="00AF1B06"/>
    <w:rsid w:val="00AF78CF"/>
    <w:rsid w:val="00B01F08"/>
    <w:rsid w:val="00B0598C"/>
    <w:rsid w:val="00B1095D"/>
    <w:rsid w:val="00B16E8F"/>
    <w:rsid w:val="00B2442F"/>
    <w:rsid w:val="00B25389"/>
    <w:rsid w:val="00B30401"/>
    <w:rsid w:val="00B40127"/>
    <w:rsid w:val="00B470D8"/>
    <w:rsid w:val="00B475B5"/>
    <w:rsid w:val="00B51AAC"/>
    <w:rsid w:val="00B53082"/>
    <w:rsid w:val="00B53DD7"/>
    <w:rsid w:val="00B631A6"/>
    <w:rsid w:val="00B658F0"/>
    <w:rsid w:val="00B6637D"/>
    <w:rsid w:val="00B67805"/>
    <w:rsid w:val="00B728B0"/>
    <w:rsid w:val="00B82B3F"/>
    <w:rsid w:val="00BA2D8E"/>
    <w:rsid w:val="00BA78F0"/>
    <w:rsid w:val="00BB76D0"/>
    <w:rsid w:val="00BC363C"/>
    <w:rsid w:val="00BC602D"/>
    <w:rsid w:val="00BC6A20"/>
    <w:rsid w:val="00BE6903"/>
    <w:rsid w:val="00C01FD7"/>
    <w:rsid w:val="00C04AE0"/>
    <w:rsid w:val="00C12948"/>
    <w:rsid w:val="00C15338"/>
    <w:rsid w:val="00C2642C"/>
    <w:rsid w:val="00C268A0"/>
    <w:rsid w:val="00C323CE"/>
    <w:rsid w:val="00C377A0"/>
    <w:rsid w:val="00C57BB1"/>
    <w:rsid w:val="00C62C0B"/>
    <w:rsid w:val="00C62C24"/>
    <w:rsid w:val="00C635B6"/>
    <w:rsid w:val="00C671A9"/>
    <w:rsid w:val="00C67794"/>
    <w:rsid w:val="00C84CFA"/>
    <w:rsid w:val="00C84D0B"/>
    <w:rsid w:val="00C86980"/>
    <w:rsid w:val="00C91B8B"/>
    <w:rsid w:val="00C97BA2"/>
    <w:rsid w:val="00CA3570"/>
    <w:rsid w:val="00CA5CBD"/>
    <w:rsid w:val="00CD29F2"/>
    <w:rsid w:val="00CE005B"/>
    <w:rsid w:val="00CE235D"/>
    <w:rsid w:val="00CF0C42"/>
    <w:rsid w:val="00CF65CA"/>
    <w:rsid w:val="00D00D2D"/>
    <w:rsid w:val="00D0361A"/>
    <w:rsid w:val="00D03703"/>
    <w:rsid w:val="00D1150B"/>
    <w:rsid w:val="00D20BE2"/>
    <w:rsid w:val="00D30ADD"/>
    <w:rsid w:val="00D405F2"/>
    <w:rsid w:val="00D43666"/>
    <w:rsid w:val="00D43A0D"/>
    <w:rsid w:val="00D46432"/>
    <w:rsid w:val="00D46867"/>
    <w:rsid w:val="00D47EC2"/>
    <w:rsid w:val="00D51D35"/>
    <w:rsid w:val="00D526F3"/>
    <w:rsid w:val="00D57724"/>
    <w:rsid w:val="00D60D73"/>
    <w:rsid w:val="00D62140"/>
    <w:rsid w:val="00D62C97"/>
    <w:rsid w:val="00D84083"/>
    <w:rsid w:val="00D87016"/>
    <w:rsid w:val="00D90826"/>
    <w:rsid w:val="00D92150"/>
    <w:rsid w:val="00DA2034"/>
    <w:rsid w:val="00DA3432"/>
    <w:rsid w:val="00DB5860"/>
    <w:rsid w:val="00DC0FB8"/>
    <w:rsid w:val="00DC3230"/>
    <w:rsid w:val="00DC36ED"/>
    <w:rsid w:val="00DC733E"/>
    <w:rsid w:val="00DD1034"/>
    <w:rsid w:val="00DD4927"/>
    <w:rsid w:val="00DE5229"/>
    <w:rsid w:val="00DF0C1F"/>
    <w:rsid w:val="00DF57BE"/>
    <w:rsid w:val="00E0075D"/>
    <w:rsid w:val="00E0470C"/>
    <w:rsid w:val="00E06500"/>
    <w:rsid w:val="00E1434E"/>
    <w:rsid w:val="00E3522A"/>
    <w:rsid w:val="00E3610A"/>
    <w:rsid w:val="00E413F1"/>
    <w:rsid w:val="00E42C9D"/>
    <w:rsid w:val="00E539C6"/>
    <w:rsid w:val="00E54E8E"/>
    <w:rsid w:val="00E57060"/>
    <w:rsid w:val="00E64D96"/>
    <w:rsid w:val="00E664A4"/>
    <w:rsid w:val="00E74FFE"/>
    <w:rsid w:val="00E75C3E"/>
    <w:rsid w:val="00E80169"/>
    <w:rsid w:val="00E81ADD"/>
    <w:rsid w:val="00E87616"/>
    <w:rsid w:val="00E90163"/>
    <w:rsid w:val="00E90759"/>
    <w:rsid w:val="00E94A3A"/>
    <w:rsid w:val="00E97D35"/>
    <w:rsid w:val="00EA28DE"/>
    <w:rsid w:val="00EA5C16"/>
    <w:rsid w:val="00EC18EB"/>
    <w:rsid w:val="00ED749A"/>
    <w:rsid w:val="00EE184E"/>
    <w:rsid w:val="00EE526B"/>
    <w:rsid w:val="00EE59C5"/>
    <w:rsid w:val="00EE7CDF"/>
    <w:rsid w:val="00EF000D"/>
    <w:rsid w:val="00EF074C"/>
    <w:rsid w:val="00EF1014"/>
    <w:rsid w:val="00EF1044"/>
    <w:rsid w:val="00F02994"/>
    <w:rsid w:val="00F100FE"/>
    <w:rsid w:val="00F131B7"/>
    <w:rsid w:val="00F149D8"/>
    <w:rsid w:val="00F2383F"/>
    <w:rsid w:val="00F308BF"/>
    <w:rsid w:val="00F31412"/>
    <w:rsid w:val="00F355B1"/>
    <w:rsid w:val="00F42534"/>
    <w:rsid w:val="00F4503B"/>
    <w:rsid w:val="00F5032F"/>
    <w:rsid w:val="00F50C6E"/>
    <w:rsid w:val="00F543E2"/>
    <w:rsid w:val="00F545A3"/>
    <w:rsid w:val="00F56288"/>
    <w:rsid w:val="00F73231"/>
    <w:rsid w:val="00F83EE2"/>
    <w:rsid w:val="00F951FA"/>
    <w:rsid w:val="00FA1940"/>
    <w:rsid w:val="00FA6128"/>
    <w:rsid w:val="00FA7251"/>
    <w:rsid w:val="00FB1502"/>
    <w:rsid w:val="00FB5706"/>
    <w:rsid w:val="00FB7887"/>
    <w:rsid w:val="00FC0E28"/>
    <w:rsid w:val="00FC1A1C"/>
    <w:rsid w:val="00FC4B3C"/>
    <w:rsid w:val="00FD2BD5"/>
    <w:rsid w:val="00FE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15FF7B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Akapit z listą BS,CW_Lista,Colorful List Accent 1,List Paragraph,Akapit z listą4,Średnia siatka 1 — akcent 21,sw tekst,L1,Numerowanie,Akapit z listą5,T_SZ_List Paragraph,normalny tekst,Kolorowa lista — akcent 11,Podsis rysunku,Bullet list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rsid w:val="00FA194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940"/>
    <w:rPr>
      <w:rFonts w:ascii="Arial" w:hAnsi="Aria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A1940"/>
    <w:rPr>
      <w:vertAlign w:val="superscript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Średnia siatka 1 — akcent 21 Znak,sw tekst Znak,L1 Znak,Numerowanie Znak,Akapit z listą5 Znak,T_SZ_List Paragraph Znak"/>
    <w:basedOn w:val="Domylnaczcionkaakapitu"/>
    <w:link w:val="Akapitzlist"/>
    <w:uiPriority w:val="34"/>
    <w:qFormat/>
    <w:rsid w:val="00D405F2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031A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7123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3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3B003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B00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B003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3B0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B003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F31F003-B665-42A8-9B0B-D1B3415F9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9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Karolina Bigot</cp:lastModifiedBy>
  <cp:revision>8</cp:revision>
  <cp:lastPrinted>2025-03-31T06:45:00Z</cp:lastPrinted>
  <dcterms:created xsi:type="dcterms:W3CDTF">2025-01-15T13:47:00Z</dcterms:created>
  <dcterms:modified xsi:type="dcterms:W3CDTF">2025-03-31T06:47:00Z</dcterms:modified>
</cp:coreProperties>
</file>