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2D57" w14:textId="0B508545" w:rsidR="00E87E32" w:rsidRDefault="00E87E32" w:rsidP="002B1EAD">
      <w:pPr>
        <w:spacing w:line="240" w:lineRule="auto"/>
        <w:ind w:left="2832" w:firstLine="708"/>
        <w:jc w:val="right"/>
        <w:rPr>
          <w:rFonts w:asciiTheme="minorHAnsi" w:eastAsia="Calibri" w:hAnsiTheme="minorHAnsi" w:cstheme="minorHAnsi"/>
          <w:i/>
          <w:sz w:val="20"/>
          <w:szCs w:val="20"/>
        </w:rPr>
      </w:pPr>
      <w:r w:rsidRPr="00E87E32">
        <w:rPr>
          <w:rFonts w:asciiTheme="minorHAnsi" w:eastAsia="Calibri" w:hAnsiTheme="minorHAnsi" w:cstheme="minorHAnsi"/>
          <w:i/>
          <w:sz w:val="20"/>
          <w:szCs w:val="20"/>
        </w:rPr>
        <w:t xml:space="preserve">Załącznik nr 1 do </w:t>
      </w:r>
      <w:bookmarkStart w:id="0" w:name="_Hlk188621627"/>
      <w:r w:rsidRPr="00E87E32">
        <w:rPr>
          <w:rFonts w:asciiTheme="minorHAnsi" w:eastAsia="Calibri" w:hAnsiTheme="minorHAnsi" w:cstheme="minorHAnsi"/>
          <w:i/>
          <w:sz w:val="20"/>
          <w:szCs w:val="20"/>
        </w:rPr>
        <w:t xml:space="preserve">regulaminu rekrutacji i udziału </w:t>
      </w:r>
      <w:r w:rsidRPr="00E87E32">
        <w:rPr>
          <w:rFonts w:asciiTheme="minorHAnsi" w:eastAsia="Calibri" w:hAnsiTheme="minorHAnsi" w:cstheme="minorHAnsi"/>
          <w:i/>
          <w:sz w:val="20"/>
          <w:szCs w:val="20"/>
        </w:rPr>
        <w:br/>
        <w:t xml:space="preserve">w projekcie w zakresie usług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wspierania rodziny </w:t>
      </w:r>
      <w:bookmarkEnd w:id="0"/>
    </w:p>
    <w:p w14:paraId="4500E615" w14:textId="77777777" w:rsidR="00E87E32" w:rsidRDefault="00E87E32" w:rsidP="003050CC">
      <w:pPr>
        <w:spacing w:line="240" w:lineRule="auto"/>
        <w:rPr>
          <w:rFonts w:asciiTheme="minorHAnsi" w:eastAsia="Calibri" w:hAnsiTheme="minorHAnsi" w:cstheme="minorHAnsi"/>
          <w:i/>
          <w:sz w:val="20"/>
          <w:szCs w:val="20"/>
        </w:rPr>
      </w:pPr>
    </w:p>
    <w:tbl>
      <w:tblPr>
        <w:tblStyle w:val="Tabela-Siatka"/>
        <w:tblW w:w="5244" w:type="dxa"/>
        <w:tblInd w:w="4390" w:type="dxa"/>
        <w:tblLook w:val="04A0" w:firstRow="1" w:lastRow="0" w:firstColumn="1" w:lastColumn="0" w:noHBand="0" w:noVBand="1"/>
      </w:tblPr>
      <w:tblGrid>
        <w:gridCol w:w="2693"/>
        <w:gridCol w:w="2551"/>
      </w:tblGrid>
      <w:tr w:rsidR="00525AEC" w:rsidRPr="003050CC" w14:paraId="617695CE" w14:textId="77777777" w:rsidTr="00EF7171">
        <w:tc>
          <w:tcPr>
            <w:tcW w:w="5244" w:type="dxa"/>
            <w:gridSpan w:val="2"/>
            <w:shd w:val="clear" w:color="auto" w:fill="E7E6E6" w:themeFill="background2"/>
          </w:tcPr>
          <w:p w14:paraId="4D08B0E1" w14:textId="459A08D0" w:rsidR="003050CC" w:rsidRPr="003050CC" w:rsidRDefault="00525AEC" w:rsidP="003050CC">
            <w:pPr>
              <w:spacing w:line="240" w:lineRule="auto"/>
              <w:jc w:val="center"/>
              <w:rPr>
                <w:rFonts w:eastAsia="Calibri" w:cs="Arial"/>
                <w:b/>
                <w:bCs/>
                <w:iCs/>
                <w:sz w:val="18"/>
                <w:szCs w:val="18"/>
              </w:rPr>
            </w:pPr>
            <w:r w:rsidRPr="003050CC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Wypełnia pracownik </w:t>
            </w:r>
            <w:r w:rsidR="00CA166E">
              <w:rPr>
                <w:rFonts w:eastAsia="Calibri" w:cs="Arial"/>
                <w:b/>
                <w:bCs/>
                <w:iCs/>
                <w:sz w:val="18"/>
                <w:szCs w:val="18"/>
              </w:rPr>
              <w:t>PCPR</w:t>
            </w:r>
          </w:p>
        </w:tc>
      </w:tr>
      <w:tr w:rsidR="00525AEC" w:rsidRPr="003050CC" w14:paraId="62D48F87" w14:textId="77777777" w:rsidTr="00EF7171">
        <w:tc>
          <w:tcPr>
            <w:tcW w:w="2693" w:type="dxa"/>
          </w:tcPr>
          <w:p w14:paraId="1348854E" w14:textId="125550AF" w:rsidR="00525AEC" w:rsidRPr="003050CC" w:rsidRDefault="00525AEC" w:rsidP="003561E1">
            <w:pPr>
              <w:spacing w:line="240" w:lineRule="auto"/>
              <w:rPr>
                <w:rFonts w:eastAsia="Calibri" w:cs="Arial"/>
                <w:b/>
                <w:bCs/>
                <w:iCs/>
                <w:sz w:val="18"/>
                <w:szCs w:val="18"/>
              </w:rPr>
            </w:pPr>
            <w:r w:rsidRPr="003050CC">
              <w:rPr>
                <w:rFonts w:eastAsia="Calibri" w:cs="Arial"/>
                <w:b/>
                <w:bCs/>
                <w:iCs/>
                <w:sz w:val="18"/>
                <w:szCs w:val="18"/>
              </w:rPr>
              <w:t>Data wpływu</w:t>
            </w:r>
          </w:p>
        </w:tc>
        <w:tc>
          <w:tcPr>
            <w:tcW w:w="2551" w:type="dxa"/>
          </w:tcPr>
          <w:p w14:paraId="7AECA075" w14:textId="77777777" w:rsidR="003050CC" w:rsidRPr="003050CC" w:rsidRDefault="003050CC" w:rsidP="003561E1">
            <w:pPr>
              <w:spacing w:line="240" w:lineRule="auto"/>
              <w:rPr>
                <w:rFonts w:eastAsia="Calibri" w:cs="Arial"/>
                <w:b/>
                <w:bCs/>
                <w:iCs/>
                <w:sz w:val="20"/>
                <w:szCs w:val="20"/>
              </w:rPr>
            </w:pPr>
          </w:p>
        </w:tc>
      </w:tr>
      <w:tr w:rsidR="00525AEC" w:rsidRPr="003050CC" w14:paraId="192481B1" w14:textId="77777777" w:rsidTr="00EF7171">
        <w:trPr>
          <w:trHeight w:val="310"/>
        </w:trPr>
        <w:tc>
          <w:tcPr>
            <w:tcW w:w="2693" w:type="dxa"/>
          </w:tcPr>
          <w:p w14:paraId="0F9324F5" w14:textId="5EB26854" w:rsidR="00525AEC" w:rsidRPr="003050CC" w:rsidRDefault="00525AEC" w:rsidP="003561E1">
            <w:pPr>
              <w:spacing w:line="240" w:lineRule="auto"/>
              <w:rPr>
                <w:rFonts w:eastAsia="Calibri" w:cs="Arial"/>
                <w:b/>
                <w:bCs/>
                <w:iCs/>
                <w:sz w:val="18"/>
                <w:szCs w:val="18"/>
              </w:rPr>
            </w:pPr>
            <w:r w:rsidRPr="003050CC">
              <w:rPr>
                <w:rFonts w:eastAsia="Calibri" w:cs="Arial"/>
                <w:b/>
                <w:bCs/>
                <w:iCs/>
                <w:sz w:val="18"/>
                <w:szCs w:val="18"/>
              </w:rPr>
              <w:t>Zgłoszenie nr</w:t>
            </w:r>
          </w:p>
        </w:tc>
        <w:tc>
          <w:tcPr>
            <w:tcW w:w="2551" w:type="dxa"/>
          </w:tcPr>
          <w:p w14:paraId="0B6E14E6" w14:textId="77777777" w:rsidR="003050CC" w:rsidRPr="003050CC" w:rsidRDefault="003050CC" w:rsidP="003561E1">
            <w:pPr>
              <w:spacing w:line="240" w:lineRule="auto"/>
              <w:rPr>
                <w:rFonts w:eastAsia="Calibri" w:cs="Arial"/>
                <w:b/>
                <w:bCs/>
                <w:iCs/>
                <w:sz w:val="20"/>
                <w:szCs w:val="20"/>
              </w:rPr>
            </w:pPr>
          </w:p>
        </w:tc>
      </w:tr>
      <w:tr w:rsidR="00525AEC" w:rsidRPr="003050CC" w14:paraId="3746DF84" w14:textId="77777777" w:rsidTr="00EF7171">
        <w:trPr>
          <w:trHeight w:val="543"/>
        </w:trPr>
        <w:tc>
          <w:tcPr>
            <w:tcW w:w="2693" w:type="dxa"/>
          </w:tcPr>
          <w:p w14:paraId="12C31436" w14:textId="368E5865" w:rsidR="00525AEC" w:rsidRPr="003050CC" w:rsidRDefault="00525AEC" w:rsidP="003561E1">
            <w:pPr>
              <w:spacing w:line="240" w:lineRule="auto"/>
              <w:rPr>
                <w:rFonts w:eastAsia="Calibri" w:cs="Arial"/>
                <w:b/>
                <w:bCs/>
                <w:iCs/>
                <w:sz w:val="18"/>
                <w:szCs w:val="18"/>
              </w:rPr>
            </w:pPr>
            <w:r w:rsidRPr="003050CC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Podpis </w:t>
            </w:r>
            <w:r w:rsidR="003050CC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osoby </w:t>
            </w:r>
            <w:r w:rsidRPr="003050CC">
              <w:rPr>
                <w:rFonts w:eastAsia="Calibri" w:cs="Arial"/>
                <w:b/>
                <w:bCs/>
                <w:iCs/>
                <w:sz w:val="18"/>
                <w:szCs w:val="18"/>
              </w:rPr>
              <w:t>przyjmującej formularz</w:t>
            </w:r>
          </w:p>
        </w:tc>
        <w:tc>
          <w:tcPr>
            <w:tcW w:w="2551" w:type="dxa"/>
          </w:tcPr>
          <w:p w14:paraId="60EB2066" w14:textId="77777777" w:rsidR="003050CC" w:rsidRPr="003050CC" w:rsidRDefault="003050CC" w:rsidP="003561E1">
            <w:pPr>
              <w:spacing w:line="240" w:lineRule="auto"/>
              <w:rPr>
                <w:rFonts w:eastAsia="Calibri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0D3F16E5" w14:textId="77777777" w:rsidR="00525AEC" w:rsidRPr="003050CC" w:rsidRDefault="00525AEC" w:rsidP="00525AEC">
      <w:pPr>
        <w:tabs>
          <w:tab w:val="left" w:pos="5344"/>
        </w:tabs>
        <w:spacing w:line="360" w:lineRule="auto"/>
        <w:rPr>
          <w:rFonts w:eastAsia="Calibri" w:cs="Arial"/>
          <w:iCs/>
        </w:rPr>
      </w:pPr>
    </w:p>
    <w:p w14:paraId="6BDA4675" w14:textId="3F2BC55B" w:rsidR="00525AEC" w:rsidRPr="003050CC" w:rsidRDefault="003561E1" w:rsidP="00525AEC">
      <w:pPr>
        <w:tabs>
          <w:tab w:val="left" w:pos="5344"/>
        </w:tabs>
        <w:spacing w:line="360" w:lineRule="auto"/>
        <w:jc w:val="center"/>
        <w:rPr>
          <w:rFonts w:cs="Arial"/>
          <w:b/>
          <w:bCs/>
          <w:iCs/>
        </w:rPr>
      </w:pPr>
      <w:r w:rsidRPr="003050CC">
        <w:rPr>
          <w:rFonts w:eastAsia="Calibri" w:cs="Arial"/>
          <w:b/>
          <w:bCs/>
          <w:iCs/>
        </w:rPr>
        <w:t>FORMULARZ ZGŁOSZENIOWY</w:t>
      </w:r>
    </w:p>
    <w:p w14:paraId="35504DBE" w14:textId="77777777" w:rsidR="00E60F24" w:rsidRDefault="00525AEC" w:rsidP="00EF7171">
      <w:pPr>
        <w:tabs>
          <w:tab w:val="left" w:pos="5344"/>
        </w:tabs>
        <w:spacing w:line="240" w:lineRule="auto"/>
        <w:jc w:val="center"/>
        <w:rPr>
          <w:rFonts w:cs="Arial"/>
          <w:b/>
          <w:bCs/>
          <w:iCs/>
        </w:rPr>
      </w:pPr>
      <w:r w:rsidRPr="003050CC">
        <w:rPr>
          <w:rFonts w:cs="Arial"/>
          <w:b/>
          <w:bCs/>
          <w:iCs/>
        </w:rPr>
        <w:t xml:space="preserve">USŁUGI </w:t>
      </w:r>
      <w:r w:rsidR="00CA166E">
        <w:rPr>
          <w:rFonts w:cs="Arial"/>
          <w:b/>
          <w:bCs/>
          <w:iCs/>
        </w:rPr>
        <w:t xml:space="preserve">WSPIERANIA RODZINY </w:t>
      </w:r>
    </w:p>
    <w:p w14:paraId="124D13A7" w14:textId="3ACF88DA" w:rsidR="003561E1" w:rsidRPr="003050CC" w:rsidRDefault="00525AEC" w:rsidP="002B1EAD">
      <w:pPr>
        <w:tabs>
          <w:tab w:val="left" w:pos="5344"/>
        </w:tabs>
        <w:spacing w:line="240" w:lineRule="auto"/>
        <w:jc w:val="center"/>
        <w:rPr>
          <w:rFonts w:cs="Arial"/>
          <w:iCs/>
        </w:rPr>
      </w:pPr>
      <w:r w:rsidRPr="003050CC">
        <w:rPr>
          <w:rFonts w:eastAsia="Calibri" w:cs="Arial"/>
          <w:iCs/>
        </w:rPr>
        <w:br/>
        <w:t>do udziału w projekcie</w:t>
      </w:r>
      <w:r w:rsidR="00E60F24">
        <w:rPr>
          <w:rFonts w:eastAsia="Calibri" w:cs="Arial"/>
          <w:iCs/>
        </w:rPr>
        <w:t xml:space="preserve"> </w:t>
      </w:r>
      <w:r w:rsidR="003561E1" w:rsidRPr="00EF7171">
        <w:rPr>
          <w:rFonts w:cs="Arial"/>
          <w:i/>
        </w:rPr>
        <w:t xml:space="preserve">„Codzienne funkcjonowanie to nie wyzwanie! Deinstytucjonalizacja usług społecznych, zdrowotnych i pieczy zastępczej </w:t>
      </w:r>
      <w:r w:rsidR="00E60F24">
        <w:rPr>
          <w:rFonts w:cs="Arial"/>
          <w:i/>
        </w:rPr>
        <w:br/>
      </w:r>
      <w:r w:rsidR="003561E1" w:rsidRPr="00EF7171">
        <w:rPr>
          <w:rFonts w:cs="Arial"/>
          <w:i/>
        </w:rPr>
        <w:t>w gminie Puck i powiecie puckim”</w:t>
      </w:r>
    </w:p>
    <w:tbl>
      <w:tblPr>
        <w:tblStyle w:val="Tabela-Siatka"/>
        <w:tblW w:w="10120" w:type="dxa"/>
        <w:jc w:val="center"/>
        <w:tblLook w:val="04A0" w:firstRow="1" w:lastRow="0" w:firstColumn="1" w:lastColumn="0" w:noHBand="0" w:noVBand="1"/>
      </w:tblPr>
      <w:tblGrid>
        <w:gridCol w:w="3629"/>
        <w:gridCol w:w="1776"/>
        <w:gridCol w:w="306"/>
        <w:gridCol w:w="897"/>
        <w:gridCol w:w="3512"/>
      </w:tblGrid>
      <w:tr w:rsidR="00877371" w:rsidRPr="003050CC" w14:paraId="398138D8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E7E6E6" w:themeFill="background2"/>
            <w:tcMar>
              <w:left w:w="108" w:type="dxa"/>
            </w:tcMar>
          </w:tcPr>
          <w:p w14:paraId="383D9408" w14:textId="1B99DBF1" w:rsidR="00877371" w:rsidRDefault="00877371" w:rsidP="00877371">
            <w:pPr>
              <w:suppressAutoHyphens/>
              <w:spacing w:line="240" w:lineRule="auto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3050CC">
              <w:rPr>
                <w:rFonts w:cs="Arial"/>
                <w:b/>
                <w:bCs/>
                <w:iCs/>
                <w:sz w:val="28"/>
                <w:szCs w:val="28"/>
              </w:rPr>
              <w:t xml:space="preserve">Część  A </w:t>
            </w:r>
            <w:r w:rsidR="006B0F82">
              <w:rPr>
                <w:rFonts w:cs="Arial"/>
                <w:b/>
                <w:bCs/>
                <w:iCs/>
                <w:sz w:val="28"/>
                <w:szCs w:val="28"/>
              </w:rPr>
              <w:br/>
            </w:r>
            <w:r w:rsidR="006B0F82" w:rsidRPr="002938BD">
              <w:rPr>
                <w:rFonts w:cs="Arial"/>
                <w:b/>
                <w:bCs/>
                <w:iCs/>
                <w:sz w:val="28"/>
                <w:szCs w:val="28"/>
              </w:rPr>
              <w:t>Wypełnia kandydat na uczestnika projektu lub opiekun prawny (faktyczny) kandydata</w:t>
            </w:r>
            <w:r w:rsidR="002938BD">
              <w:rPr>
                <w:rFonts w:cs="Arial"/>
                <w:b/>
                <w:bCs/>
                <w:iCs/>
                <w:sz w:val="28"/>
                <w:szCs w:val="28"/>
              </w:rPr>
              <w:t>.</w:t>
            </w:r>
          </w:p>
          <w:p w14:paraId="3A49BA6A" w14:textId="0E5730F5" w:rsidR="00B841B7" w:rsidRPr="003050CC" w:rsidRDefault="00B841B7" w:rsidP="00877371">
            <w:pPr>
              <w:suppressAutoHyphens/>
              <w:spacing w:line="240" w:lineRule="auto"/>
              <w:rPr>
                <w:rFonts w:cs="Arial"/>
                <w:b/>
                <w:bCs/>
                <w:iCs/>
              </w:rPr>
            </w:pPr>
          </w:p>
        </w:tc>
      </w:tr>
      <w:tr w:rsidR="000A2C18" w:rsidRPr="003050CC" w14:paraId="0EA1B50B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F2F2F2" w:themeFill="background1" w:themeFillShade="F2"/>
            <w:tcMar>
              <w:left w:w="108" w:type="dxa"/>
            </w:tcMar>
          </w:tcPr>
          <w:p w14:paraId="7166F81A" w14:textId="5011D713" w:rsidR="000A2C18" w:rsidRPr="00B841B7" w:rsidRDefault="000A2C18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3050CC">
              <w:rPr>
                <w:rFonts w:cs="Arial"/>
                <w:b/>
                <w:sz w:val="28"/>
                <w:szCs w:val="28"/>
              </w:rPr>
              <w:t>WN</w:t>
            </w:r>
            <w:r w:rsidR="00DE3B47">
              <w:rPr>
                <w:rFonts w:cs="Arial"/>
                <w:b/>
                <w:sz w:val="28"/>
                <w:szCs w:val="28"/>
              </w:rPr>
              <w:t>I</w:t>
            </w:r>
            <w:r w:rsidRPr="003050CC">
              <w:rPr>
                <w:rFonts w:cs="Arial"/>
                <w:b/>
                <w:sz w:val="28"/>
                <w:szCs w:val="28"/>
              </w:rPr>
              <w:t>OSK</w:t>
            </w:r>
            <w:r w:rsidR="00877371" w:rsidRPr="003050CC">
              <w:rPr>
                <w:rFonts w:cs="Arial"/>
                <w:b/>
                <w:sz w:val="28"/>
                <w:szCs w:val="28"/>
              </w:rPr>
              <w:t>UJĘ</w:t>
            </w:r>
            <w:r w:rsidRPr="003050CC">
              <w:rPr>
                <w:rFonts w:cs="Arial"/>
                <w:b/>
                <w:sz w:val="28"/>
                <w:szCs w:val="28"/>
              </w:rPr>
              <w:t xml:space="preserve"> O OBJĘCIE WSPARCI</w:t>
            </w:r>
            <w:r w:rsidR="00EF7171">
              <w:rPr>
                <w:rFonts w:cs="Arial"/>
                <w:b/>
                <w:sz w:val="28"/>
                <w:szCs w:val="28"/>
              </w:rPr>
              <w:t>EM</w:t>
            </w:r>
            <w:r w:rsidRPr="003050CC">
              <w:rPr>
                <w:rFonts w:cs="Arial"/>
                <w:b/>
                <w:sz w:val="28"/>
                <w:szCs w:val="28"/>
              </w:rPr>
              <w:t xml:space="preserve"> W POSTACI:</w:t>
            </w:r>
          </w:p>
          <w:p w14:paraId="07BD9249" w14:textId="11FC95A1" w:rsidR="00B841B7" w:rsidRPr="003050CC" w:rsidRDefault="00B841B7" w:rsidP="00B841B7">
            <w:pPr>
              <w:pStyle w:val="Akapitzlist"/>
              <w:suppressAutoHyphens/>
              <w:spacing w:line="240" w:lineRule="auto"/>
              <w:ind w:left="1080"/>
              <w:rPr>
                <w:rFonts w:cs="Arial"/>
                <w:b/>
                <w:sz w:val="22"/>
                <w:szCs w:val="22"/>
              </w:rPr>
            </w:pPr>
          </w:p>
        </w:tc>
      </w:tr>
      <w:tr w:rsidR="00575F23" w:rsidRPr="003050CC" w14:paraId="30F91DDD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auto"/>
            <w:tcMar>
              <w:left w:w="108" w:type="dxa"/>
            </w:tcMar>
          </w:tcPr>
          <w:p w14:paraId="2168D8E5" w14:textId="77777777" w:rsidR="00E60F24" w:rsidRDefault="00575F23" w:rsidP="002B1EAD">
            <w:pPr>
              <w:tabs>
                <w:tab w:val="left" w:pos="5344"/>
              </w:tabs>
              <w:rPr>
                <w:rFonts w:cs="Arial"/>
                <w:b/>
                <w:bCs/>
                <w:iCs/>
              </w:rPr>
            </w:pPr>
            <w:r w:rsidRPr="002B1EAD">
              <w:rPr>
                <w:rFonts w:cs="Arial"/>
                <w:b/>
                <w:sz w:val="52"/>
                <w:szCs w:val="52"/>
              </w:rPr>
              <w:t>□</w:t>
            </w:r>
            <w:r w:rsidRPr="003050CC"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3050CC">
              <w:rPr>
                <w:rFonts w:cs="Arial"/>
                <w:b/>
              </w:rPr>
              <w:t xml:space="preserve"> </w:t>
            </w:r>
            <w:r w:rsidR="00EF7171">
              <w:rPr>
                <w:rFonts w:cs="Arial"/>
                <w:b/>
              </w:rPr>
              <w:t>u</w:t>
            </w:r>
            <w:r w:rsidRPr="003050CC">
              <w:rPr>
                <w:rFonts w:eastAsia="Calibri" w:cs="Arial"/>
                <w:b/>
                <w:bCs/>
                <w:iCs/>
              </w:rPr>
              <w:t xml:space="preserve">sług </w:t>
            </w:r>
            <w:r w:rsidR="00CA166E" w:rsidRPr="00001160">
              <w:rPr>
                <w:rFonts w:eastAsia="Calibri" w:cs="Arial"/>
                <w:b/>
                <w:bCs/>
                <w:iCs/>
              </w:rPr>
              <w:t>wspierania rodziny oraz form pieczy zastępczej w powiecie puckim</w:t>
            </w:r>
            <w:r w:rsidR="00CA166E">
              <w:rPr>
                <w:rFonts w:eastAsia="Calibri" w:cs="Arial"/>
                <w:b/>
                <w:bCs/>
                <w:iCs/>
              </w:rPr>
              <w:t>, z</w:t>
            </w:r>
            <w:r w:rsidR="00CA166E" w:rsidRPr="003050CC">
              <w:rPr>
                <w:rFonts w:eastAsia="Calibri" w:cs="Arial"/>
                <w:b/>
                <w:bCs/>
                <w:iCs/>
              </w:rPr>
              <w:t>godni</w:t>
            </w:r>
            <w:r w:rsidR="00CA166E">
              <w:rPr>
                <w:rFonts w:eastAsia="Calibri" w:cs="Arial"/>
                <w:b/>
                <w:bCs/>
                <w:iCs/>
              </w:rPr>
              <w:t xml:space="preserve">e </w:t>
            </w:r>
            <w:r w:rsidR="00CA166E" w:rsidRPr="003050CC">
              <w:rPr>
                <w:rFonts w:eastAsia="Calibri" w:cs="Arial"/>
                <w:b/>
                <w:bCs/>
                <w:iCs/>
              </w:rPr>
              <w:t>z Regulaminem rekrutacji i u</w:t>
            </w:r>
            <w:r w:rsidR="00E60F24">
              <w:rPr>
                <w:rFonts w:eastAsia="Calibri" w:cs="Arial"/>
                <w:b/>
                <w:bCs/>
                <w:iCs/>
              </w:rPr>
              <w:t>działu</w:t>
            </w:r>
            <w:r w:rsidR="00CA166E" w:rsidRPr="003050CC">
              <w:rPr>
                <w:rFonts w:eastAsia="Calibri" w:cs="Arial"/>
                <w:b/>
                <w:bCs/>
                <w:iCs/>
              </w:rPr>
              <w:t xml:space="preserve"> w projekcie</w:t>
            </w:r>
            <w:r w:rsidR="00E60F24">
              <w:rPr>
                <w:rFonts w:eastAsia="Calibri" w:cs="Arial"/>
                <w:b/>
                <w:bCs/>
                <w:iCs/>
              </w:rPr>
              <w:t xml:space="preserve"> </w:t>
            </w:r>
            <w:r w:rsidR="00E60F24" w:rsidRPr="00E60F24">
              <w:rPr>
                <w:rFonts w:eastAsia="Calibri" w:cs="Arial"/>
                <w:b/>
                <w:bCs/>
                <w:iCs/>
              </w:rPr>
              <w:t>w zakresie usług wspierania rodziny</w:t>
            </w:r>
            <w:r w:rsidR="002B1EAD">
              <w:rPr>
                <w:rFonts w:cs="Arial"/>
                <w:b/>
                <w:bCs/>
                <w:iCs/>
              </w:rPr>
              <w:t>:</w:t>
            </w:r>
          </w:p>
          <w:p w14:paraId="19677B5E" w14:textId="4AB4CC65" w:rsidR="002B1EAD" w:rsidRDefault="002B1EAD" w:rsidP="002B1EAD">
            <w:pPr>
              <w:tabs>
                <w:tab w:val="left" w:pos="5344"/>
              </w:tabs>
              <w:ind w:left="708"/>
              <w:rPr>
                <w:rFonts w:eastAsia="Calibri" w:cs="Arial"/>
                <w:iCs/>
              </w:rPr>
            </w:pPr>
            <w:r w:rsidRPr="003050CC">
              <w:rPr>
                <w:rFonts w:cs="Arial"/>
                <w:b/>
                <w:sz w:val="48"/>
                <w:szCs w:val="48"/>
              </w:rPr>
              <w:t>□</w:t>
            </w:r>
            <w:r w:rsidRPr="003050CC"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2B1EAD">
              <w:rPr>
                <w:rFonts w:cs="Arial"/>
                <w:bCs/>
              </w:rPr>
              <w:t>b</w:t>
            </w:r>
            <w:r w:rsidRPr="002B1EAD">
              <w:rPr>
                <w:rFonts w:eastAsia="Calibri" w:cs="Arial"/>
                <w:iCs/>
              </w:rPr>
              <w:t>ezpłatny pobyt i opieka w Rodzinnym Domu Dziecka (RDD</w:t>
            </w:r>
            <w:r>
              <w:rPr>
                <w:rFonts w:eastAsia="Calibri" w:cs="Arial"/>
                <w:iCs/>
              </w:rPr>
              <w:t>)</w:t>
            </w:r>
          </w:p>
          <w:p w14:paraId="1864E451" w14:textId="604B7AD9" w:rsidR="002B1EAD" w:rsidRDefault="002B1EAD" w:rsidP="002B1EAD">
            <w:pPr>
              <w:tabs>
                <w:tab w:val="left" w:pos="5344"/>
              </w:tabs>
              <w:ind w:left="708"/>
              <w:rPr>
                <w:rFonts w:eastAsia="Calibri" w:cs="Arial"/>
                <w:iCs/>
              </w:rPr>
            </w:pPr>
            <w:r w:rsidRPr="003050CC">
              <w:rPr>
                <w:rFonts w:cs="Arial"/>
                <w:b/>
                <w:sz w:val="48"/>
                <w:szCs w:val="48"/>
              </w:rPr>
              <w:t>□</w:t>
            </w:r>
            <w:r>
              <w:rPr>
                <w:rFonts w:cs="Arial"/>
                <w:b/>
                <w:sz w:val="48"/>
                <w:szCs w:val="48"/>
              </w:rPr>
              <w:t xml:space="preserve"> </w:t>
            </w:r>
            <w:r w:rsidRPr="002B1EAD">
              <w:rPr>
                <w:rFonts w:cs="Arial"/>
                <w:bCs/>
              </w:rPr>
              <w:t>b</w:t>
            </w:r>
            <w:r>
              <w:rPr>
                <w:rFonts w:eastAsia="Calibri" w:cs="Arial"/>
                <w:iCs/>
              </w:rPr>
              <w:t xml:space="preserve">ezpłatny pobyt i opieka dla 3 dzieci w  </w:t>
            </w:r>
            <w:r w:rsidRPr="002D21D8">
              <w:rPr>
                <w:rFonts w:eastAsia="Calibri" w:cs="Arial"/>
                <w:iCs/>
              </w:rPr>
              <w:t xml:space="preserve">Zawodowej </w:t>
            </w:r>
            <w:r>
              <w:rPr>
                <w:rFonts w:eastAsia="Calibri" w:cs="Arial"/>
                <w:iCs/>
              </w:rPr>
              <w:t>R</w:t>
            </w:r>
            <w:r w:rsidRPr="002D21D8">
              <w:rPr>
                <w:rFonts w:eastAsia="Calibri" w:cs="Arial"/>
                <w:iCs/>
              </w:rPr>
              <w:t>odzin</w:t>
            </w:r>
            <w:r>
              <w:rPr>
                <w:rFonts w:eastAsia="Calibri" w:cs="Arial"/>
                <w:iCs/>
              </w:rPr>
              <w:t>ie</w:t>
            </w:r>
            <w:r w:rsidRPr="002D21D8">
              <w:rPr>
                <w:rFonts w:eastAsia="Calibri" w:cs="Arial"/>
                <w:iCs/>
              </w:rPr>
              <w:t xml:space="preserve"> </w:t>
            </w:r>
            <w:r>
              <w:rPr>
                <w:rFonts w:eastAsia="Calibri" w:cs="Arial"/>
                <w:iCs/>
              </w:rPr>
              <w:t>Z</w:t>
            </w:r>
            <w:r w:rsidRPr="002D21D8">
              <w:rPr>
                <w:rFonts w:eastAsia="Calibri" w:cs="Arial"/>
                <w:iCs/>
              </w:rPr>
              <w:t>astępczej</w:t>
            </w:r>
            <w:r>
              <w:rPr>
                <w:rFonts w:eastAsia="Calibri" w:cs="Arial"/>
                <w:iCs/>
              </w:rPr>
              <w:t xml:space="preserve">  o charakterze </w:t>
            </w:r>
            <w:r w:rsidRPr="002D21D8">
              <w:rPr>
                <w:rFonts w:eastAsia="Calibri" w:cs="Arial"/>
                <w:iCs/>
              </w:rPr>
              <w:t>pogotowia rodzinnego (ZRZ-PR)</w:t>
            </w:r>
          </w:p>
          <w:p w14:paraId="2E11824A" w14:textId="4A2AA011" w:rsidR="002B1EAD" w:rsidRDefault="002B1EAD" w:rsidP="002B1EAD">
            <w:pPr>
              <w:tabs>
                <w:tab w:val="left" w:pos="5344"/>
              </w:tabs>
              <w:ind w:left="708"/>
              <w:rPr>
                <w:rFonts w:eastAsia="Calibri" w:cs="Arial"/>
                <w:iCs/>
              </w:rPr>
            </w:pPr>
            <w:r w:rsidRPr="003050CC">
              <w:rPr>
                <w:rFonts w:cs="Arial"/>
                <w:b/>
                <w:sz w:val="48"/>
                <w:szCs w:val="48"/>
              </w:rPr>
              <w:t>□</w:t>
            </w:r>
            <w:r>
              <w:rPr>
                <w:rFonts w:cs="Arial"/>
                <w:b/>
              </w:rPr>
              <w:t xml:space="preserve"> </w:t>
            </w:r>
            <w:r w:rsidRPr="002B1EAD">
              <w:rPr>
                <w:rFonts w:cs="Arial"/>
                <w:bCs/>
              </w:rPr>
              <w:t>b</w:t>
            </w:r>
            <w:r w:rsidRPr="002B1EAD">
              <w:rPr>
                <w:rFonts w:eastAsia="Calibri" w:cs="Arial"/>
                <w:bCs/>
                <w:iCs/>
              </w:rPr>
              <w:t>e</w:t>
            </w:r>
            <w:r>
              <w:rPr>
                <w:rFonts w:eastAsia="Calibri" w:cs="Arial"/>
                <w:iCs/>
              </w:rPr>
              <w:t>zpłatne s</w:t>
            </w:r>
            <w:r w:rsidRPr="002D21D8">
              <w:rPr>
                <w:rFonts w:eastAsia="Calibri" w:cs="Arial"/>
                <w:iCs/>
              </w:rPr>
              <w:t>zkolenie podstawowe i rozszerzone dla rodziców z RDD i ZRZ-PR</w:t>
            </w:r>
          </w:p>
          <w:p w14:paraId="76545691" w14:textId="540B222B" w:rsidR="002B1EAD" w:rsidRDefault="002B1EAD" w:rsidP="002B1EAD">
            <w:pPr>
              <w:tabs>
                <w:tab w:val="left" w:pos="5344"/>
              </w:tabs>
              <w:ind w:left="708"/>
              <w:rPr>
                <w:rFonts w:eastAsia="Calibri" w:cs="Arial"/>
                <w:iCs/>
              </w:rPr>
            </w:pPr>
            <w:r w:rsidRPr="003050CC">
              <w:rPr>
                <w:rFonts w:cs="Arial"/>
                <w:b/>
                <w:sz w:val="48"/>
                <w:szCs w:val="48"/>
              </w:rPr>
              <w:t>□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eastAsia="Calibri" w:cs="Arial"/>
                <w:iCs/>
              </w:rPr>
              <w:t>s</w:t>
            </w:r>
            <w:r w:rsidRPr="003F78D5">
              <w:rPr>
                <w:rFonts w:eastAsia="Calibri" w:cs="Arial"/>
                <w:iCs/>
              </w:rPr>
              <w:t>zkoleni</w:t>
            </w:r>
            <w:r>
              <w:rPr>
                <w:rFonts w:eastAsia="Calibri" w:cs="Arial"/>
                <w:iCs/>
              </w:rPr>
              <w:t>e</w:t>
            </w:r>
            <w:r w:rsidRPr="003F78D5">
              <w:rPr>
                <w:rFonts w:eastAsia="Calibri" w:cs="Arial"/>
                <w:iCs/>
              </w:rPr>
              <w:t xml:space="preserve"> grupow</w:t>
            </w:r>
            <w:r>
              <w:rPr>
                <w:rFonts w:eastAsia="Calibri" w:cs="Arial"/>
                <w:iCs/>
              </w:rPr>
              <w:t>e</w:t>
            </w:r>
            <w:r w:rsidRPr="003F78D5">
              <w:rPr>
                <w:rFonts w:eastAsia="Calibri" w:cs="Arial"/>
                <w:iCs/>
              </w:rPr>
              <w:t xml:space="preserve"> </w:t>
            </w:r>
            <w:r w:rsidRPr="002B1EAD">
              <w:rPr>
                <w:rFonts w:eastAsia="Calibri" w:cs="Arial"/>
                <w:iCs/>
              </w:rPr>
              <w:t>dla rodzin zastępczych</w:t>
            </w:r>
            <w:r w:rsidRPr="003F78D5">
              <w:rPr>
                <w:rFonts w:eastAsia="Calibri" w:cs="Arial"/>
                <w:iCs/>
              </w:rPr>
              <w:t xml:space="preserve"> z powiatu puckiego z zakresu diagnostyki i udzielania pomocy dzieciom </w:t>
            </w:r>
            <w:r w:rsidRPr="00334A84">
              <w:rPr>
                <w:rFonts w:eastAsia="Calibri" w:cs="Arial"/>
                <w:iCs/>
              </w:rPr>
              <w:t>w pieczy zastępczej</w:t>
            </w:r>
          </w:p>
          <w:p w14:paraId="178CAAA0" w14:textId="72AF8EED" w:rsidR="002B1EAD" w:rsidRDefault="002B1EAD" w:rsidP="002B1EAD">
            <w:pPr>
              <w:tabs>
                <w:tab w:val="left" w:pos="5344"/>
              </w:tabs>
              <w:ind w:left="708"/>
              <w:rPr>
                <w:rFonts w:eastAsia="Calibri" w:cs="Arial"/>
                <w:iCs/>
              </w:rPr>
            </w:pPr>
            <w:r w:rsidRPr="003050CC">
              <w:rPr>
                <w:rFonts w:cs="Arial"/>
                <w:b/>
                <w:sz w:val="48"/>
                <w:szCs w:val="48"/>
              </w:rPr>
              <w:t>□</w:t>
            </w:r>
            <w:r w:rsidRPr="003F78D5">
              <w:rPr>
                <w:rFonts w:eastAsia="Calibri" w:cs="Arial"/>
                <w:iCs/>
              </w:rPr>
              <w:t xml:space="preserve"> </w:t>
            </w:r>
            <w:proofErr w:type="spellStart"/>
            <w:r w:rsidRPr="003F78D5">
              <w:rPr>
                <w:rFonts w:eastAsia="Calibri" w:cs="Arial"/>
                <w:iCs/>
              </w:rPr>
              <w:t>Superwizj</w:t>
            </w:r>
            <w:r>
              <w:rPr>
                <w:rFonts w:eastAsia="Calibri" w:cs="Arial"/>
                <w:iCs/>
              </w:rPr>
              <w:t>a</w:t>
            </w:r>
            <w:proofErr w:type="spellEnd"/>
            <w:r w:rsidRPr="003F78D5">
              <w:rPr>
                <w:rFonts w:eastAsia="Calibri" w:cs="Arial"/>
                <w:iCs/>
              </w:rPr>
              <w:t xml:space="preserve"> </w:t>
            </w:r>
            <w:r>
              <w:rPr>
                <w:rFonts w:eastAsia="Calibri" w:cs="Arial"/>
                <w:iCs/>
              </w:rPr>
              <w:t>G</w:t>
            </w:r>
            <w:r w:rsidRPr="003F78D5">
              <w:rPr>
                <w:rFonts w:eastAsia="Calibri" w:cs="Arial"/>
                <w:iCs/>
              </w:rPr>
              <w:t>rupow</w:t>
            </w:r>
            <w:r>
              <w:rPr>
                <w:rFonts w:eastAsia="Calibri" w:cs="Arial"/>
                <w:iCs/>
              </w:rPr>
              <w:t xml:space="preserve">a </w:t>
            </w:r>
            <w:r w:rsidRPr="002B1EAD">
              <w:rPr>
                <w:rFonts w:eastAsia="Calibri" w:cs="Arial"/>
                <w:iCs/>
              </w:rPr>
              <w:t>dla zawodowych rodzin zastępczych oraz rodziców z RDD</w:t>
            </w:r>
          </w:p>
          <w:p w14:paraId="21EA890D" w14:textId="585291C8" w:rsidR="002B1EAD" w:rsidRDefault="002B1EAD" w:rsidP="002B1EAD">
            <w:pPr>
              <w:tabs>
                <w:tab w:val="left" w:pos="5344"/>
              </w:tabs>
              <w:ind w:left="708"/>
              <w:rPr>
                <w:rFonts w:eastAsia="Calibri" w:cs="Arial"/>
                <w:iCs/>
              </w:rPr>
            </w:pPr>
            <w:r w:rsidRPr="003050CC">
              <w:rPr>
                <w:rFonts w:cs="Arial"/>
                <w:b/>
                <w:sz w:val="48"/>
                <w:szCs w:val="48"/>
              </w:rPr>
              <w:t>□</w:t>
            </w:r>
            <w:r w:rsidRPr="003F78D5">
              <w:rPr>
                <w:rFonts w:eastAsia="Calibri" w:cs="Arial"/>
                <w:iCs/>
              </w:rPr>
              <w:t xml:space="preserve"> </w:t>
            </w:r>
            <w:r w:rsidRPr="00043517">
              <w:rPr>
                <w:rFonts w:eastAsia="Calibri" w:cs="Arial"/>
                <w:iCs/>
              </w:rPr>
              <w:t>warsztat</w:t>
            </w:r>
            <w:r>
              <w:rPr>
                <w:rFonts w:eastAsia="Calibri" w:cs="Arial"/>
                <w:iCs/>
              </w:rPr>
              <w:t xml:space="preserve">y </w:t>
            </w:r>
            <w:r w:rsidRPr="00043517">
              <w:rPr>
                <w:rFonts w:eastAsia="Calibri" w:cs="Arial"/>
                <w:iCs/>
              </w:rPr>
              <w:t xml:space="preserve"> </w:t>
            </w:r>
            <w:proofErr w:type="spellStart"/>
            <w:r w:rsidRPr="00043517">
              <w:rPr>
                <w:rFonts w:eastAsia="Calibri" w:cs="Arial"/>
                <w:iCs/>
              </w:rPr>
              <w:t>psychoedukacyjn</w:t>
            </w:r>
            <w:r>
              <w:rPr>
                <w:rFonts w:eastAsia="Calibri" w:cs="Arial"/>
                <w:iCs/>
              </w:rPr>
              <w:t>e</w:t>
            </w:r>
            <w:proofErr w:type="spellEnd"/>
            <w:r w:rsidRPr="00043517">
              <w:rPr>
                <w:rFonts w:eastAsia="Calibri" w:cs="Arial"/>
                <w:iCs/>
              </w:rPr>
              <w:t xml:space="preserve"> </w:t>
            </w:r>
            <w:r>
              <w:rPr>
                <w:rFonts w:eastAsia="Calibri" w:cs="Arial"/>
                <w:iCs/>
              </w:rPr>
              <w:t>„</w:t>
            </w:r>
            <w:bookmarkStart w:id="1" w:name="_Hlk194053081"/>
            <w:r w:rsidRPr="002B1EAD">
              <w:rPr>
                <w:rFonts w:eastAsia="Calibri" w:cs="Arial"/>
                <w:iCs/>
              </w:rPr>
              <w:t>TUS – Trening umiejętności społecznych</w:t>
            </w:r>
            <w:bookmarkEnd w:id="1"/>
            <w:r w:rsidRPr="002B1EAD">
              <w:rPr>
                <w:rFonts w:eastAsia="Calibri" w:cs="Arial"/>
                <w:iCs/>
              </w:rPr>
              <w:t xml:space="preserve">” </w:t>
            </w:r>
            <w:r w:rsidRPr="00043517">
              <w:rPr>
                <w:rFonts w:eastAsia="Calibri" w:cs="Arial"/>
                <w:iCs/>
              </w:rPr>
              <w:t xml:space="preserve">dla rodzin </w:t>
            </w:r>
            <w:r>
              <w:rPr>
                <w:rFonts w:eastAsia="Calibri" w:cs="Arial"/>
                <w:iCs/>
              </w:rPr>
              <w:t xml:space="preserve"> </w:t>
            </w:r>
            <w:r w:rsidRPr="00043517">
              <w:rPr>
                <w:rFonts w:eastAsia="Calibri" w:cs="Arial"/>
                <w:iCs/>
              </w:rPr>
              <w:t>z problemami i niewydolnych wychowawczo</w:t>
            </w:r>
          </w:p>
          <w:p w14:paraId="6605E083" w14:textId="65F08CB3" w:rsidR="002B1EAD" w:rsidRPr="002B1EAD" w:rsidRDefault="002B1EAD" w:rsidP="002B1EAD">
            <w:pPr>
              <w:tabs>
                <w:tab w:val="left" w:pos="5344"/>
              </w:tabs>
              <w:ind w:left="708"/>
              <w:rPr>
                <w:rFonts w:eastAsia="Calibri" w:cs="Arial"/>
                <w:iCs/>
              </w:rPr>
            </w:pPr>
            <w:r w:rsidRPr="003050CC">
              <w:rPr>
                <w:rFonts w:cs="Arial"/>
                <w:b/>
                <w:sz w:val="48"/>
                <w:szCs w:val="48"/>
              </w:rPr>
              <w:t>□</w:t>
            </w:r>
            <w:r w:rsidRPr="003F78D5">
              <w:rPr>
                <w:rFonts w:eastAsia="Calibri" w:cs="Arial"/>
                <w:iCs/>
              </w:rPr>
              <w:t xml:space="preserve"> </w:t>
            </w:r>
            <w:bookmarkStart w:id="2" w:name="_Hlk194053061"/>
            <w:r w:rsidRPr="00043517">
              <w:rPr>
                <w:rFonts w:eastAsia="Calibri" w:cs="Arial"/>
                <w:iCs/>
              </w:rPr>
              <w:t>warsztat</w:t>
            </w:r>
            <w:r>
              <w:rPr>
                <w:rFonts w:eastAsia="Calibri" w:cs="Arial"/>
                <w:iCs/>
              </w:rPr>
              <w:t xml:space="preserve">y </w:t>
            </w:r>
            <w:r w:rsidRPr="00043517">
              <w:rPr>
                <w:rFonts w:eastAsia="Calibri" w:cs="Arial"/>
                <w:iCs/>
              </w:rPr>
              <w:t xml:space="preserve"> </w:t>
            </w:r>
            <w:proofErr w:type="spellStart"/>
            <w:r w:rsidRPr="00043517">
              <w:rPr>
                <w:rFonts w:eastAsia="Calibri" w:cs="Arial"/>
                <w:iCs/>
              </w:rPr>
              <w:t>psychoedukacyjn</w:t>
            </w:r>
            <w:r>
              <w:rPr>
                <w:rFonts w:eastAsia="Calibri" w:cs="Arial"/>
                <w:iCs/>
              </w:rPr>
              <w:t>e</w:t>
            </w:r>
            <w:proofErr w:type="spellEnd"/>
            <w:r w:rsidRPr="00043517">
              <w:rPr>
                <w:rFonts w:eastAsia="Calibri" w:cs="Arial"/>
                <w:iCs/>
              </w:rPr>
              <w:t xml:space="preserve"> </w:t>
            </w:r>
            <w:r>
              <w:rPr>
                <w:rFonts w:eastAsia="Calibri" w:cs="Arial"/>
                <w:iCs/>
              </w:rPr>
              <w:t xml:space="preserve">„Szkoła dla rodziców” </w:t>
            </w:r>
            <w:r w:rsidRPr="00043517">
              <w:rPr>
                <w:rFonts w:eastAsia="Calibri" w:cs="Arial"/>
                <w:iCs/>
              </w:rPr>
              <w:t xml:space="preserve">dla rodzin </w:t>
            </w:r>
            <w:r>
              <w:rPr>
                <w:rFonts w:eastAsia="Calibri" w:cs="Arial"/>
                <w:iCs/>
              </w:rPr>
              <w:t xml:space="preserve"> </w:t>
            </w:r>
            <w:r w:rsidRPr="00043517">
              <w:rPr>
                <w:rFonts w:eastAsia="Calibri" w:cs="Arial"/>
                <w:iCs/>
              </w:rPr>
              <w:t>z problemami i niewydolnych wychowawczo</w:t>
            </w:r>
          </w:p>
          <w:bookmarkEnd w:id="2"/>
          <w:p w14:paraId="58DCFD95" w14:textId="1ADA000C" w:rsidR="002B1EAD" w:rsidRPr="002B1EAD" w:rsidRDefault="002B1EAD" w:rsidP="002B1EAD">
            <w:pPr>
              <w:tabs>
                <w:tab w:val="left" w:pos="5344"/>
              </w:tabs>
              <w:rPr>
                <w:rFonts w:cs="Arial"/>
                <w:b/>
                <w:bCs/>
                <w:iCs/>
              </w:rPr>
            </w:pPr>
          </w:p>
        </w:tc>
      </w:tr>
      <w:tr w:rsidR="00575F23" w:rsidRPr="003050CC" w14:paraId="0E6FE604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auto"/>
            <w:tcMar>
              <w:left w:w="108" w:type="dxa"/>
            </w:tcMar>
          </w:tcPr>
          <w:p w14:paraId="5F9F9EA0" w14:textId="00037BA5" w:rsidR="00575F23" w:rsidRDefault="00575F23" w:rsidP="00CA166E">
            <w:pPr>
              <w:tabs>
                <w:tab w:val="left" w:pos="5344"/>
              </w:tabs>
              <w:rPr>
                <w:rFonts w:cs="Arial"/>
                <w:b/>
                <w:bCs/>
                <w:iCs/>
              </w:rPr>
            </w:pPr>
            <w:r w:rsidRPr="00E60F24">
              <w:rPr>
                <w:rFonts w:cs="Arial"/>
                <w:b/>
                <w:sz w:val="48"/>
                <w:szCs w:val="48"/>
              </w:rPr>
              <w:lastRenderedPageBreak/>
              <w:t>□</w:t>
            </w:r>
            <w:r w:rsidRPr="003050CC">
              <w:rPr>
                <w:rFonts w:eastAsia="Calibri" w:cs="Arial"/>
                <w:b/>
                <w:bCs/>
                <w:iCs/>
                <w:sz w:val="40"/>
                <w:szCs w:val="40"/>
              </w:rPr>
              <w:t xml:space="preserve">  </w:t>
            </w:r>
            <w:r w:rsidR="00EF7171">
              <w:rPr>
                <w:rFonts w:eastAsia="Calibri" w:cs="Arial"/>
                <w:b/>
                <w:bCs/>
                <w:iCs/>
              </w:rPr>
              <w:t>u</w:t>
            </w:r>
            <w:r w:rsidR="00CA166E" w:rsidRPr="00001160">
              <w:rPr>
                <w:rFonts w:eastAsia="Calibri" w:cs="Arial"/>
                <w:b/>
                <w:bCs/>
                <w:iCs/>
              </w:rPr>
              <w:t>sług</w:t>
            </w:r>
            <w:r w:rsidR="00CA166E">
              <w:rPr>
                <w:rFonts w:eastAsia="Calibri" w:cs="Arial"/>
                <w:b/>
                <w:bCs/>
                <w:iCs/>
              </w:rPr>
              <w:t xml:space="preserve"> </w:t>
            </w:r>
            <w:r w:rsidR="00CA166E" w:rsidRPr="00001160">
              <w:rPr>
                <w:rFonts w:eastAsia="Calibri" w:cs="Arial"/>
                <w:b/>
                <w:bCs/>
                <w:iCs/>
              </w:rPr>
              <w:t>wspierania rodziny i jej członków w zakresie przeciwdziałania przemocy i</w:t>
            </w:r>
            <w:r w:rsidR="00CA166E">
              <w:rPr>
                <w:rFonts w:eastAsia="Calibri" w:cs="Arial"/>
                <w:b/>
                <w:bCs/>
                <w:iCs/>
              </w:rPr>
              <w:t xml:space="preserve"> </w:t>
            </w:r>
            <w:r w:rsidR="00CA166E" w:rsidRPr="00001160">
              <w:rPr>
                <w:rFonts w:eastAsia="Calibri" w:cs="Arial"/>
                <w:b/>
                <w:bCs/>
                <w:iCs/>
              </w:rPr>
              <w:t>interwencji kryzysowej w powiecie puckim</w:t>
            </w:r>
            <w:r w:rsidR="00CA166E">
              <w:rPr>
                <w:rFonts w:cs="Arial"/>
                <w:b/>
                <w:bCs/>
                <w:iCs/>
              </w:rPr>
              <w:t xml:space="preserve">, </w:t>
            </w:r>
            <w:r w:rsidR="00E60F24">
              <w:rPr>
                <w:rFonts w:eastAsia="Calibri" w:cs="Arial"/>
                <w:b/>
                <w:bCs/>
                <w:iCs/>
              </w:rPr>
              <w:t>z</w:t>
            </w:r>
            <w:r w:rsidR="00E60F24" w:rsidRPr="003050CC">
              <w:rPr>
                <w:rFonts w:eastAsia="Calibri" w:cs="Arial"/>
                <w:b/>
                <w:bCs/>
                <w:iCs/>
              </w:rPr>
              <w:t>godni</w:t>
            </w:r>
            <w:r w:rsidR="00E60F24">
              <w:rPr>
                <w:rFonts w:eastAsia="Calibri" w:cs="Arial"/>
                <w:b/>
                <w:bCs/>
                <w:iCs/>
              </w:rPr>
              <w:t xml:space="preserve">e </w:t>
            </w:r>
            <w:r w:rsidR="00E60F24" w:rsidRPr="003050CC">
              <w:rPr>
                <w:rFonts w:eastAsia="Calibri" w:cs="Arial"/>
                <w:b/>
                <w:bCs/>
                <w:iCs/>
              </w:rPr>
              <w:t>z Regulaminem rekrutacji i u</w:t>
            </w:r>
            <w:r w:rsidR="00E60F24">
              <w:rPr>
                <w:rFonts w:eastAsia="Calibri" w:cs="Arial"/>
                <w:b/>
                <w:bCs/>
                <w:iCs/>
              </w:rPr>
              <w:t>działu</w:t>
            </w:r>
            <w:r w:rsidR="00E60F24" w:rsidRPr="003050CC">
              <w:rPr>
                <w:rFonts w:eastAsia="Calibri" w:cs="Arial"/>
                <w:b/>
                <w:bCs/>
                <w:iCs/>
              </w:rPr>
              <w:t xml:space="preserve"> w projekcie</w:t>
            </w:r>
            <w:r w:rsidR="00E60F24">
              <w:rPr>
                <w:rFonts w:eastAsia="Calibri" w:cs="Arial"/>
                <w:b/>
                <w:bCs/>
                <w:iCs/>
              </w:rPr>
              <w:t xml:space="preserve"> </w:t>
            </w:r>
            <w:r w:rsidR="00E60F24" w:rsidRPr="00E60F24">
              <w:rPr>
                <w:rFonts w:eastAsia="Calibri" w:cs="Arial"/>
                <w:b/>
                <w:bCs/>
                <w:iCs/>
              </w:rPr>
              <w:t>w zakresie usług wspierania rodziny</w:t>
            </w:r>
            <w:r w:rsidR="002B1EAD">
              <w:rPr>
                <w:rFonts w:cs="Arial"/>
                <w:b/>
                <w:bCs/>
                <w:iCs/>
              </w:rPr>
              <w:t>:</w:t>
            </w:r>
          </w:p>
          <w:p w14:paraId="65643384" w14:textId="1608AD64" w:rsidR="002B1EAD" w:rsidRDefault="002B1EAD" w:rsidP="002B1EAD">
            <w:pPr>
              <w:tabs>
                <w:tab w:val="left" w:pos="5344"/>
              </w:tabs>
              <w:ind w:left="708"/>
              <w:rPr>
                <w:rFonts w:eastAsia="Calibri" w:cs="Arial"/>
                <w:iCs/>
              </w:rPr>
            </w:pPr>
            <w:r w:rsidRPr="003050CC">
              <w:rPr>
                <w:rFonts w:cs="Arial"/>
                <w:b/>
                <w:sz w:val="48"/>
                <w:szCs w:val="48"/>
              </w:rPr>
              <w:t>□</w:t>
            </w:r>
            <w:r w:rsidRPr="003050CC">
              <w:rPr>
                <w:rFonts w:cs="Arial"/>
                <w:b/>
                <w:sz w:val="40"/>
                <w:szCs w:val="40"/>
              </w:rPr>
              <w:t xml:space="preserve"> </w:t>
            </w:r>
            <w:bookmarkStart w:id="3" w:name="_Hlk194053262"/>
            <w:r w:rsidRPr="009D5023">
              <w:rPr>
                <w:rFonts w:eastAsia="Calibri" w:cs="Arial"/>
                <w:iCs/>
              </w:rPr>
              <w:t>Indywidualna pomoc psychologiczna</w:t>
            </w:r>
            <w:bookmarkEnd w:id="3"/>
          </w:p>
          <w:p w14:paraId="0EDCE687" w14:textId="080DD749" w:rsidR="002B1EAD" w:rsidRDefault="002B1EAD" w:rsidP="002B1EAD">
            <w:pPr>
              <w:tabs>
                <w:tab w:val="left" w:pos="5344"/>
              </w:tabs>
              <w:ind w:left="708"/>
              <w:rPr>
                <w:rFonts w:eastAsia="Calibri" w:cs="Arial"/>
                <w:iCs/>
              </w:rPr>
            </w:pPr>
            <w:r w:rsidRPr="003050CC">
              <w:rPr>
                <w:rFonts w:cs="Arial"/>
                <w:b/>
                <w:sz w:val="48"/>
                <w:szCs w:val="48"/>
              </w:rPr>
              <w:t>□</w:t>
            </w:r>
            <w:r>
              <w:rPr>
                <w:rFonts w:cs="Arial"/>
                <w:b/>
              </w:rPr>
              <w:t xml:space="preserve"> </w:t>
            </w:r>
            <w:r w:rsidRPr="00765DD8">
              <w:rPr>
                <w:rFonts w:eastAsia="Calibri" w:cs="Arial"/>
                <w:iCs/>
              </w:rPr>
              <w:t>GRUP</w:t>
            </w:r>
            <w:r>
              <w:rPr>
                <w:rFonts w:eastAsia="Calibri" w:cs="Arial"/>
                <w:iCs/>
              </w:rPr>
              <w:t>A</w:t>
            </w:r>
            <w:r w:rsidRPr="00765DD8">
              <w:rPr>
                <w:rFonts w:eastAsia="Calibri" w:cs="Arial"/>
                <w:iCs/>
              </w:rPr>
              <w:t xml:space="preserve"> WSPRACIA dla</w:t>
            </w:r>
            <w:r>
              <w:rPr>
                <w:rFonts w:eastAsia="Calibri" w:cs="Arial"/>
                <w:iCs/>
              </w:rPr>
              <w:t xml:space="preserve"> DDD</w:t>
            </w:r>
          </w:p>
          <w:p w14:paraId="0F14D153" w14:textId="41698486" w:rsidR="002B1EAD" w:rsidRDefault="002B1EAD" w:rsidP="002B1EAD">
            <w:pPr>
              <w:tabs>
                <w:tab w:val="left" w:pos="5344"/>
              </w:tabs>
              <w:ind w:left="708"/>
              <w:rPr>
                <w:rFonts w:eastAsia="Calibri" w:cs="Arial"/>
                <w:iCs/>
              </w:rPr>
            </w:pPr>
            <w:r w:rsidRPr="003050CC">
              <w:rPr>
                <w:rFonts w:cs="Arial"/>
                <w:b/>
                <w:sz w:val="48"/>
                <w:szCs w:val="48"/>
              </w:rPr>
              <w:t>□</w:t>
            </w:r>
            <w:r>
              <w:rPr>
                <w:rFonts w:cs="Arial"/>
                <w:b/>
              </w:rPr>
              <w:t xml:space="preserve"> </w:t>
            </w:r>
            <w:r w:rsidRPr="00765DD8">
              <w:rPr>
                <w:rFonts w:eastAsia="Calibri" w:cs="Arial"/>
                <w:iCs/>
              </w:rPr>
              <w:t>GRUP</w:t>
            </w:r>
            <w:r>
              <w:rPr>
                <w:rFonts w:eastAsia="Calibri" w:cs="Arial"/>
                <w:iCs/>
              </w:rPr>
              <w:t xml:space="preserve">A </w:t>
            </w:r>
            <w:r w:rsidRPr="00765DD8">
              <w:rPr>
                <w:rFonts w:eastAsia="Calibri" w:cs="Arial"/>
                <w:iCs/>
              </w:rPr>
              <w:t>WSPRACIA dla</w:t>
            </w:r>
            <w:r>
              <w:rPr>
                <w:rFonts w:eastAsia="Calibri" w:cs="Arial"/>
                <w:iCs/>
              </w:rPr>
              <w:t xml:space="preserve"> DDA</w:t>
            </w:r>
          </w:p>
          <w:p w14:paraId="06D3FDEF" w14:textId="551FD635" w:rsidR="004F549B" w:rsidRDefault="004F549B" w:rsidP="004F549B">
            <w:pPr>
              <w:tabs>
                <w:tab w:val="left" w:pos="5344"/>
              </w:tabs>
              <w:ind w:left="708"/>
              <w:rPr>
                <w:rFonts w:eastAsia="Calibri" w:cs="Arial"/>
                <w:iCs/>
              </w:rPr>
            </w:pPr>
            <w:r w:rsidRPr="003050CC">
              <w:rPr>
                <w:rFonts w:cs="Arial"/>
                <w:b/>
                <w:sz w:val="48"/>
                <w:szCs w:val="48"/>
              </w:rPr>
              <w:t>□</w:t>
            </w:r>
            <w:r>
              <w:rPr>
                <w:rFonts w:cs="Arial"/>
                <w:b/>
              </w:rPr>
              <w:t xml:space="preserve"> </w:t>
            </w:r>
            <w:r w:rsidRPr="00765DD8">
              <w:rPr>
                <w:rFonts w:eastAsia="Calibri" w:cs="Arial"/>
                <w:iCs/>
              </w:rPr>
              <w:t>GRUP</w:t>
            </w:r>
            <w:r>
              <w:rPr>
                <w:rFonts w:eastAsia="Calibri" w:cs="Arial"/>
                <w:iCs/>
              </w:rPr>
              <w:t>A SAMOPOMOCOWA</w:t>
            </w:r>
            <w:r w:rsidRPr="00765DD8">
              <w:rPr>
                <w:rFonts w:eastAsia="Calibri" w:cs="Arial"/>
                <w:iCs/>
              </w:rPr>
              <w:t xml:space="preserve"> dla</w:t>
            </w:r>
            <w:r>
              <w:rPr>
                <w:rFonts w:eastAsia="Calibri" w:cs="Arial"/>
                <w:iCs/>
              </w:rPr>
              <w:t xml:space="preserve"> DDA i DDD</w:t>
            </w:r>
          </w:p>
          <w:p w14:paraId="441255BC" w14:textId="6F3398BC" w:rsidR="00583BAA" w:rsidRPr="004F549B" w:rsidRDefault="004F549B" w:rsidP="004F549B">
            <w:pPr>
              <w:tabs>
                <w:tab w:val="left" w:pos="5344"/>
              </w:tabs>
              <w:ind w:left="708"/>
              <w:rPr>
                <w:rFonts w:eastAsia="Calibri" w:cs="Arial"/>
                <w:iCs/>
              </w:rPr>
            </w:pPr>
            <w:r w:rsidRPr="003050CC">
              <w:rPr>
                <w:rFonts w:cs="Arial"/>
                <w:b/>
                <w:sz w:val="48"/>
                <w:szCs w:val="48"/>
              </w:rPr>
              <w:t>□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eastAsia="Calibri" w:cs="Arial"/>
                <w:iCs/>
              </w:rPr>
              <w:t>TRANSPORT DZIECKA Z MIEJSCA INTERWENCJI</w:t>
            </w:r>
          </w:p>
        </w:tc>
      </w:tr>
      <w:tr w:rsidR="00031A9C" w:rsidRPr="003050CC" w14:paraId="25E8797E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F2F2F2" w:themeFill="background1" w:themeFillShade="F2"/>
            <w:tcMar>
              <w:left w:w="108" w:type="dxa"/>
            </w:tcMar>
          </w:tcPr>
          <w:p w14:paraId="038524FC" w14:textId="3ADCA2A4" w:rsidR="00031A9C" w:rsidRPr="003050CC" w:rsidRDefault="00031A9C" w:rsidP="002938BD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DANE PODSTAWOWE</w:t>
            </w:r>
            <w:r w:rsidR="003430DE">
              <w:t xml:space="preserve"> </w:t>
            </w:r>
            <w:r w:rsidR="002938BD">
              <w:t>(</w:t>
            </w:r>
            <w:r w:rsidR="003430DE" w:rsidRPr="002938BD">
              <w:rPr>
                <w:rFonts w:cs="Arial"/>
                <w:bCs/>
              </w:rPr>
              <w:t>w przypadku gdy zgłaszamy dziecko do udziału w projekcie, wypełniamy dane dziecka, a dokumenty rekrutacyjne podpisuje rodzin/opiekun prawny</w:t>
            </w:r>
            <w:r w:rsidR="002938BD">
              <w:rPr>
                <w:rFonts w:cs="Arial"/>
                <w:bCs/>
              </w:rPr>
              <w:t>).</w:t>
            </w:r>
          </w:p>
        </w:tc>
      </w:tr>
      <w:tr w:rsidR="00031A9C" w:rsidRPr="003050CC" w14:paraId="1A855346" w14:textId="77777777" w:rsidTr="00EF7171">
        <w:trPr>
          <w:jc w:val="center"/>
        </w:trPr>
        <w:tc>
          <w:tcPr>
            <w:tcW w:w="3629" w:type="dxa"/>
            <w:shd w:val="clear" w:color="auto" w:fill="auto"/>
            <w:tcMar>
              <w:left w:w="108" w:type="dxa"/>
            </w:tcMar>
          </w:tcPr>
          <w:p w14:paraId="6289951D" w14:textId="77777777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nazwisko</w:t>
            </w:r>
          </w:p>
        </w:tc>
        <w:tc>
          <w:tcPr>
            <w:tcW w:w="6491" w:type="dxa"/>
            <w:gridSpan w:val="4"/>
            <w:shd w:val="clear" w:color="auto" w:fill="auto"/>
            <w:tcMar>
              <w:left w:w="108" w:type="dxa"/>
            </w:tcMar>
          </w:tcPr>
          <w:p w14:paraId="532A582B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</w:p>
        </w:tc>
      </w:tr>
      <w:tr w:rsidR="00031A9C" w:rsidRPr="003050CC" w14:paraId="51A3D7B0" w14:textId="77777777" w:rsidTr="00EF7171">
        <w:trPr>
          <w:jc w:val="center"/>
        </w:trPr>
        <w:tc>
          <w:tcPr>
            <w:tcW w:w="3629" w:type="dxa"/>
            <w:shd w:val="clear" w:color="auto" w:fill="auto"/>
            <w:tcMar>
              <w:left w:w="108" w:type="dxa"/>
            </w:tcMar>
          </w:tcPr>
          <w:p w14:paraId="07D85C41" w14:textId="77777777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imię</w:t>
            </w:r>
          </w:p>
        </w:tc>
        <w:tc>
          <w:tcPr>
            <w:tcW w:w="6491" w:type="dxa"/>
            <w:gridSpan w:val="4"/>
            <w:shd w:val="clear" w:color="auto" w:fill="auto"/>
            <w:tcMar>
              <w:left w:w="108" w:type="dxa"/>
            </w:tcMar>
          </w:tcPr>
          <w:p w14:paraId="1257E975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</w:p>
        </w:tc>
      </w:tr>
      <w:tr w:rsidR="00031A9C" w:rsidRPr="003050CC" w14:paraId="259BA6DD" w14:textId="77777777" w:rsidTr="00EF7171">
        <w:trPr>
          <w:jc w:val="center"/>
        </w:trPr>
        <w:tc>
          <w:tcPr>
            <w:tcW w:w="3629" w:type="dxa"/>
            <w:shd w:val="clear" w:color="auto" w:fill="auto"/>
            <w:tcMar>
              <w:left w:w="108" w:type="dxa"/>
            </w:tcMar>
          </w:tcPr>
          <w:p w14:paraId="15965EE5" w14:textId="77777777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płeć</w:t>
            </w:r>
          </w:p>
        </w:tc>
        <w:tc>
          <w:tcPr>
            <w:tcW w:w="2979" w:type="dxa"/>
            <w:gridSpan w:val="3"/>
            <w:shd w:val="clear" w:color="auto" w:fill="auto"/>
            <w:tcMar>
              <w:left w:w="108" w:type="dxa"/>
            </w:tcMar>
          </w:tcPr>
          <w:p w14:paraId="44C33681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  <w:r w:rsidRPr="003050CC">
              <w:rPr>
                <w:rFonts w:cs="Arial"/>
                <w:b/>
                <w:sz w:val="32"/>
                <w:szCs w:val="32"/>
              </w:rPr>
              <w:t>□</w:t>
            </w:r>
            <w:r w:rsidRPr="003050CC">
              <w:rPr>
                <w:rFonts w:cs="Arial"/>
                <w:b/>
              </w:rPr>
              <w:t xml:space="preserve"> kobieta</w:t>
            </w:r>
          </w:p>
        </w:tc>
        <w:tc>
          <w:tcPr>
            <w:tcW w:w="3512" w:type="dxa"/>
            <w:shd w:val="clear" w:color="auto" w:fill="auto"/>
            <w:tcMar>
              <w:left w:w="108" w:type="dxa"/>
            </w:tcMar>
          </w:tcPr>
          <w:p w14:paraId="100EDF5D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  <w:r w:rsidRPr="003050CC">
              <w:rPr>
                <w:rFonts w:cs="Arial"/>
                <w:b/>
                <w:sz w:val="32"/>
                <w:szCs w:val="32"/>
              </w:rPr>
              <w:t xml:space="preserve">□ </w:t>
            </w:r>
            <w:r w:rsidRPr="003050CC">
              <w:rPr>
                <w:rFonts w:cs="Arial"/>
                <w:b/>
              </w:rPr>
              <w:t>mężczyzna</w:t>
            </w:r>
          </w:p>
        </w:tc>
      </w:tr>
      <w:tr w:rsidR="00031A9C" w:rsidRPr="003050CC" w14:paraId="73B75487" w14:textId="77777777" w:rsidTr="00EF7171">
        <w:trPr>
          <w:jc w:val="center"/>
        </w:trPr>
        <w:tc>
          <w:tcPr>
            <w:tcW w:w="3629" w:type="dxa"/>
            <w:shd w:val="clear" w:color="auto" w:fill="auto"/>
            <w:tcMar>
              <w:left w:w="108" w:type="dxa"/>
            </w:tcMar>
          </w:tcPr>
          <w:p w14:paraId="5F5D28FA" w14:textId="6F8D7DDD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PESEL / inn</w:t>
            </w:r>
            <w:r w:rsidR="00287243" w:rsidRPr="003050CC">
              <w:rPr>
                <w:rFonts w:cs="Arial"/>
                <w:b/>
              </w:rPr>
              <w:t>y</w:t>
            </w:r>
            <w:r w:rsidRPr="003050CC">
              <w:rPr>
                <w:rFonts w:cs="Arial"/>
                <w:b/>
              </w:rPr>
              <w:t xml:space="preserve"> identyfikator</w:t>
            </w:r>
          </w:p>
        </w:tc>
        <w:tc>
          <w:tcPr>
            <w:tcW w:w="6491" w:type="dxa"/>
            <w:gridSpan w:val="4"/>
            <w:shd w:val="clear" w:color="auto" w:fill="auto"/>
            <w:tcMar>
              <w:left w:w="108" w:type="dxa"/>
            </w:tcMar>
          </w:tcPr>
          <w:p w14:paraId="13F9DD9C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</w:p>
        </w:tc>
      </w:tr>
      <w:tr w:rsidR="00031A9C" w:rsidRPr="003050CC" w14:paraId="32C8CE84" w14:textId="77777777" w:rsidTr="00EF7171">
        <w:trPr>
          <w:jc w:val="center"/>
        </w:trPr>
        <w:tc>
          <w:tcPr>
            <w:tcW w:w="3629" w:type="dxa"/>
            <w:shd w:val="clear" w:color="auto" w:fill="auto"/>
            <w:tcMar>
              <w:left w:w="108" w:type="dxa"/>
            </w:tcMar>
          </w:tcPr>
          <w:p w14:paraId="12AC2117" w14:textId="41DEE905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obywatelstwo</w:t>
            </w:r>
          </w:p>
        </w:tc>
        <w:tc>
          <w:tcPr>
            <w:tcW w:w="6491" w:type="dxa"/>
            <w:gridSpan w:val="4"/>
            <w:shd w:val="clear" w:color="auto" w:fill="auto"/>
            <w:tcMar>
              <w:left w:w="108" w:type="dxa"/>
            </w:tcMar>
          </w:tcPr>
          <w:p w14:paraId="707E27C6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</w:p>
        </w:tc>
      </w:tr>
      <w:tr w:rsidR="00031A9C" w:rsidRPr="003050CC" w14:paraId="6C9495E4" w14:textId="77777777" w:rsidTr="00EF7171">
        <w:trPr>
          <w:jc w:val="center"/>
        </w:trPr>
        <w:tc>
          <w:tcPr>
            <w:tcW w:w="3629" w:type="dxa"/>
            <w:shd w:val="clear" w:color="auto" w:fill="auto"/>
            <w:tcMar>
              <w:left w:w="108" w:type="dxa"/>
            </w:tcMar>
          </w:tcPr>
          <w:p w14:paraId="5B32BB59" w14:textId="77777777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data urodzenia</w:t>
            </w:r>
          </w:p>
        </w:tc>
        <w:tc>
          <w:tcPr>
            <w:tcW w:w="6491" w:type="dxa"/>
            <w:gridSpan w:val="4"/>
            <w:shd w:val="clear" w:color="auto" w:fill="auto"/>
            <w:tcMar>
              <w:left w:w="108" w:type="dxa"/>
            </w:tcMar>
          </w:tcPr>
          <w:p w14:paraId="444A2C5C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</w:p>
        </w:tc>
      </w:tr>
      <w:tr w:rsidR="00031A9C" w:rsidRPr="003050CC" w14:paraId="5D79666F" w14:textId="77777777" w:rsidTr="00EF7171">
        <w:trPr>
          <w:jc w:val="center"/>
        </w:trPr>
        <w:tc>
          <w:tcPr>
            <w:tcW w:w="3629" w:type="dxa"/>
            <w:shd w:val="clear" w:color="auto" w:fill="auto"/>
            <w:tcMar>
              <w:left w:w="108" w:type="dxa"/>
            </w:tcMar>
          </w:tcPr>
          <w:p w14:paraId="1B474F2E" w14:textId="77777777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telefon kontaktowy</w:t>
            </w:r>
          </w:p>
        </w:tc>
        <w:tc>
          <w:tcPr>
            <w:tcW w:w="6491" w:type="dxa"/>
            <w:gridSpan w:val="4"/>
            <w:shd w:val="clear" w:color="auto" w:fill="auto"/>
            <w:tcMar>
              <w:left w:w="108" w:type="dxa"/>
            </w:tcMar>
          </w:tcPr>
          <w:p w14:paraId="19B55B39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</w:p>
        </w:tc>
      </w:tr>
      <w:tr w:rsidR="00031A9C" w:rsidRPr="003050CC" w14:paraId="170B09DA" w14:textId="77777777" w:rsidTr="00EF7171">
        <w:trPr>
          <w:jc w:val="center"/>
        </w:trPr>
        <w:tc>
          <w:tcPr>
            <w:tcW w:w="3629" w:type="dxa"/>
            <w:shd w:val="clear" w:color="auto" w:fill="auto"/>
            <w:tcMar>
              <w:left w:w="108" w:type="dxa"/>
            </w:tcMar>
          </w:tcPr>
          <w:p w14:paraId="155B8A2B" w14:textId="77777777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adres e-mail</w:t>
            </w:r>
          </w:p>
        </w:tc>
        <w:tc>
          <w:tcPr>
            <w:tcW w:w="6491" w:type="dxa"/>
            <w:gridSpan w:val="4"/>
            <w:shd w:val="clear" w:color="auto" w:fill="auto"/>
            <w:tcMar>
              <w:left w:w="108" w:type="dxa"/>
            </w:tcMar>
          </w:tcPr>
          <w:p w14:paraId="73D03EED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</w:p>
        </w:tc>
      </w:tr>
      <w:tr w:rsidR="00031A9C" w:rsidRPr="003050CC" w14:paraId="6523F68C" w14:textId="77777777" w:rsidTr="00EF7171">
        <w:trPr>
          <w:jc w:val="center"/>
        </w:trPr>
        <w:tc>
          <w:tcPr>
            <w:tcW w:w="3629" w:type="dxa"/>
            <w:vMerge w:val="restart"/>
            <w:shd w:val="clear" w:color="auto" w:fill="auto"/>
            <w:tcMar>
              <w:left w:w="108" w:type="dxa"/>
            </w:tcMar>
          </w:tcPr>
          <w:p w14:paraId="1D85BE7F" w14:textId="77777777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adres zamieszkania</w:t>
            </w:r>
          </w:p>
        </w:tc>
        <w:tc>
          <w:tcPr>
            <w:tcW w:w="2979" w:type="dxa"/>
            <w:gridSpan w:val="3"/>
            <w:shd w:val="clear" w:color="auto" w:fill="auto"/>
            <w:tcMar>
              <w:left w:w="108" w:type="dxa"/>
            </w:tcMar>
          </w:tcPr>
          <w:p w14:paraId="2EE9E0DC" w14:textId="77777777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ulica</w:t>
            </w:r>
          </w:p>
        </w:tc>
        <w:tc>
          <w:tcPr>
            <w:tcW w:w="3512" w:type="dxa"/>
            <w:shd w:val="clear" w:color="auto" w:fill="auto"/>
            <w:tcMar>
              <w:left w:w="108" w:type="dxa"/>
            </w:tcMar>
          </w:tcPr>
          <w:p w14:paraId="5D641FC7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</w:p>
        </w:tc>
      </w:tr>
      <w:tr w:rsidR="00031A9C" w:rsidRPr="003050CC" w14:paraId="5D5480FC" w14:textId="77777777" w:rsidTr="00EF7171">
        <w:trPr>
          <w:jc w:val="center"/>
        </w:trPr>
        <w:tc>
          <w:tcPr>
            <w:tcW w:w="3629" w:type="dxa"/>
            <w:vMerge/>
            <w:shd w:val="clear" w:color="auto" w:fill="auto"/>
            <w:tcMar>
              <w:left w:w="108" w:type="dxa"/>
            </w:tcMar>
          </w:tcPr>
          <w:p w14:paraId="2FB65039" w14:textId="77777777" w:rsidR="00031A9C" w:rsidRPr="003050CC" w:rsidRDefault="00031A9C" w:rsidP="00A274BA">
            <w:pPr>
              <w:rPr>
                <w:rFonts w:cs="Arial"/>
                <w:b/>
              </w:rPr>
            </w:pPr>
          </w:p>
        </w:tc>
        <w:tc>
          <w:tcPr>
            <w:tcW w:w="2979" w:type="dxa"/>
            <w:gridSpan w:val="3"/>
            <w:shd w:val="clear" w:color="auto" w:fill="auto"/>
            <w:tcMar>
              <w:left w:w="108" w:type="dxa"/>
            </w:tcMar>
          </w:tcPr>
          <w:p w14:paraId="00305BC0" w14:textId="77777777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numer domu/lokalu</w:t>
            </w:r>
          </w:p>
        </w:tc>
        <w:tc>
          <w:tcPr>
            <w:tcW w:w="3512" w:type="dxa"/>
            <w:shd w:val="clear" w:color="auto" w:fill="auto"/>
            <w:tcMar>
              <w:left w:w="108" w:type="dxa"/>
            </w:tcMar>
          </w:tcPr>
          <w:p w14:paraId="5A3C7B56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</w:p>
        </w:tc>
      </w:tr>
      <w:tr w:rsidR="00031A9C" w:rsidRPr="003050CC" w14:paraId="0163DDBA" w14:textId="77777777" w:rsidTr="00EF7171">
        <w:trPr>
          <w:jc w:val="center"/>
        </w:trPr>
        <w:tc>
          <w:tcPr>
            <w:tcW w:w="3629" w:type="dxa"/>
            <w:vMerge/>
            <w:shd w:val="clear" w:color="auto" w:fill="auto"/>
            <w:tcMar>
              <w:left w:w="108" w:type="dxa"/>
            </w:tcMar>
          </w:tcPr>
          <w:p w14:paraId="0DE53D9C" w14:textId="77777777" w:rsidR="00031A9C" w:rsidRPr="003050CC" w:rsidRDefault="00031A9C" w:rsidP="00A274BA">
            <w:pPr>
              <w:rPr>
                <w:rFonts w:cs="Arial"/>
                <w:b/>
              </w:rPr>
            </w:pPr>
          </w:p>
        </w:tc>
        <w:tc>
          <w:tcPr>
            <w:tcW w:w="2979" w:type="dxa"/>
            <w:gridSpan w:val="3"/>
            <w:shd w:val="clear" w:color="auto" w:fill="auto"/>
            <w:tcMar>
              <w:left w:w="108" w:type="dxa"/>
            </w:tcMar>
          </w:tcPr>
          <w:p w14:paraId="2E793907" w14:textId="77777777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miejscowość</w:t>
            </w:r>
          </w:p>
        </w:tc>
        <w:tc>
          <w:tcPr>
            <w:tcW w:w="3512" w:type="dxa"/>
            <w:shd w:val="clear" w:color="auto" w:fill="auto"/>
            <w:tcMar>
              <w:left w:w="108" w:type="dxa"/>
            </w:tcMar>
          </w:tcPr>
          <w:p w14:paraId="7B8D9396" w14:textId="77777777" w:rsidR="00031A9C" w:rsidRPr="003050CC" w:rsidRDefault="00031A9C" w:rsidP="00A274BA">
            <w:pPr>
              <w:ind w:firstLine="959"/>
              <w:jc w:val="center"/>
              <w:rPr>
                <w:rFonts w:cs="Arial"/>
                <w:b/>
              </w:rPr>
            </w:pPr>
          </w:p>
        </w:tc>
      </w:tr>
      <w:tr w:rsidR="00031A9C" w:rsidRPr="003050CC" w14:paraId="5AF4E4F3" w14:textId="77777777" w:rsidTr="00EF7171">
        <w:trPr>
          <w:jc w:val="center"/>
        </w:trPr>
        <w:tc>
          <w:tcPr>
            <w:tcW w:w="3629" w:type="dxa"/>
            <w:vMerge/>
            <w:shd w:val="clear" w:color="auto" w:fill="auto"/>
            <w:tcMar>
              <w:left w:w="108" w:type="dxa"/>
            </w:tcMar>
          </w:tcPr>
          <w:p w14:paraId="6F3DE256" w14:textId="77777777" w:rsidR="00031A9C" w:rsidRPr="003050CC" w:rsidRDefault="00031A9C" w:rsidP="00A274BA">
            <w:pPr>
              <w:rPr>
                <w:rFonts w:cs="Arial"/>
                <w:b/>
              </w:rPr>
            </w:pPr>
          </w:p>
        </w:tc>
        <w:tc>
          <w:tcPr>
            <w:tcW w:w="2979" w:type="dxa"/>
            <w:gridSpan w:val="3"/>
            <w:shd w:val="clear" w:color="auto" w:fill="auto"/>
            <w:tcMar>
              <w:left w:w="108" w:type="dxa"/>
            </w:tcMar>
          </w:tcPr>
          <w:p w14:paraId="3420FF2C" w14:textId="77777777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kod pocztowy</w:t>
            </w:r>
          </w:p>
        </w:tc>
        <w:tc>
          <w:tcPr>
            <w:tcW w:w="3512" w:type="dxa"/>
            <w:shd w:val="clear" w:color="auto" w:fill="auto"/>
            <w:tcMar>
              <w:left w:w="108" w:type="dxa"/>
            </w:tcMar>
          </w:tcPr>
          <w:p w14:paraId="70E9F8A6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</w:p>
        </w:tc>
      </w:tr>
      <w:tr w:rsidR="00031A9C" w:rsidRPr="003050CC" w14:paraId="382C99B7" w14:textId="77777777" w:rsidTr="00EF7171">
        <w:trPr>
          <w:jc w:val="center"/>
        </w:trPr>
        <w:tc>
          <w:tcPr>
            <w:tcW w:w="3629" w:type="dxa"/>
            <w:vMerge/>
            <w:shd w:val="clear" w:color="auto" w:fill="auto"/>
            <w:tcMar>
              <w:left w:w="108" w:type="dxa"/>
            </w:tcMar>
          </w:tcPr>
          <w:p w14:paraId="000026CE" w14:textId="77777777" w:rsidR="00031A9C" w:rsidRPr="003050CC" w:rsidRDefault="00031A9C" w:rsidP="00A274BA">
            <w:pPr>
              <w:rPr>
                <w:rFonts w:cs="Arial"/>
                <w:b/>
              </w:rPr>
            </w:pPr>
          </w:p>
        </w:tc>
        <w:tc>
          <w:tcPr>
            <w:tcW w:w="2979" w:type="dxa"/>
            <w:gridSpan w:val="3"/>
            <w:shd w:val="clear" w:color="auto" w:fill="auto"/>
            <w:tcMar>
              <w:left w:w="108" w:type="dxa"/>
            </w:tcMar>
          </w:tcPr>
          <w:p w14:paraId="20DD6F3A" w14:textId="77777777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powiat</w:t>
            </w:r>
          </w:p>
        </w:tc>
        <w:tc>
          <w:tcPr>
            <w:tcW w:w="3512" w:type="dxa"/>
            <w:shd w:val="clear" w:color="auto" w:fill="auto"/>
            <w:tcMar>
              <w:left w:w="108" w:type="dxa"/>
            </w:tcMar>
          </w:tcPr>
          <w:p w14:paraId="6A00B4FF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</w:p>
        </w:tc>
      </w:tr>
      <w:tr w:rsidR="00031A9C" w:rsidRPr="003050CC" w14:paraId="79FE9AB0" w14:textId="77777777" w:rsidTr="00EF7171">
        <w:trPr>
          <w:jc w:val="center"/>
        </w:trPr>
        <w:tc>
          <w:tcPr>
            <w:tcW w:w="3629" w:type="dxa"/>
            <w:vMerge/>
            <w:shd w:val="clear" w:color="auto" w:fill="auto"/>
            <w:tcMar>
              <w:left w:w="108" w:type="dxa"/>
            </w:tcMar>
          </w:tcPr>
          <w:p w14:paraId="2211DDB8" w14:textId="77777777" w:rsidR="00031A9C" w:rsidRPr="003050CC" w:rsidRDefault="00031A9C" w:rsidP="00A274BA">
            <w:pPr>
              <w:rPr>
                <w:rFonts w:cs="Arial"/>
                <w:b/>
              </w:rPr>
            </w:pPr>
          </w:p>
        </w:tc>
        <w:tc>
          <w:tcPr>
            <w:tcW w:w="2979" w:type="dxa"/>
            <w:gridSpan w:val="3"/>
            <w:shd w:val="clear" w:color="auto" w:fill="auto"/>
            <w:tcMar>
              <w:left w:w="108" w:type="dxa"/>
            </w:tcMar>
          </w:tcPr>
          <w:p w14:paraId="2273A653" w14:textId="77777777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gmina</w:t>
            </w:r>
          </w:p>
        </w:tc>
        <w:tc>
          <w:tcPr>
            <w:tcW w:w="3512" w:type="dxa"/>
            <w:shd w:val="clear" w:color="auto" w:fill="auto"/>
            <w:tcMar>
              <w:left w:w="108" w:type="dxa"/>
            </w:tcMar>
          </w:tcPr>
          <w:p w14:paraId="49C086C2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</w:p>
        </w:tc>
      </w:tr>
      <w:tr w:rsidR="00031A9C" w:rsidRPr="003050CC" w14:paraId="2DF8F811" w14:textId="77777777" w:rsidTr="00EF7171">
        <w:trPr>
          <w:jc w:val="center"/>
        </w:trPr>
        <w:tc>
          <w:tcPr>
            <w:tcW w:w="3629" w:type="dxa"/>
            <w:shd w:val="clear" w:color="auto" w:fill="auto"/>
            <w:tcMar>
              <w:left w:w="108" w:type="dxa"/>
            </w:tcMar>
          </w:tcPr>
          <w:p w14:paraId="37814674" w14:textId="277BCF85" w:rsidR="00031A9C" w:rsidRPr="003050CC" w:rsidRDefault="00031A9C" w:rsidP="00A274BA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 xml:space="preserve">adres do korespondencji </w:t>
            </w:r>
            <w:r w:rsidRPr="003050CC">
              <w:rPr>
                <w:rFonts w:cs="Arial"/>
                <w:b/>
              </w:rPr>
              <w:br/>
            </w:r>
            <w:r w:rsidRPr="00E617CA">
              <w:rPr>
                <w:rFonts w:cs="Arial"/>
                <w:i/>
                <w:iCs/>
                <w:sz w:val="22"/>
                <w:szCs w:val="22"/>
              </w:rPr>
              <w:t>(jeśli inny niż adres zamieszkania)</w:t>
            </w:r>
          </w:p>
        </w:tc>
        <w:tc>
          <w:tcPr>
            <w:tcW w:w="6491" w:type="dxa"/>
            <w:gridSpan w:val="4"/>
            <w:shd w:val="clear" w:color="auto" w:fill="auto"/>
            <w:tcMar>
              <w:left w:w="108" w:type="dxa"/>
            </w:tcMar>
          </w:tcPr>
          <w:p w14:paraId="757894FF" w14:textId="77777777" w:rsidR="00031A9C" w:rsidRPr="003050CC" w:rsidRDefault="00031A9C" w:rsidP="00A274BA">
            <w:pPr>
              <w:jc w:val="center"/>
              <w:rPr>
                <w:rFonts w:cs="Arial"/>
                <w:b/>
              </w:rPr>
            </w:pPr>
          </w:p>
        </w:tc>
      </w:tr>
      <w:tr w:rsidR="00AF78CF" w:rsidRPr="003050CC" w14:paraId="28C3AC79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F2F2F2" w:themeFill="background1" w:themeFillShade="F2"/>
            <w:tcMar>
              <w:left w:w="108" w:type="dxa"/>
            </w:tcMar>
          </w:tcPr>
          <w:p w14:paraId="435180B6" w14:textId="77777777" w:rsidR="00AF78CF" w:rsidRPr="003050CC" w:rsidRDefault="00AF78CF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jc w:val="center"/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t>WYKSZTAŁCENIE</w:t>
            </w:r>
          </w:p>
        </w:tc>
      </w:tr>
      <w:tr w:rsidR="00AF78CF" w:rsidRPr="003050CC" w14:paraId="553F18FA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auto"/>
            <w:tcMar>
              <w:left w:w="108" w:type="dxa"/>
            </w:tcMar>
          </w:tcPr>
          <w:p w14:paraId="75BC5613" w14:textId="77777777" w:rsidR="00AF78CF" w:rsidRPr="003050CC" w:rsidRDefault="00AF78CF" w:rsidP="00AF78CF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  <w:sz w:val="32"/>
                <w:szCs w:val="32"/>
              </w:rPr>
              <w:t xml:space="preserve">□ </w:t>
            </w:r>
            <w:r w:rsidRPr="003050CC">
              <w:rPr>
                <w:rFonts w:cs="Arial"/>
                <w:b/>
              </w:rPr>
              <w:t>niższe niż podstawowe</w:t>
            </w:r>
          </w:p>
        </w:tc>
      </w:tr>
      <w:tr w:rsidR="00AF78CF" w:rsidRPr="003050CC" w14:paraId="6171F757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auto"/>
            <w:tcMar>
              <w:left w:w="108" w:type="dxa"/>
            </w:tcMar>
          </w:tcPr>
          <w:p w14:paraId="70AE153F" w14:textId="77777777" w:rsidR="00AF78CF" w:rsidRPr="003050CC" w:rsidRDefault="00AF78CF" w:rsidP="00AF78CF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  <w:sz w:val="32"/>
                <w:szCs w:val="32"/>
              </w:rPr>
              <w:t>□</w:t>
            </w:r>
            <w:r w:rsidRPr="003050CC">
              <w:rPr>
                <w:rFonts w:cs="Arial"/>
                <w:b/>
              </w:rPr>
              <w:t xml:space="preserve"> podstawowe</w:t>
            </w:r>
          </w:p>
        </w:tc>
      </w:tr>
      <w:tr w:rsidR="00AF78CF" w:rsidRPr="003050CC" w14:paraId="39BCD0B5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auto"/>
            <w:tcMar>
              <w:left w:w="108" w:type="dxa"/>
            </w:tcMar>
          </w:tcPr>
          <w:p w14:paraId="6C2A9C58" w14:textId="77777777" w:rsidR="00AF78CF" w:rsidRPr="003050CC" w:rsidRDefault="00AF78CF" w:rsidP="00AF78CF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  <w:sz w:val="32"/>
                <w:szCs w:val="32"/>
              </w:rPr>
              <w:t xml:space="preserve">□ </w:t>
            </w:r>
            <w:r w:rsidRPr="003050CC">
              <w:rPr>
                <w:rFonts w:cs="Arial"/>
                <w:b/>
              </w:rPr>
              <w:t>gimnazjalne</w:t>
            </w:r>
          </w:p>
        </w:tc>
      </w:tr>
      <w:tr w:rsidR="00AF78CF" w:rsidRPr="003050CC" w14:paraId="526E5DE4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auto"/>
            <w:tcMar>
              <w:left w:w="108" w:type="dxa"/>
            </w:tcMar>
          </w:tcPr>
          <w:p w14:paraId="1B9F8998" w14:textId="77777777" w:rsidR="00AF78CF" w:rsidRPr="003050CC" w:rsidRDefault="00AF78CF" w:rsidP="00AF78CF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  <w:sz w:val="32"/>
                <w:szCs w:val="32"/>
              </w:rPr>
              <w:t>□</w:t>
            </w:r>
            <w:r w:rsidRPr="003050CC">
              <w:rPr>
                <w:rFonts w:cs="Arial"/>
                <w:b/>
              </w:rPr>
              <w:t xml:space="preserve"> ponadgimnazjalne</w:t>
            </w:r>
          </w:p>
        </w:tc>
      </w:tr>
      <w:tr w:rsidR="00AF78CF" w:rsidRPr="003050CC" w14:paraId="0C11AB93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auto"/>
            <w:tcMar>
              <w:left w:w="108" w:type="dxa"/>
            </w:tcMar>
          </w:tcPr>
          <w:p w14:paraId="6F14CD37" w14:textId="77777777" w:rsidR="00AF78CF" w:rsidRPr="003050CC" w:rsidRDefault="00AF78CF" w:rsidP="00AF78CF">
            <w:pPr>
              <w:rPr>
                <w:rFonts w:cs="Arial"/>
                <w:b/>
              </w:rPr>
            </w:pPr>
            <w:r w:rsidRPr="003050CC">
              <w:rPr>
                <w:rFonts w:cs="Arial"/>
                <w:b/>
                <w:sz w:val="32"/>
                <w:szCs w:val="32"/>
              </w:rPr>
              <w:t>□</w:t>
            </w:r>
            <w:r w:rsidRPr="003050CC">
              <w:rPr>
                <w:rFonts w:cs="Arial"/>
                <w:b/>
              </w:rPr>
              <w:t xml:space="preserve"> wyższe</w:t>
            </w:r>
          </w:p>
        </w:tc>
      </w:tr>
      <w:tr w:rsidR="00AF78CF" w:rsidRPr="003050CC" w14:paraId="3669F6B9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F2F2F2" w:themeFill="background1" w:themeFillShade="F2"/>
            <w:tcMar>
              <w:left w:w="108" w:type="dxa"/>
            </w:tcMar>
          </w:tcPr>
          <w:p w14:paraId="1CEFCBCB" w14:textId="776E7C65" w:rsidR="00AF78CF" w:rsidRPr="003050CC" w:rsidRDefault="00AF78CF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jc w:val="center"/>
              <w:rPr>
                <w:rFonts w:cs="Arial"/>
                <w:b/>
              </w:rPr>
            </w:pPr>
            <w:r w:rsidRPr="003050CC">
              <w:rPr>
                <w:rFonts w:cs="Arial"/>
                <w:b/>
              </w:rPr>
              <w:lastRenderedPageBreak/>
              <w:t xml:space="preserve">STATUS </w:t>
            </w:r>
            <w:r w:rsidR="00287243" w:rsidRPr="003050CC">
              <w:rPr>
                <w:rFonts w:cs="Arial"/>
                <w:b/>
              </w:rPr>
              <w:t>i SYTUACJA KANDYDATA NA UCZESTNIKA PROJEKTU</w:t>
            </w:r>
            <w:r w:rsidR="006B0F82">
              <w:rPr>
                <w:rFonts w:cs="Arial"/>
                <w:b/>
              </w:rPr>
              <w:t>, PRZYNALEŻNOŚĆ DO GRUPY DOCELOWEEJ</w:t>
            </w:r>
          </w:p>
        </w:tc>
      </w:tr>
      <w:tr w:rsidR="00536EC4" w:rsidRPr="003050CC" w14:paraId="12C34CB0" w14:textId="77777777" w:rsidTr="00536EC4">
        <w:trPr>
          <w:trHeight w:val="423"/>
          <w:jc w:val="center"/>
        </w:trPr>
        <w:tc>
          <w:tcPr>
            <w:tcW w:w="5711" w:type="dxa"/>
            <w:gridSpan w:val="3"/>
            <w:vMerge w:val="restart"/>
            <w:shd w:val="clear" w:color="auto" w:fill="auto"/>
            <w:tcMar>
              <w:left w:w="108" w:type="dxa"/>
            </w:tcMar>
          </w:tcPr>
          <w:p w14:paraId="45A2808A" w14:textId="1A3BF271" w:rsidR="00536EC4" w:rsidRDefault="00536EC4" w:rsidP="00536EC4">
            <w:pPr>
              <w:rPr>
                <w:rFonts w:cs="Arial"/>
                <w:b/>
              </w:rPr>
            </w:pPr>
            <w:r w:rsidRPr="004D2D77">
              <w:rPr>
                <w:rFonts w:cs="Arial"/>
                <w:b/>
                <w:sz w:val="22"/>
                <w:szCs w:val="22"/>
              </w:rPr>
              <w:t>STATUS NA RYNKU PRACY*</w:t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0629F5B1" w14:textId="386DA1E1" w:rsidR="00536EC4" w:rsidRPr="003050CC" w:rsidRDefault="00536EC4" w:rsidP="00536EC4">
            <w:pPr>
              <w:rPr>
                <w:rFonts w:cs="Arial"/>
                <w:b/>
                <w:sz w:val="32"/>
                <w:szCs w:val="32"/>
              </w:rPr>
            </w:pPr>
            <w:r w:rsidRPr="004131FC">
              <w:rPr>
                <w:rFonts w:cs="Arial"/>
                <w:bCs/>
                <w:sz w:val="36"/>
                <w:szCs w:val="36"/>
              </w:rPr>
              <w:t xml:space="preserve">□ </w:t>
            </w:r>
            <w:r w:rsidRPr="00521C64">
              <w:rPr>
                <w:rFonts w:cs="Arial"/>
                <w:bCs/>
                <w:sz w:val="22"/>
                <w:szCs w:val="22"/>
              </w:rPr>
              <w:t xml:space="preserve">  osoba bezrobotna</w:t>
            </w:r>
          </w:p>
        </w:tc>
      </w:tr>
      <w:tr w:rsidR="00536EC4" w:rsidRPr="003050CC" w14:paraId="58BBF12C" w14:textId="77777777" w:rsidTr="00EF7171">
        <w:trPr>
          <w:trHeight w:val="423"/>
          <w:jc w:val="center"/>
        </w:trPr>
        <w:tc>
          <w:tcPr>
            <w:tcW w:w="5711" w:type="dxa"/>
            <w:gridSpan w:val="3"/>
            <w:vMerge/>
            <w:shd w:val="clear" w:color="auto" w:fill="auto"/>
            <w:tcMar>
              <w:left w:w="108" w:type="dxa"/>
            </w:tcMar>
          </w:tcPr>
          <w:p w14:paraId="7BF06AB6" w14:textId="77777777" w:rsidR="00536EC4" w:rsidRPr="004D2D77" w:rsidRDefault="00536EC4" w:rsidP="00536EC4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513AD2F5" w14:textId="60E80A9B" w:rsidR="00536EC4" w:rsidRDefault="00536EC4" w:rsidP="00536EC4">
            <w:pPr>
              <w:rPr>
                <w:rFonts w:cs="Arial"/>
                <w:b/>
                <w:sz w:val="32"/>
                <w:szCs w:val="32"/>
              </w:rPr>
            </w:pPr>
            <w:r w:rsidRPr="004131FC">
              <w:rPr>
                <w:rFonts w:cs="Arial"/>
                <w:bCs/>
                <w:sz w:val="36"/>
                <w:szCs w:val="36"/>
              </w:rPr>
              <w:t xml:space="preserve">□ </w:t>
            </w:r>
            <w:r w:rsidRPr="00521C64">
              <w:rPr>
                <w:rFonts w:cs="Arial"/>
                <w:bCs/>
                <w:sz w:val="22"/>
                <w:szCs w:val="22"/>
              </w:rPr>
              <w:t xml:space="preserve">  długotrwale bezrobotna</w:t>
            </w:r>
          </w:p>
        </w:tc>
      </w:tr>
      <w:tr w:rsidR="00536EC4" w:rsidRPr="003050CC" w14:paraId="2BAE9E3F" w14:textId="77777777" w:rsidTr="00EF7171">
        <w:trPr>
          <w:trHeight w:val="423"/>
          <w:jc w:val="center"/>
        </w:trPr>
        <w:tc>
          <w:tcPr>
            <w:tcW w:w="5711" w:type="dxa"/>
            <w:gridSpan w:val="3"/>
            <w:vMerge/>
            <w:shd w:val="clear" w:color="auto" w:fill="auto"/>
            <w:tcMar>
              <w:left w:w="108" w:type="dxa"/>
            </w:tcMar>
          </w:tcPr>
          <w:p w14:paraId="3D1FFB9A" w14:textId="77777777" w:rsidR="00536EC4" w:rsidRPr="004D2D77" w:rsidRDefault="00536EC4" w:rsidP="00536EC4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0F041BE3" w14:textId="6FE42FC2" w:rsidR="00536EC4" w:rsidRDefault="00536EC4" w:rsidP="00536EC4">
            <w:pPr>
              <w:rPr>
                <w:rFonts w:cs="Arial"/>
                <w:b/>
                <w:sz w:val="32"/>
                <w:szCs w:val="32"/>
              </w:rPr>
            </w:pPr>
            <w:r w:rsidRPr="004131FC">
              <w:rPr>
                <w:rFonts w:cs="Arial"/>
                <w:bCs/>
                <w:sz w:val="36"/>
                <w:szCs w:val="36"/>
              </w:rPr>
              <w:t xml:space="preserve">□ </w:t>
            </w:r>
            <w:r w:rsidRPr="00521C64">
              <w:rPr>
                <w:rFonts w:cs="Arial"/>
                <w:bCs/>
                <w:sz w:val="22"/>
                <w:szCs w:val="22"/>
              </w:rPr>
              <w:t xml:space="preserve">  osoba bierna zawodow</w:t>
            </w:r>
            <w:r w:rsidR="006722CF">
              <w:rPr>
                <w:rFonts w:cs="Arial"/>
                <w:bCs/>
                <w:sz w:val="22"/>
                <w:szCs w:val="22"/>
              </w:rPr>
              <w:t>o</w:t>
            </w:r>
          </w:p>
        </w:tc>
      </w:tr>
      <w:tr w:rsidR="00536EC4" w:rsidRPr="003050CC" w14:paraId="105A955F" w14:textId="77777777" w:rsidTr="00EF7171">
        <w:trPr>
          <w:trHeight w:val="423"/>
          <w:jc w:val="center"/>
        </w:trPr>
        <w:tc>
          <w:tcPr>
            <w:tcW w:w="5711" w:type="dxa"/>
            <w:gridSpan w:val="3"/>
            <w:vMerge/>
            <w:shd w:val="clear" w:color="auto" w:fill="auto"/>
            <w:tcMar>
              <w:left w:w="108" w:type="dxa"/>
            </w:tcMar>
          </w:tcPr>
          <w:p w14:paraId="64F99500" w14:textId="77777777" w:rsidR="00536EC4" w:rsidRPr="004D2D77" w:rsidRDefault="00536EC4" w:rsidP="00536EC4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55D61117" w14:textId="2EA356E0" w:rsidR="00536EC4" w:rsidRDefault="00536EC4" w:rsidP="00536EC4">
            <w:pPr>
              <w:rPr>
                <w:rFonts w:cs="Arial"/>
                <w:b/>
                <w:sz w:val="32"/>
                <w:szCs w:val="32"/>
              </w:rPr>
            </w:pPr>
            <w:r w:rsidRPr="004131FC">
              <w:rPr>
                <w:rFonts w:cs="Arial"/>
                <w:bCs/>
                <w:sz w:val="36"/>
                <w:szCs w:val="36"/>
              </w:rPr>
              <w:t xml:space="preserve">□ </w:t>
            </w:r>
            <w:r w:rsidRPr="00521C64">
              <w:rPr>
                <w:rFonts w:cs="Arial"/>
                <w:bCs/>
                <w:sz w:val="22"/>
                <w:szCs w:val="22"/>
              </w:rPr>
              <w:t xml:space="preserve">  osoba pracująca</w:t>
            </w:r>
          </w:p>
        </w:tc>
      </w:tr>
      <w:tr w:rsidR="00536EC4" w:rsidRPr="003050CC" w14:paraId="2CFDF9E0" w14:textId="77777777" w:rsidTr="00EF7171">
        <w:trPr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142CB9F3" w14:textId="12EAA77B" w:rsidR="00536EC4" w:rsidRDefault="00536EC4" w:rsidP="00AF78CF">
            <w:pPr>
              <w:rPr>
                <w:rFonts w:cs="Arial"/>
                <w:b/>
              </w:rPr>
            </w:pPr>
            <w:r w:rsidRPr="004D2D77">
              <w:rPr>
                <w:rFonts w:cs="Arial"/>
                <w:b/>
                <w:sz w:val="22"/>
                <w:szCs w:val="22"/>
              </w:rPr>
              <w:t xml:space="preserve">MIEJSCE ZAMIESZKANIA </w:t>
            </w:r>
            <w:r w:rsidRPr="004D2D77">
              <w:rPr>
                <w:rFonts w:cs="Arial"/>
                <w:b/>
                <w:sz w:val="22"/>
                <w:szCs w:val="22"/>
              </w:rPr>
              <w:br/>
              <w:t>ZGODNIE Z KODEKSEM CYWILNYM*</w:t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069E16EE" w14:textId="77777777" w:rsidR="00536EC4" w:rsidRPr="00536EC4" w:rsidRDefault="00536EC4" w:rsidP="00536EC4">
            <w:pPr>
              <w:suppressAutoHyphens/>
              <w:spacing w:line="240" w:lineRule="auto"/>
              <w:rPr>
                <w:rFonts w:cs="Arial"/>
                <w:bCs/>
              </w:rPr>
            </w:pPr>
            <w:r w:rsidRPr="00536EC4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536EC4">
              <w:rPr>
                <w:rFonts w:cs="Arial"/>
                <w:bCs/>
              </w:rPr>
              <w:t xml:space="preserve">  </w:t>
            </w:r>
            <w:r w:rsidRPr="00DE3B47">
              <w:rPr>
                <w:rFonts w:cs="Arial"/>
                <w:bCs/>
                <w:sz w:val="22"/>
                <w:szCs w:val="22"/>
              </w:rPr>
              <w:t>na terenie gminy Puck</w:t>
            </w:r>
          </w:p>
          <w:p w14:paraId="12E66D5B" w14:textId="0CBE23C2" w:rsidR="00536EC4" w:rsidRPr="003050CC" w:rsidRDefault="00536EC4" w:rsidP="00536EC4">
            <w:pPr>
              <w:rPr>
                <w:rFonts w:cs="Arial"/>
                <w:b/>
                <w:sz w:val="32"/>
                <w:szCs w:val="32"/>
              </w:rPr>
            </w:pPr>
            <w:r w:rsidRPr="00536EC4">
              <w:rPr>
                <w:rFonts w:cs="Arial"/>
                <w:bCs/>
                <w:sz w:val="32"/>
                <w:szCs w:val="32"/>
              </w:rPr>
              <w:t>□</w:t>
            </w:r>
            <w:r w:rsidRPr="00536EC4">
              <w:rPr>
                <w:rFonts w:cs="Arial"/>
                <w:bCs/>
              </w:rPr>
              <w:t xml:space="preserve">   </w:t>
            </w:r>
            <w:r w:rsidRPr="00DE3B47">
              <w:rPr>
                <w:rFonts w:cs="Arial"/>
                <w:bCs/>
                <w:sz w:val="22"/>
                <w:szCs w:val="22"/>
              </w:rPr>
              <w:t xml:space="preserve">na terenie powiatu </w:t>
            </w:r>
            <w:r w:rsidR="00E60F24" w:rsidRPr="00DE3B47">
              <w:rPr>
                <w:rFonts w:cs="Arial"/>
                <w:bCs/>
                <w:sz w:val="22"/>
                <w:szCs w:val="22"/>
              </w:rPr>
              <w:t>p</w:t>
            </w:r>
            <w:r w:rsidRPr="00DE3B47">
              <w:rPr>
                <w:rFonts w:cs="Arial"/>
                <w:bCs/>
                <w:sz w:val="22"/>
                <w:szCs w:val="22"/>
              </w:rPr>
              <w:t>uckiego</w:t>
            </w:r>
          </w:p>
        </w:tc>
      </w:tr>
      <w:tr w:rsidR="00536EC4" w:rsidRPr="003050CC" w14:paraId="0B555B57" w14:textId="77777777" w:rsidTr="00EF7171">
        <w:trPr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21CED050" w14:textId="7E22DC70" w:rsidR="00841C40" w:rsidRPr="00FE683E" w:rsidRDefault="003B2D61" w:rsidP="00AF78CF">
            <w:pPr>
              <w:rPr>
                <w:rFonts w:cs="Arial"/>
                <w:b/>
                <w:sz w:val="22"/>
                <w:szCs w:val="22"/>
              </w:rPr>
            </w:pPr>
            <w:r w:rsidRPr="00DE3B47">
              <w:rPr>
                <w:rFonts w:cs="Arial"/>
                <w:b/>
                <w:sz w:val="22"/>
                <w:szCs w:val="22"/>
              </w:rPr>
              <w:t>JESTEM OSOBĄ</w:t>
            </w:r>
            <w:r w:rsidR="0017343C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DE3B47">
              <w:rPr>
                <w:rFonts w:cs="Arial"/>
                <w:b/>
                <w:sz w:val="22"/>
                <w:szCs w:val="22"/>
              </w:rPr>
              <w:t>DOTKNIĘTĄ / ZAGROŻONĄ UBÓSTWEM I WYKLUCZENIEM SPOŁCZENYM</w:t>
            </w:r>
            <w:r>
              <w:rPr>
                <w:rStyle w:val="Odwoanieprzypisudolnego"/>
                <w:rFonts w:cs="Arial"/>
                <w:b/>
              </w:rPr>
              <w:footnoteReference w:id="1"/>
            </w:r>
            <w:r w:rsidR="00841C40" w:rsidRPr="00841C40">
              <w:rPr>
                <w:rFonts w:cs="Arial"/>
                <w:b/>
                <w:color w:val="ED0000"/>
                <w:sz w:val="22"/>
                <w:szCs w:val="22"/>
              </w:rPr>
              <w:t xml:space="preserve"> </w:t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19A11DD6" w14:textId="5774E232" w:rsidR="003B2D61" w:rsidRPr="003B2D61" w:rsidRDefault="003B2D61" w:rsidP="003B2D61">
            <w:pPr>
              <w:suppressAutoHyphens/>
              <w:spacing w:line="240" w:lineRule="auto"/>
              <w:rPr>
                <w:rFonts w:cs="Arial"/>
                <w:bCs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="00DE3B47">
              <w:rPr>
                <w:rFonts w:cs="Arial"/>
                <w:bCs/>
                <w:sz w:val="32"/>
                <w:szCs w:val="32"/>
              </w:rPr>
              <w:t xml:space="preserve"> </w:t>
            </w:r>
            <w:r w:rsidRPr="00DE3B47">
              <w:rPr>
                <w:rFonts w:cs="Arial"/>
                <w:bCs/>
                <w:sz w:val="22"/>
                <w:szCs w:val="22"/>
              </w:rPr>
              <w:t>TAK*</w:t>
            </w:r>
          </w:p>
          <w:p w14:paraId="161A55AC" w14:textId="1A6FBD82" w:rsidR="00536EC4" w:rsidRPr="00FE683E" w:rsidRDefault="003B2D61" w:rsidP="00FE683E">
            <w:pPr>
              <w:suppressAutoHyphens/>
              <w:spacing w:line="240" w:lineRule="auto"/>
              <w:rPr>
                <w:rFonts w:cs="Arial"/>
                <w:bCs/>
                <w:sz w:val="32"/>
                <w:szCs w:val="32"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>□</w:t>
            </w:r>
            <w:r w:rsidR="00DE3B47">
              <w:rPr>
                <w:rFonts w:cs="Arial"/>
                <w:bCs/>
                <w:sz w:val="32"/>
                <w:szCs w:val="32"/>
              </w:rPr>
              <w:t xml:space="preserve"> </w:t>
            </w:r>
            <w:r w:rsidRPr="003B2D61">
              <w:rPr>
                <w:rFonts w:cs="Arial"/>
                <w:bCs/>
                <w:sz w:val="32"/>
                <w:szCs w:val="32"/>
              </w:rPr>
              <w:t xml:space="preserve"> </w:t>
            </w:r>
            <w:r w:rsidRPr="00DE3B47">
              <w:rPr>
                <w:rFonts w:cs="Arial"/>
                <w:bCs/>
                <w:sz w:val="22"/>
                <w:szCs w:val="22"/>
              </w:rPr>
              <w:t>NIE</w:t>
            </w:r>
          </w:p>
        </w:tc>
      </w:tr>
      <w:tr w:rsidR="0017343C" w:rsidRPr="003050CC" w14:paraId="38DB878D" w14:textId="77777777" w:rsidTr="0017343C">
        <w:trPr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04C4E7CB" w14:textId="6F3C9F2E" w:rsidR="0017343C" w:rsidRDefault="0017343C" w:rsidP="0017343C">
            <w:pPr>
              <w:rPr>
                <w:rFonts w:cs="Arial"/>
                <w:b/>
                <w:sz w:val="22"/>
                <w:szCs w:val="22"/>
              </w:rPr>
            </w:pPr>
            <w:r w:rsidRPr="00DE3B47">
              <w:rPr>
                <w:rFonts w:cs="Arial"/>
                <w:b/>
                <w:sz w:val="22"/>
                <w:szCs w:val="22"/>
              </w:rPr>
              <w:t xml:space="preserve">JESTEM </w:t>
            </w:r>
            <w:r>
              <w:rPr>
                <w:rFonts w:cs="Arial"/>
                <w:b/>
                <w:sz w:val="22"/>
                <w:szCs w:val="22"/>
              </w:rPr>
              <w:t xml:space="preserve">CZŁONKIEM RODZINY </w:t>
            </w:r>
            <w:r w:rsidRPr="00DE3B47">
              <w:rPr>
                <w:rFonts w:cs="Arial"/>
                <w:b/>
                <w:sz w:val="22"/>
                <w:szCs w:val="22"/>
              </w:rPr>
              <w:t>DOTKNIĘT</w:t>
            </w:r>
            <w:r>
              <w:rPr>
                <w:rFonts w:cs="Arial"/>
                <w:b/>
                <w:sz w:val="22"/>
                <w:szCs w:val="22"/>
              </w:rPr>
              <w:t>EJ</w:t>
            </w:r>
            <w:r w:rsidRPr="00DE3B47">
              <w:rPr>
                <w:rFonts w:cs="Arial"/>
                <w:b/>
                <w:sz w:val="22"/>
                <w:szCs w:val="22"/>
              </w:rPr>
              <w:t xml:space="preserve"> / ZAGROŻON</w:t>
            </w:r>
            <w:r>
              <w:rPr>
                <w:rFonts w:cs="Arial"/>
                <w:b/>
                <w:sz w:val="22"/>
                <w:szCs w:val="22"/>
              </w:rPr>
              <w:t>EJ</w:t>
            </w:r>
            <w:r w:rsidRPr="00DE3B47">
              <w:rPr>
                <w:rFonts w:cs="Arial"/>
                <w:b/>
                <w:sz w:val="22"/>
                <w:szCs w:val="22"/>
              </w:rPr>
              <w:t xml:space="preserve"> UBÓSTWEM I WYKLUCZENIEM SPOŁCZENYM</w:t>
            </w:r>
          </w:p>
        </w:tc>
        <w:tc>
          <w:tcPr>
            <w:tcW w:w="4409" w:type="dxa"/>
            <w:gridSpan w:val="2"/>
            <w:shd w:val="clear" w:color="auto" w:fill="auto"/>
          </w:tcPr>
          <w:p w14:paraId="4C746EBD" w14:textId="77777777" w:rsidR="0017343C" w:rsidRPr="003B2D61" w:rsidRDefault="0017343C" w:rsidP="0017343C">
            <w:pPr>
              <w:suppressAutoHyphens/>
              <w:spacing w:line="240" w:lineRule="auto"/>
              <w:rPr>
                <w:rFonts w:cs="Arial"/>
                <w:bCs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>
              <w:rPr>
                <w:rFonts w:cs="Arial"/>
                <w:bCs/>
                <w:sz w:val="32"/>
                <w:szCs w:val="32"/>
              </w:rPr>
              <w:t xml:space="preserve"> </w:t>
            </w:r>
            <w:r w:rsidRPr="00DE3B47">
              <w:rPr>
                <w:rFonts w:cs="Arial"/>
                <w:bCs/>
                <w:sz w:val="22"/>
                <w:szCs w:val="22"/>
              </w:rPr>
              <w:t>TAK*</w:t>
            </w:r>
          </w:p>
          <w:p w14:paraId="65102EAD" w14:textId="7BAC221D" w:rsidR="0017343C" w:rsidRPr="00E617CA" w:rsidRDefault="0017343C" w:rsidP="00E617CA">
            <w:pPr>
              <w:suppressAutoHyphens/>
              <w:spacing w:line="240" w:lineRule="auto"/>
              <w:rPr>
                <w:rFonts w:cs="Arial"/>
                <w:bCs/>
                <w:sz w:val="32"/>
                <w:szCs w:val="32"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>□</w:t>
            </w:r>
            <w:r>
              <w:rPr>
                <w:rFonts w:cs="Arial"/>
                <w:bCs/>
                <w:sz w:val="32"/>
                <w:szCs w:val="32"/>
              </w:rPr>
              <w:t xml:space="preserve"> </w:t>
            </w:r>
            <w:r w:rsidRPr="003B2D61">
              <w:rPr>
                <w:rFonts w:cs="Arial"/>
                <w:bCs/>
                <w:sz w:val="32"/>
                <w:szCs w:val="32"/>
              </w:rPr>
              <w:t xml:space="preserve"> </w:t>
            </w:r>
            <w:r w:rsidRPr="00DE3B47">
              <w:rPr>
                <w:rFonts w:cs="Arial"/>
                <w:bCs/>
                <w:sz w:val="22"/>
                <w:szCs w:val="22"/>
              </w:rPr>
              <w:t>NIE</w:t>
            </w:r>
          </w:p>
        </w:tc>
      </w:tr>
      <w:tr w:rsidR="003B2D61" w:rsidRPr="003050CC" w14:paraId="762DD3C3" w14:textId="77777777" w:rsidTr="00EF7C35">
        <w:trPr>
          <w:jc w:val="center"/>
        </w:trPr>
        <w:tc>
          <w:tcPr>
            <w:tcW w:w="10120" w:type="dxa"/>
            <w:gridSpan w:val="5"/>
            <w:shd w:val="clear" w:color="auto" w:fill="auto"/>
            <w:tcMar>
              <w:left w:w="108" w:type="dxa"/>
            </w:tcMar>
          </w:tcPr>
          <w:p w14:paraId="68A559A6" w14:textId="77777777" w:rsidR="003B2D61" w:rsidRPr="007F52E9" w:rsidRDefault="003B2D61" w:rsidP="003B2D61">
            <w:pPr>
              <w:tabs>
                <w:tab w:val="left" w:pos="1500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7F52E9">
              <w:rPr>
                <w:b/>
                <w:bCs/>
                <w:sz w:val="22"/>
                <w:szCs w:val="22"/>
                <w:u w:val="single"/>
              </w:rPr>
              <w:t>Jeśli na powyższe pytanie odpowiedziałeś twierdząco, proszę zaznaczyć minimum jedną spośród wskazanych poniżej przesłanek zagrożenia/wykluczenia społecznego:</w:t>
            </w:r>
          </w:p>
          <w:p w14:paraId="2A6D14D7" w14:textId="77777777" w:rsidR="003B2D61" w:rsidRPr="004569F7" w:rsidRDefault="003B2D61" w:rsidP="003B2D61">
            <w:pPr>
              <w:pStyle w:val="Akapitzlist"/>
              <w:numPr>
                <w:ilvl w:val="0"/>
                <w:numId w:val="4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t>osoby lub rodziny korzystające ze świadczeń z pomocy społecznej zgodnie z ustawą z dnia 12 marca 2004 r. o pomocy społecznej lub kwalifikujące się do objęcia wsparciem pomocy społecznej, tj. spełniające co najmniej jedną z przesłanek określonych w art. 7 ustawy z dnia 12 marca 2004 r. o pomocy społecznej;</w:t>
            </w:r>
          </w:p>
          <w:p w14:paraId="35C54649" w14:textId="77777777" w:rsidR="003B2D61" w:rsidRPr="004569F7" w:rsidRDefault="003B2D61" w:rsidP="003B2D61">
            <w:pPr>
              <w:pStyle w:val="Akapitzlist"/>
              <w:numPr>
                <w:ilvl w:val="0"/>
                <w:numId w:val="4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t>osoby, o których mowa w art. 1 ust. 2 ustawy z dnia 13 czerwca 2003 r. o zatrudnieniu socjalnym;</w:t>
            </w:r>
          </w:p>
          <w:p w14:paraId="6C26319D" w14:textId="77777777" w:rsidR="003B2D61" w:rsidRPr="004569F7" w:rsidRDefault="003B2D61" w:rsidP="003B2D61">
            <w:pPr>
              <w:pStyle w:val="Akapitzlist"/>
              <w:numPr>
                <w:ilvl w:val="0"/>
                <w:numId w:val="4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t>osoby przebywające w pieczy zastępczej lub opuszczające pieczę zastępczą oraz rodziny przeżywające trudności w pełnieniu funkcji opiekuńczo-wychowawczych, o których mowa w ustawie z dnia 9 czerwca 2011 r. o wspieraniu rodziny i systemie pieczy zastępczej;</w:t>
            </w:r>
          </w:p>
          <w:p w14:paraId="104A3EBC" w14:textId="77777777" w:rsidR="003B2D61" w:rsidRPr="004569F7" w:rsidRDefault="003B2D61" w:rsidP="003B2D61">
            <w:pPr>
              <w:pStyle w:val="Akapitzlist"/>
              <w:numPr>
                <w:ilvl w:val="0"/>
                <w:numId w:val="4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t>osoby nieletnie, wobec których zastosowano środki zapobiegania i zwalczania demoralizacji i przestępczości zgodnie z ustawą z dnia 26 października 1982 r. o postępowaniu w sprawach nieletnich (Dz.U. z 2018 r. poz. 969);</w:t>
            </w:r>
          </w:p>
          <w:p w14:paraId="0B557EF4" w14:textId="77777777" w:rsidR="003B2D61" w:rsidRPr="004569F7" w:rsidRDefault="003B2D61" w:rsidP="003B2D61">
            <w:pPr>
              <w:pStyle w:val="Akapitzlist"/>
              <w:numPr>
                <w:ilvl w:val="0"/>
                <w:numId w:val="4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t xml:space="preserve">osoby przebywające w młodzieżowych ośrodkach wychowawczych i młodzieżowych ośrodkach socjoterapii, o których mowa w ustawie z dnia 7 września 1991 r. o systemie oświaty (Dz.U. z 2019 r. poz. 1481, z </w:t>
            </w:r>
            <w:proofErr w:type="spellStart"/>
            <w:r w:rsidRPr="004569F7">
              <w:rPr>
                <w:sz w:val="22"/>
                <w:szCs w:val="22"/>
              </w:rPr>
              <w:t>późn</w:t>
            </w:r>
            <w:proofErr w:type="spellEnd"/>
            <w:r w:rsidRPr="004569F7">
              <w:rPr>
                <w:sz w:val="22"/>
                <w:szCs w:val="22"/>
              </w:rPr>
              <w:t>. zm.);</w:t>
            </w:r>
          </w:p>
          <w:p w14:paraId="69F40325" w14:textId="77777777" w:rsidR="003B2D61" w:rsidRPr="004569F7" w:rsidRDefault="003B2D61" w:rsidP="003B2D61">
            <w:pPr>
              <w:pStyle w:val="Akapitzlist"/>
              <w:numPr>
                <w:ilvl w:val="0"/>
                <w:numId w:val="4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t xml:space="preserve">osoby z niepełnosprawnością – osoby z niepełnosprawnością w rozumieniu Wytycznych w zakresie realizacji zasady równości szans i niedyskryminacji, w tym dostępności dla osób z niepełnosprawnościami oraz zasady równości szans kobiet i mężczyzn w ramach funduszy unijnych na lata 2014-2020 lub uczniowie/dzieci z niepełnosprawnościami w rozumieniu Wytycznych w zakresie realizacji przedsięwzięć z udziałem środków Europejskiego Funduszu Społecznego w obszarze edukacji na lata 2014-2020; </w:t>
            </w:r>
          </w:p>
          <w:p w14:paraId="51299E99" w14:textId="77777777" w:rsidR="003B2D61" w:rsidRPr="004569F7" w:rsidRDefault="003B2D61" w:rsidP="003B2D61">
            <w:pPr>
              <w:pStyle w:val="Akapitzlist"/>
              <w:numPr>
                <w:ilvl w:val="0"/>
                <w:numId w:val="4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lastRenderedPageBreak/>
              <w:t>członkowie gospodarstw domowych sprawujący opiekę nad osobą z niepełnosprawnością, o ile co najmniej jeden z nich nie pracuje ze względu na konieczność sprawowania opieki nad osobą z niepełnosprawnością;</w:t>
            </w:r>
          </w:p>
          <w:p w14:paraId="44B62C99" w14:textId="77777777" w:rsidR="003B2D61" w:rsidRPr="004569F7" w:rsidRDefault="003B2D61" w:rsidP="003B2D61">
            <w:pPr>
              <w:pStyle w:val="Akapitzlist"/>
              <w:numPr>
                <w:ilvl w:val="0"/>
                <w:numId w:val="4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t>osoby potrzebujące wsparcia w codziennym funkcjonowaniu;</w:t>
            </w:r>
          </w:p>
          <w:p w14:paraId="1BD9BB55" w14:textId="77777777" w:rsidR="003B2D61" w:rsidRPr="004569F7" w:rsidRDefault="003B2D61" w:rsidP="003B2D61">
            <w:pPr>
              <w:pStyle w:val="Akapitzlist"/>
              <w:numPr>
                <w:ilvl w:val="0"/>
                <w:numId w:val="4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t>osoby bezdomne lub dotknięte wykluczeniem z dostępu do mieszkań tj. osoby:</w:t>
            </w:r>
          </w:p>
          <w:p w14:paraId="0AF465E1" w14:textId="77777777" w:rsidR="003B2D61" w:rsidRPr="004569F7" w:rsidRDefault="003B2D61" w:rsidP="003B2D61">
            <w:pPr>
              <w:pStyle w:val="Akapitzlist"/>
              <w:numPr>
                <w:ilvl w:val="0"/>
                <w:numId w:val="5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t>bez dachu nad głową (osoby żyjące w surowych i alarmujących warunkach);</w:t>
            </w:r>
          </w:p>
          <w:p w14:paraId="5CF50C7A" w14:textId="77777777" w:rsidR="003B2D61" w:rsidRPr="004569F7" w:rsidRDefault="003B2D61" w:rsidP="003B2D61">
            <w:pPr>
              <w:pStyle w:val="Akapitzlist"/>
              <w:numPr>
                <w:ilvl w:val="0"/>
                <w:numId w:val="5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t>bez miejsca zamieszkania (osoby przebywające w schroniskach dla bezdomnych, w schroniskach dla kobiet, schroniskach dla imigrantów, osoby opuszczające instytucje penitencjarne/karne/szpitale, instytucje opiekuńcze, osoby otrzymujące długookresowe wsparcie z powodu bezdomności – specjalistyczne zakwaterowanie wspierane);</w:t>
            </w:r>
          </w:p>
          <w:p w14:paraId="3FEC96D0" w14:textId="77777777" w:rsidR="003B2D61" w:rsidRPr="004569F7" w:rsidRDefault="003B2D61" w:rsidP="003B2D61">
            <w:pPr>
              <w:pStyle w:val="Akapitzlist"/>
              <w:numPr>
                <w:ilvl w:val="0"/>
                <w:numId w:val="5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t xml:space="preserve"> z niezabezpieczonym zakwaterowaniem (osoby posiadające niepewny najem z nakazem eksmisji, osoby zagrożone przemocą);</w:t>
            </w:r>
          </w:p>
          <w:p w14:paraId="72627204" w14:textId="77777777" w:rsidR="003B2D61" w:rsidRPr="004569F7" w:rsidRDefault="003B2D61" w:rsidP="003B2D61">
            <w:pPr>
              <w:pStyle w:val="Akapitzlist"/>
              <w:numPr>
                <w:ilvl w:val="0"/>
                <w:numId w:val="5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t xml:space="preserve">z nieodpowiednimi warunki mieszkaniowymi (konstrukcje tymczasowe, mieszkania </w:t>
            </w:r>
            <w:proofErr w:type="spellStart"/>
            <w:r w:rsidRPr="004569F7">
              <w:rPr>
                <w:sz w:val="22"/>
                <w:szCs w:val="22"/>
              </w:rPr>
              <w:t>substandardowe</w:t>
            </w:r>
            <w:proofErr w:type="spellEnd"/>
            <w:r w:rsidRPr="004569F7">
              <w:rPr>
                <w:sz w:val="22"/>
                <w:szCs w:val="22"/>
              </w:rPr>
              <w:t xml:space="preserve"> – lokale nienadające się do zamieszkania według standardu krajowego, skrajne przeludnienie). Osoby dorosłe mieszkające z rodzicami nie powinny być wykazywane we wskaźniku, chyba że wszystkie te osoby są bezdomne lub mieszkają w nieodpowiednich i niebezpiecznych warunkach;</w:t>
            </w:r>
          </w:p>
          <w:p w14:paraId="45BCF618" w14:textId="77777777" w:rsidR="003B2D61" w:rsidRPr="004569F7" w:rsidRDefault="003B2D61" w:rsidP="003B2D61">
            <w:pPr>
              <w:pStyle w:val="Akapitzlist"/>
              <w:numPr>
                <w:ilvl w:val="0"/>
                <w:numId w:val="6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t>osoby odbywające kary pozbawienia wolności;</w:t>
            </w:r>
          </w:p>
          <w:p w14:paraId="759EFE14" w14:textId="77777777" w:rsidR="003B2D61" w:rsidRDefault="003B2D61" w:rsidP="003B2D61">
            <w:pPr>
              <w:pStyle w:val="Akapitzlist"/>
              <w:numPr>
                <w:ilvl w:val="0"/>
                <w:numId w:val="6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4569F7">
              <w:rPr>
                <w:sz w:val="22"/>
                <w:szCs w:val="22"/>
              </w:rPr>
              <w:t>osoby korzystające z Programu Operacyjnego Pomoc Żywnościowa.</w:t>
            </w:r>
          </w:p>
          <w:p w14:paraId="49484FE5" w14:textId="456F024A" w:rsidR="009721F3" w:rsidRPr="009721F3" w:rsidRDefault="009721F3" w:rsidP="009721F3">
            <w:pPr>
              <w:pStyle w:val="Akapitzlist"/>
              <w:tabs>
                <w:tab w:val="left" w:pos="1500"/>
              </w:tabs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</w:p>
        </w:tc>
      </w:tr>
      <w:tr w:rsidR="003B2D61" w:rsidRPr="003050CC" w14:paraId="65D0DE0C" w14:textId="77777777" w:rsidTr="00EF7171">
        <w:trPr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47CB57B9" w14:textId="23883031" w:rsidR="003B2D61" w:rsidRPr="00DE3B47" w:rsidRDefault="003B2D61" w:rsidP="003B2D61">
            <w:pPr>
              <w:rPr>
                <w:rFonts w:cs="Arial"/>
                <w:b/>
                <w:color w:val="388600"/>
              </w:rPr>
            </w:pPr>
            <w:r w:rsidRPr="001F6CCF">
              <w:rPr>
                <w:rFonts w:cs="Arial"/>
                <w:b/>
                <w:sz w:val="22"/>
                <w:szCs w:val="22"/>
              </w:rPr>
              <w:lastRenderedPageBreak/>
              <w:t>JESTEM RODZIN</w:t>
            </w:r>
            <w:r w:rsidR="00764552" w:rsidRPr="001F6CCF">
              <w:rPr>
                <w:rFonts w:cs="Arial"/>
                <w:b/>
                <w:sz w:val="22"/>
                <w:szCs w:val="22"/>
              </w:rPr>
              <w:t>Ą</w:t>
            </w:r>
            <w:r w:rsidRPr="001F6CCF">
              <w:rPr>
                <w:rFonts w:cs="Arial"/>
                <w:b/>
                <w:sz w:val="22"/>
                <w:szCs w:val="22"/>
              </w:rPr>
              <w:t xml:space="preserve"> ZASTĘPCZĄ</w:t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78EBFDC3" w14:textId="28238EC5" w:rsidR="003B2D61" w:rsidRPr="00764552" w:rsidRDefault="003B2D61" w:rsidP="003B2D61">
            <w:pPr>
              <w:rPr>
                <w:rFonts w:cs="Arial"/>
                <w:bCs/>
              </w:rPr>
            </w:pPr>
            <w:r w:rsidRPr="00764552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764552">
              <w:rPr>
                <w:rFonts w:cs="Arial"/>
                <w:bCs/>
              </w:rPr>
              <w:t>TAK</w:t>
            </w:r>
            <w:r w:rsidR="00B40FF0">
              <w:rPr>
                <w:rFonts w:cs="Arial"/>
                <w:bCs/>
              </w:rPr>
              <w:t>:</w:t>
            </w:r>
            <w:r w:rsidRPr="00764552">
              <w:rPr>
                <w:rFonts w:cs="Arial"/>
                <w:bCs/>
              </w:rPr>
              <w:t xml:space="preserve"> </w:t>
            </w:r>
          </w:p>
          <w:p w14:paraId="41977BFF" w14:textId="77777777" w:rsidR="003B2D61" w:rsidRPr="00AB625A" w:rsidRDefault="003B2D61" w:rsidP="00764552">
            <w:pPr>
              <w:spacing w:line="240" w:lineRule="auto"/>
              <w:ind w:left="708"/>
              <w:rPr>
                <w:rFonts w:cs="Arial"/>
                <w:bCs/>
                <w:sz w:val="20"/>
                <w:szCs w:val="20"/>
              </w:rPr>
            </w:pPr>
            <w:r w:rsidRPr="00AB625A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AB625A">
              <w:rPr>
                <w:rFonts w:cs="Arial"/>
                <w:bCs/>
                <w:sz w:val="20"/>
                <w:szCs w:val="20"/>
              </w:rPr>
              <w:t>zawodowa</w:t>
            </w:r>
          </w:p>
          <w:p w14:paraId="38BCD5EC" w14:textId="77777777" w:rsidR="003B2D61" w:rsidRPr="00AB625A" w:rsidRDefault="003B2D61" w:rsidP="00764552">
            <w:pPr>
              <w:spacing w:line="240" w:lineRule="auto"/>
              <w:ind w:left="708"/>
              <w:rPr>
                <w:rFonts w:cs="Arial"/>
                <w:bCs/>
                <w:sz w:val="20"/>
                <w:szCs w:val="20"/>
              </w:rPr>
            </w:pPr>
            <w:r w:rsidRPr="00AB625A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AB625A">
              <w:rPr>
                <w:rFonts w:cs="Arial"/>
                <w:bCs/>
                <w:sz w:val="20"/>
                <w:szCs w:val="20"/>
              </w:rPr>
              <w:t xml:space="preserve"> niezawodowa</w:t>
            </w:r>
          </w:p>
          <w:p w14:paraId="07584CA5" w14:textId="0C07DEA9" w:rsidR="003B2D61" w:rsidRDefault="003B2D61" w:rsidP="00764552">
            <w:pPr>
              <w:spacing w:line="240" w:lineRule="auto"/>
              <w:ind w:left="708"/>
              <w:rPr>
                <w:rFonts w:cs="Arial"/>
                <w:bCs/>
                <w:sz w:val="20"/>
                <w:szCs w:val="20"/>
              </w:rPr>
            </w:pPr>
            <w:r w:rsidRPr="00AB625A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AB625A">
              <w:rPr>
                <w:rFonts w:cs="Arial"/>
                <w:bCs/>
                <w:sz w:val="20"/>
                <w:szCs w:val="20"/>
              </w:rPr>
              <w:t>spokrewniona</w:t>
            </w:r>
          </w:p>
          <w:p w14:paraId="459F4BC4" w14:textId="16BB67FB" w:rsidR="00896B4C" w:rsidRPr="00AB625A" w:rsidRDefault="00896B4C" w:rsidP="00764552">
            <w:pPr>
              <w:spacing w:line="240" w:lineRule="auto"/>
              <w:ind w:left="708"/>
              <w:rPr>
                <w:rFonts w:cs="Arial"/>
                <w:bCs/>
                <w:sz w:val="20"/>
                <w:szCs w:val="20"/>
              </w:rPr>
            </w:pPr>
            <w:r w:rsidRPr="00AB625A">
              <w:rPr>
                <w:rFonts w:cs="Arial"/>
                <w:bCs/>
                <w:sz w:val="32"/>
                <w:szCs w:val="32"/>
              </w:rPr>
              <w:t>□</w:t>
            </w:r>
            <w:r>
              <w:rPr>
                <w:rFonts w:cs="Arial"/>
                <w:bCs/>
                <w:sz w:val="32"/>
                <w:szCs w:val="32"/>
              </w:rPr>
              <w:t xml:space="preserve"> </w:t>
            </w:r>
            <w:r w:rsidRPr="00896B4C">
              <w:rPr>
                <w:rFonts w:cs="Arial"/>
                <w:bCs/>
                <w:sz w:val="20"/>
                <w:szCs w:val="20"/>
              </w:rPr>
              <w:t>prowadzący Rodzinny Dom Dziecka</w:t>
            </w:r>
          </w:p>
          <w:p w14:paraId="5EF13025" w14:textId="5FF79EDF" w:rsidR="003B2D61" w:rsidRPr="003050CC" w:rsidRDefault="003B2D61" w:rsidP="003B2D61">
            <w:pPr>
              <w:rPr>
                <w:rFonts w:cs="Arial"/>
                <w:b/>
                <w:sz w:val="32"/>
                <w:szCs w:val="32"/>
              </w:rPr>
            </w:pPr>
            <w:r w:rsidRPr="00764552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764552">
              <w:rPr>
                <w:rFonts w:cs="Arial"/>
                <w:bCs/>
              </w:rPr>
              <w:t>NIE</w:t>
            </w:r>
          </w:p>
        </w:tc>
      </w:tr>
      <w:tr w:rsidR="00757948" w:rsidRPr="003050CC" w14:paraId="1FCDB0ED" w14:textId="77777777" w:rsidTr="00EF7171">
        <w:trPr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18597604" w14:textId="03B3A8D1" w:rsidR="00757948" w:rsidRPr="00AE7302" w:rsidRDefault="00757948" w:rsidP="00764552">
            <w:pPr>
              <w:rPr>
                <w:rFonts w:cs="Arial"/>
                <w:b/>
                <w:sz w:val="22"/>
                <w:szCs w:val="22"/>
              </w:rPr>
            </w:pPr>
            <w:r w:rsidRPr="00AE7302">
              <w:rPr>
                <w:rFonts w:cs="Arial"/>
                <w:b/>
                <w:sz w:val="22"/>
                <w:szCs w:val="22"/>
              </w:rPr>
              <w:t xml:space="preserve">JESTEM KANDYDATEM / KANDYDATKĄ </w:t>
            </w:r>
            <w:r w:rsidR="00E60F24" w:rsidRPr="00AE7302">
              <w:rPr>
                <w:rFonts w:cs="Arial"/>
                <w:b/>
                <w:sz w:val="22"/>
                <w:szCs w:val="22"/>
              </w:rPr>
              <w:br/>
            </w:r>
            <w:r w:rsidRPr="00AE7302">
              <w:rPr>
                <w:rFonts w:cs="Arial"/>
                <w:b/>
                <w:sz w:val="22"/>
                <w:szCs w:val="22"/>
              </w:rPr>
              <w:t xml:space="preserve">DO PEŁNIENIA FUNKCJI </w:t>
            </w:r>
            <w:r w:rsidR="000051DC" w:rsidRPr="00AE7302">
              <w:rPr>
                <w:rFonts w:cs="Arial"/>
                <w:b/>
                <w:sz w:val="22"/>
                <w:szCs w:val="22"/>
              </w:rPr>
              <w:t xml:space="preserve">ZAWODOWEJ </w:t>
            </w:r>
            <w:r w:rsidR="00E60F24" w:rsidRPr="00AE7302">
              <w:rPr>
                <w:rFonts w:cs="Arial"/>
                <w:b/>
                <w:sz w:val="22"/>
                <w:szCs w:val="22"/>
              </w:rPr>
              <w:br/>
            </w:r>
            <w:r w:rsidRPr="00AE7302">
              <w:rPr>
                <w:rFonts w:cs="Arial"/>
                <w:b/>
                <w:sz w:val="22"/>
                <w:szCs w:val="22"/>
              </w:rPr>
              <w:t xml:space="preserve">RODZINY ZASTĘPCZEJ </w:t>
            </w:r>
            <w:r w:rsidR="00896B4C">
              <w:rPr>
                <w:rFonts w:cs="Arial"/>
                <w:b/>
                <w:sz w:val="22"/>
                <w:szCs w:val="22"/>
              </w:rPr>
              <w:t>O CHARAKTERZE POGOTOWIA RODZINNEGO</w:t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469FB6D1" w14:textId="77777777" w:rsidR="00757948" w:rsidRPr="00764552" w:rsidRDefault="00757948" w:rsidP="00757948">
            <w:pPr>
              <w:rPr>
                <w:rFonts w:cs="Arial"/>
                <w:bCs/>
              </w:rPr>
            </w:pPr>
            <w:r w:rsidRPr="00764552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764552">
              <w:rPr>
                <w:rFonts w:cs="Arial"/>
                <w:bCs/>
              </w:rPr>
              <w:t>TAK</w:t>
            </w:r>
          </w:p>
          <w:p w14:paraId="3B113FE9" w14:textId="78354AE3" w:rsidR="00757948" w:rsidRPr="00764552" w:rsidRDefault="00757948" w:rsidP="00757948">
            <w:pPr>
              <w:rPr>
                <w:rFonts w:cs="Arial"/>
                <w:bCs/>
                <w:sz w:val="32"/>
                <w:szCs w:val="32"/>
              </w:rPr>
            </w:pPr>
            <w:r w:rsidRPr="00764552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764552">
              <w:rPr>
                <w:rFonts w:cs="Arial"/>
                <w:bCs/>
              </w:rPr>
              <w:t>NIE</w:t>
            </w:r>
          </w:p>
        </w:tc>
      </w:tr>
      <w:tr w:rsidR="00764552" w:rsidRPr="003050CC" w14:paraId="5404A7DD" w14:textId="77777777" w:rsidTr="00EF7171">
        <w:trPr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7C31323F" w14:textId="23C7F593" w:rsidR="00B32063" w:rsidRPr="00AE7302" w:rsidRDefault="00B32063" w:rsidP="00B32063">
            <w:pPr>
              <w:rPr>
                <w:rFonts w:cs="Arial"/>
                <w:b/>
                <w:sz w:val="22"/>
                <w:szCs w:val="22"/>
              </w:rPr>
            </w:pPr>
            <w:r w:rsidRPr="00AE7302">
              <w:rPr>
                <w:rFonts w:cs="Arial"/>
                <w:b/>
                <w:sz w:val="22"/>
                <w:szCs w:val="22"/>
              </w:rPr>
              <w:t>JESTEM KANDYDATEM / KANDYDATKĄ DO PROWADZENIA RODZINNEGO DOMU DZIECKA</w:t>
            </w:r>
          </w:p>
          <w:p w14:paraId="145CF1CC" w14:textId="77777777" w:rsidR="00764552" w:rsidRPr="00AE7302" w:rsidRDefault="00764552" w:rsidP="003B2D61">
            <w:pPr>
              <w:rPr>
                <w:rFonts w:cs="Arial"/>
                <w:b/>
                <w:color w:val="ED0000"/>
                <w:sz w:val="22"/>
                <w:szCs w:val="22"/>
              </w:rPr>
            </w:pP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73018571" w14:textId="77777777" w:rsidR="00764552" w:rsidRPr="00764552" w:rsidRDefault="00764552" w:rsidP="00764552">
            <w:pPr>
              <w:rPr>
                <w:rFonts w:cs="Arial"/>
                <w:bCs/>
              </w:rPr>
            </w:pPr>
            <w:r w:rsidRPr="00764552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764552">
              <w:rPr>
                <w:rFonts w:cs="Arial"/>
                <w:bCs/>
              </w:rPr>
              <w:t>TAK</w:t>
            </w:r>
          </w:p>
          <w:p w14:paraId="4CB4ED69" w14:textId="1C69267B" w:rsidR="00764552" w:rsidRPr="00764552" w:rsidRDefault="00764552" w:rsidP="00764552">
            <w:pPr>
              <w:rPr>
                <w:rFonts w:cs="Arial"/>
                <w:bCs/>
                <w:sz w:val="32"/>
                <w:szCs w:val="32"/>
              </w:rPr>
            </w:pPr>
            <w:r w:rsidRPr="00764552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764552">
              <w:rPr>
                <w:rFonts w:cs="Arial"/>
                <w:bCs/>
              </w:rPr>
              <w:t>NIE</w:t>
            </w:r>
          </w:p>
        </w:tc>
      </w:tr>
      <w:tr w:rsidR="000051DC" w:rsidRPr="003050CC" w14:paraId="1902413C" w14:textId="77777777" w:rsidTr="00EF7171">
        <w:trPr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3C70A67C" w14:textId="2DFC52B1" w:rsidR="000051DC" w:rsidRPr="00AE7302" w:rsidRDefault="000051DC" w:rsidP="00764552">
            <w:pPr>
              <w:rPr>
                <w:rFonts w:cs="Arial"/>
                <w:b/>
                <w:sz w:val="22"/>
                <w:szCs w:val="22"/>
              </w:rPr>
            </w:pPr>
            <w:r w:rsidRPr="00AE7302">
              <w:rPr>
                <w:rFonts w:cs="Arial"/>
                <w:b/>
                <w:sz w:val="22"/>
                <w:szCs w:val="22"/>
              </w:rPr>
              <w:t xml:space="preserve">Jestem kandydatem/kandydatką do </w:t>
            </w:r>
            <w:r w:rsidRPr="00AE7302">
              <w:rPr>
                <w:rFonts w:cs="Arial"/>
                <w:b/>
                <w:sz w:val="22"/>
                <w:szCs w:val="22"/>
              </w:rPr>
              <w:br/>
              <w:t>Zawodowej Rodziny Zastępczej</w:t>
            </w:r>
            <w:r w:rsidR="00896B4C">
              <w:rPr>
                <w:rFonts w:cs="Arial"/>
                <w:b/>
                <w:sz w:val="22"/>
                <w:szCs w:val="22"/>
              </w:rPr>
              <w:t xml:space="preserve"> o charakterze pogotowia rodzinnego</w:t>
            </w:r>
            <w:r w:rsidR="00E60F24" w:rsidRPr="00AE7302">
              <w:rPr>
                <w:rFonts w:cs="Arial"/>
                <w:b/>
                <w:sz w:val="22"/>
                <w:szCs w:val="22"/>
              </w:rPr>
              <w:t xml:space="preserve"> (dziecko)</w:t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1F716DB6" w14:textId="77777777" w:rsidR="00E60F24" w:rsidRPr="00114A15" w:rsidRDefault="00E60F24" w:rsidP="00E60F24">
            <w:pPr>
              <w:rPr>
                <w:rFonts w:cs="Arial"/>
                <w:bCs/>
              </w:rPr>
            </w:pPr>
            <w:r w:rsidRPr="00114A15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114A15">
              <w:rPr>
                <w:rFonts w:cs="Arial"/>
                <w:bCs/>
              </w:rPr>
              <w:t>TAK</w:t>
            </w:r>
          </w:p>
          <w:p w14:paraId="48AFBD69" w14:textId="5D8AA65F" w:rsidR="000051DC" w:rsidRPr="00114A15" w:rsidRDefault="00E60F24" w:rsidP="00E60F24">
            <w:pPr>
              <w:rPr>
                <w:rFonts w:cs="Arial"/>
                <w:bCs/>
                <w:sz w:val="32"/>
                <w:szCs w:val="32"/>
              </w:rPr>
            </w:pPr>
            <w:r w:rsidRPr="00114A15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114A15">
              <w:rPr>
                <w:rFonts w:cs="Arial"/>
                <w:bCs/>
              </w:rPr>
              <w:t>NIE</w:t>
            </w:r>
          </w:p>
        </w:tc>
      </w:tr>
      <w:tr w:rsidR="00114A15" w:rsidRPr="003050CC" w14:paraId="7A8A29CC" w14:textId="77777777" w:rsidTr="00EF7171">
        <w:trPr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2105ED5A" w14:textId="5ECAF6C4" w:rsidR="00114A15" w:rsidRPr="00AE7302" w:rsidRDefault="00114A15" w:rsidP="00764552">
            <w:pPr>
              <w:rPr>
                <w:rFonts w:cs="Arial"/>
                <w:b/>
                <w:sz w:val="22"/>
                <w:szCs w:val="22"/>
              </w:rPr>
            </w:pPr>
            <w:r w:rsidRPr="00AE7302">
              <w:rPr>
                <w:rFonts w:cs="Arial"/>
                <w:b/>
                <w:sz w:val="22"/>
                <w:szCs w:val="22"/>
              </w:rPr>
              <w:t>Jestem kandydatem</w:t>
            </w:r>
            <w:r w:rsidR="00EE04D6" w:rsidRPr="00AE7302">
              <w:rPr>
                <w:rFonts w:cs="Arial"/>
                <w:b/>
                <w:sz w:val="22"/>
                <w:szCs w:val="22"/>
              </w:rPr>
              <w:t>/kandydatką</w:t>
            </w:r>
            <w:r w:rsidRPr="00AE7302">
              <w:rPr>
                <w:rFonts w:cs="Arial"/>
                <w:b/>
                <w:sz w:val="22"/>
                <w:szCs w:val="22"/>
              </w:rPr>
              <w:t xml:space="preserve"> do </w:t>
            </w:r>
            <w:r w:rsidRPr="00AE7302">
              <w:rPr>
                <w:rFonts w:cs="Arial"/>
                <w:b/>
                <w:sz w:val="22"/>
                <w:szCs w:val="22"/>
              </w:rPr>
              <w:br/>
              <w:t>Rodzinnego Domu Dziecka</w:t>
            </w:r>
            <w:r w:rsidR="00E60F24" w:rsidRPr="00AE7302">
              <w:rPr>
                <w:rFonts w:cs="Arial"/>
                <w:b/>
                <w:sz w:val="22"/>
                <w:szCs w:val="22"/>
              </w:rPr>
              <w:t xml:space="preserve"> (dziecko)</w:t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551E34B4" w14:textId="77777777" w:rsidR="00114A15" w:rsidRPr="00114A15" w:rsidRDefault="00114A15" w:rsidP="00114A15">
            <w:pPr>
              <w:rPr>
                <w:rFonts w:cs="Arial"/>
                <w:bCs/>
              </w:rPr>
            </w:pPr>
            <w:r w:rsidRPr="00114A15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114A15">
              <w:rPr>
                <w:rFonts w:cs="Arial"/>
                <w:bCs/>
              </w:rPr>
              <w:t>TAK</w:t>
            </w:r>
          </w:p>
          <w:p w14:paraId="7B6F5E86" w14:textId="17B7CE1C" w:rsidR="00B40FF0" w:rsidRPr="00B40FF0" w:rsidRDefault="00114A15" w:rsidP="00114A15">
            <w:pPr>
              <w:rPr>
                <w:rFonts w:cs="Arial"/>
                <w:bCs/>
              </w:rPr>
            </w:pPr>
            <w:r w:rsidRPr="00114A15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114A15">
              <w:rPr>
                <w:rFonts w:cs="Arial"/>
                <w:bCs/>
              </w:rPr>
              <w:t>NIE</w:t>
            </w:r>
          </w:p>
        </w:tc>
      </w:tr>
      <w:tr w:rsidR="00757948" w:rsidRPr="003050CC" w14:paraId="3755D998" w14:textId="77777777" w:rsidTr="00EF7171">
        <w:trPr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1AB1DD7A" w14:textId="2BF088CA" w:rsidR="00757948" w:rsidRPr="00AE7302" w:rsidRDefault="00757948" w:rsidP="00764552">
            <w:pPr>
              <w:rPr>
                <w:rFonts w:cs="Arial"/>
                <w:b/>
                <w:sz w:val="22"/>
                <w:szCs w:val="22"/>
              </w:rPr>
            </w:pPr>
            <w:r w:rsidRPr="00AE7302">
              <w:rPr>
                <w:rFonts w:cs="Arial"/>
                <w:b/>
                <w:sz w:val="22"/>
                <w:szCs w:val="22"/>
              </w:rPr>
              <w:t>JESTEM OSOBĄ Z PROBLEMAMI ZDROWIA PSYCHICZNEGO</w:t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56989B9F" w14:textId="112FEBA3" w:rsidR="00757948" w:rsidRPr="00114A15" w:rsidRDefault="00757948" w:rsidP="00757948">
            <w:pPr>
              <w:rPr>
                <w:rFonts w:cs="Arial"/>
                <w:bCs/>
              </w:rPr>
            </w:pPr>
            <w:r w:rsidRPr="00114A15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114A15">
              <w:rPr>
                <w:rFonts w:cs="Arial"/>
                <w:bCs/>
              </w:rPr>
              <w:t>TAK</w:t>
            </w:r>
            <w:r>
              <w:rPr>
                <w:rFonts w:cs="Arial"/>
                <w:bCs/>
              </w:rPr>
              <w:t>*</w:t>
            </w:r>
          </w:p>
          <w:p w14:paraId="348A43C0" w14:textId="3797090A" w:rsidR="00757948" w:rsidRPr="00114A15" w:rsidRDefault="00757948" w:rsidP="00757948">
            <w:pPr>
              <w:rPr>
                <w:rFonts w:cs="Arial"/>
                <w:bCs/>
                <w:sz w:val="32"/>
                <w:szCs w:val="32"/>
              </w:rPr>
            </w:pPr>
            <w:r w:rsidRPr="00114A15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114A15">
              <w:rPr>
                <w:rFonts w:cs="Arial"/>
                <w:bCs/>
              </w:rPr>
              <w:t>NIE</w:t>
            </w:r>
          </w:p>
        </w:tc>
      </w:tr>
      <w:tr w:rsidR="00757948" w:rsidRPr="003050CC" w14:paraId="5CF2C1AD" w14:textId="77777777" w:rsidTr="00E857C3">
        <w:trPr>
          <w:trHeight w:val="875"/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3336D260" w14:textId="47595AAE" w:rsidR="00757948" w:rsidRPr="00AE7302" w:rsidRDefault="00757948" w:rsidP="003B2D61">
            <w:pPr>
              <w:rPr>
                <w:rFonts w:cs="Arial"/>
                <w:b/>
                <w:sz w:val="22"/>
                <w:szCs w:val="22"/>
              </w:rPr>
            </w:pPr>
            <w:r w:rsidRPr="00AE7302">
              <w:rPr>
                <w:rFonts w:cs="Arial"/>
                <w:b/>
                <w:sz w:val="22"/>
                <w:szCs w:val="22"/>
              </w:rPr>
              <w:t xml:space="preserve">JESTEM OSOBĄ / RODZINA </w:t>
            </w:r>
            <w:r w:rsidR="00AE7302" w:rsidRPr="00AE7302">
              <w:rPr>
                <w:rFonts w:cs="Arial"/>
                <w:b/>
                <w:sz w:val="22"/>
                <w:szCs w:val="22"/>
              </w:rPr>
              <w:br/>
            </w:r>
            <w:r w:rsidRPr="00AE7302">
              <w:rPr>
                <w:rFonts w:cs="Arial"/>
                <w:b/>
                <w:sz w:val="22"/>
                <w:szCs w:val="22"/>
              </w:rPr>
              <w:t>PO INTERWENCJI KRYZYSOWEJ</w:t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7F1E7317" w14:textId="4C9A4CE9" w:rsidR="00757948" w:rsidRPr="00114A15" w:rsidRDefault="00757948" w:rsidP="00757948">
            <w:pPr>
              <w:rPr>
                <w:rFonts w:cs="Arial"/>
                <w:bCs/>
              </w:rPr>
            </w:pPr>
            <w:r w:rsidRPr="00114A15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114A15">
              <w:rPr>
                <w:rFonts w:cs="Arial"/>
                <w:bCs/>
              </w:rPr>
              <w:t>TAK</w:t>
            </w:r>
            <w:r>
              <w:rPr>
                <w:rFonts w:cs="Arial"/>
                <w:bCs/>
              </w:rPr>
              <w:t>*</w:t>
            </w:r>
          </w:p>
          <w:p w14:paraId="59318CC8" w14:textId="4E32312A" w:rsidR="00757948" w:rsidRPr="003B2D61" w:rsidRDefault="00757948" w:rsidP="00757948">
            <w:pPr>
              <w:suppressAutoHyphens/>
              <w:spacing w:line="240" w:lineRule="auto"/>
              <w:rPr>
                <w:rFonts w:cs="Arial"/>
                <w:bCs/>
                <w:sz w:val="32"/>
                <w:szCs w:val="32"/>
              </w:rPr>
            </w:pPr>
            <w:r w:rsidRPr="00114A15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114A15">
              <w:rPr>
                <w:rFonts w:cs="Arial"/>
                <w:bCs/>
              </w:rPr>
              <w:t>NIE</w:t>
            </w:r>
          </w:p>
        </w:tc>
      </w:tr>
      <w:tr w:rsidR="00E562A0" w:rsidRPr="003050CC" w14:paraId="7A1E0F02" w14:textId="77777777" w:rsidTr="00757948">
        <w:trPr>
          <w:trHeight w:val="1362"/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4FE1B442" w14:textId="7E060F0E" w:rsidR="00E562A0" w:rsidRPr="00AE7302" w:rsidRDefault="00E562A0" w:rsidP="00E562A0">
            <w:pPr>
              <w:rPr>
                <w:rFonts w:cs="Arial"/>
                <w:b/>
                <w:sz w:val="22"/>
                <w:szCs w:val="22"/>
              </w:rPr>
            </w:pPr>
            <w:r w:rsidRPr="00AE7302">
              <w:rPr>
                <w:rFonts w:cs="Arial"/>
                <w:b/>
                <w:sz w:val="22"/>
                <w:szCs w:val="22"/>
              </w:rPr>
              <w:lastRenderedPageBreak/>
              <w:t>RODZINA NIEWYDOLNA WYCHOWAWCZO Z PROBLEMAMI WYCHOWAWCZYMI</w:t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40EB5E2A" w14:textId="198F894A" w:rsidR="00E562A0" w:rsidRDefault="00E562A0" w:rsidP="00E562A0">
            <w:pPr>
              <w:rPr>
                <w:rFonts w:cs="Arial"/>
                <w:bCs/>
              </w:rPr>
            </w:pPr>
            <w:r w:rsidRPr="00114A15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114A15">
              <w:rPr>
                <w:rFonts w:cs="Arial"/>
                <w:bCs/>
              </w:rPr>
              <w:t>TAK</w:t>
            </w:r>
            <w:r>
              <w:rPr>
                <w:rFonts w:cs="Arial"/>
                <w:bCs/>
              </w:rPr>
              <w:t xml:space="preserve">*: </w:t>
            </w:r>
          </w:p>
          <w:p w14:paraId="4CBAB62E" w14:textId="3A8CF9DD" w:rsidR="00E562A0" w:rsidRPr="00E562A0" w:rsidRDefault="00E562A0" w:rsidP="00E562A0">
            <w:pPr>
              <w:rPr>
                <w:rFonts w:cs="Arial"/>
                <w:bCs/>
                <w:sz w:val="20"/>
                <w:szCs w:val="20"/>
              </w:rPr>
            </w:pPr>
            <w:r w:rsidRPr="00E562A0">
              <w:rPr>
                <w:rFonts w:cs="Arial"/>
                <w:bCs/>
                <w:sz w:val="20"/>
                <w:szCs w:val="20"/>
              </w:rPr>
              <w:t>liczba dzieci z problemami wychowawczymi: …………………..</w:t>
            </w:r>
          </w:p>
          <w:p w14:paraId="20CD2C02" w14:textId="20884135" w:rsidR="00E562A0" w:rsidRPr="00114A15" w:rsidRDefault="00E562A0" w:rsidP="00E562A0">
            <w:pPr>
              <w:rPr>
                <w:rFonts w:cs="Arial"/>
                <w:bCs/>
                <w:sz w:val="32"/>
                <w:szCs w:val="32"/>
              </w:rPr>
            </w:pPr>
            <w:r w:rsidRPr="00114A15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114A15">
              <w:rPr>
                <w:rFonts w:cs="Arial"/>
                <w:bCs/>
              </w:rPr>
              <w:t>NIE</w:t>
            </w:r>
          </w:p>
        </w:tc>
      </w:tr>
      <w:tr w:rsidR="00293EA5" w:rsidRPr="003050CC" w14:paraId="096E64B6" w14:textId="77777777" w:rsidTr="00293EA5">
        <w:trPr>
          <w:trHeight w:val="834"/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1F424801" w14:textId="632C830B" w:rsidR="00293EA5" w:rsidRPr="00AE7302" w:rsidRDefault="00293EA5" w:rsidP="00E562A0">
            <w:pPr>
              <w:rPr>
                <w:rFonts w:cs="Arial"/>
                <w:b/>
                <w:sz w:val="22"/>
                <w:szCs w:val="22"/>
              </w:rPr>
            </w:pPr>
            <w:r w:rsidRPr="00293EA5">
              <w:rPr>
                <w:rFonts w:eastAsia="Calibri" w:cs="Arial"/>
                <w:b/>
                <w:bCs/>
                <w:iCs/>
              </w:rPr>
              <w:t>Dziecko z rodziny dysfunkcyjnej</w:t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2DFDF103" w14:textId="77777777" w:rsidR="00293EA5" w:rsidRPr="00114A15" w:rsidRDefault="00293EA5" w:rsidP="00293EA5">
            <w:pPr>
              <w:rPr>
                <w:rFonts w:cs="Arial"/>
                <w:bCs/>
              </w:rPr>
            </w:pPr>
            <w:r w:rsidRPr="00114A15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114A15">
              <w:rPr>
                <w:rFonts w:cs="Arial"/>
                <w:bCs/>
              </w:rPr>
              <w:t>TAK</w:t>
            </w:r>
            <w:r>
              <w:rPr>
                <w:rFonts w:cs="Arial"/>
                <w:bCs/>
              </w:rPr>
              <w:t>*</w:t>
            </w:r>
          </w:p>
          <w:p w14:paraId="4CD1030A" w14:textId="0213C361" w:rsidR="00293EA5" w:rsidRPr="003B2D61" w:rsidRDefault="00293EA5" w:rsidP="00293EA5">
            <w:pPr>
              <w:suppressAutoHyphens/>
              <w:spacing w:line="240" w:lineRule="auto"/>
              <w:rPr>
                <w:rFonts w:cs="Arial"/>
                <w:bCs/>
                <w:sz w:val="32"/>
                <w:szCs w:val="32"/>
              </w:rPr>
            </w:pPr>
            <w:r w:rsidRPr="00114A15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114A15">
              <w:rPr>
                <w:rFonts w:cs="Arial"/>
                <w:bCs/>
              </w:rPr>
              <w:t>NIE</w:t>
            </w:r>
          </w:p>
        </w:tc>
      </w:tr>
      <w:tr w:rsidR="00E562A0" w:rsidRPr="003050CC" w14:paraId="7E78CDEA" w14:textId="77777777" w:rsidTr="00757948">
        <w:trPr>
          <w:trHeight w:val="1362"/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700B8EBB" w14:textId="69F201CF" w:rsidR="00E562A0" w:rsidRPr="00AE7302" w:rsidRDefault="00E562A0" w:rsidP="00E562A0">
            <w:pPr>
              <w:rPr>
                <w:rFonts w:cs="Arial"/>
                <w:b/>
                <w:sz w:val="22"/>
                <w:szCs w:val="22"/>
              </w:rPr>
            </w:pPr>
            <w:r w:rsidRPr="00AE7302">
              <w:rPr>
                <w:rFonts w:cs="Arial"/>
                <w:b/>
                <w:sz w:val="22"/>
                <w:szCs w:val="22"/>
              </w:rPr>
              <w:t xml:space="preserve">JESTEM OSOBĄ Z NIEPEŁNOSPRAWNOŚCIAMI </w:t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6435A722" w14:textId="0A843670" w:rsidR="00E562A0" w:rsidRPr="003B2D61" w:rsidRDefault="00E562A0" w:rsidP="00E562A0">
            <w:pPr>
              <w:suppressAutoHyphens/>
              <w:spacing w:line="240" w:lineRule="auto"/>
              <w:rPr>
                <w:rFonts w:cs="Arial"/>
                <w:bCs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>□</w:t>
            </w:r>
            <w:r w:rsidRPr="003B2D61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3B2D61">
              <w:rPr>
                <w:rFonts w:cs="Arial"/>
                <w:bCs/>
              </w:rPr>
              <w:t xml:space="preserve"> TAK*</w:t>
            </w:r>
          </w:p>
          <w:p w14:paraId="1570416C" w14:textId="6912F8E9" w:rsidR="00E562A0" w:rsidRPr="003B2D61" w:rsidRDefault="00E562A0" w:rsidP="00E562A0">
            <w:pPr>
              <w:rPr>
                <w:rFonts w:cs="Arial"/>
                <w:bCs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 xml:space="preserve"> NIE</w:t>
            </w:r>
          </w:p>
          <w:p w14:paraId="066F7F71" w14:textId="7E226050" w:rsidR="00E562A0" w:rsidRPr="003B2D61" w:rsidRDefault="00E562A0" w:rsidP="00E562A0">
            <w:pPr>
              <w:rPr>
                <w:rFonts w:cs="Arial"/>
                <w:b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>odmowa podania informacji</w:t>
            </w:r>
            <w:r w:rsidRPr="00612706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E562A0" w:rsidRPr="003050CC" w14:paraId="369C6331" w14:textId="77777777" w:rsidTr="00EF7171">
        <w:trPr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0423E85B" w14:textId="0CA9D9E8" w:rsidR="00E562A0" w:rsidRPr="00AE7302" w:rsidRDefault="00E562A0" w:rsidP="00E562A0">
            <w:pPr>
              <w:rPr>
                <w:rFonts w:cs="Arial"/>
                <w:b/>
                <w:sz w:val="22"/>
                <w:szCs w:val="22"/>
              </w:rPr>
            </w:pPr>
            <w:r w:rsidRPr="00AE7302">
              <w:rPr>
                <w:rFonts w:cs="Arial"/>
                <w:b/>
                <w:sz w:val="22"/>
                <w:szCs w:val="22"/>
              </w:rPr>
              <w:t>POSIADAM ORZECZENE O NIEPEŁNOSPRAWNOŚCI W STOPNIU</w:t>
            </w:r>
            <w:r w:rsidRPr="00AE7302">
              <w:rPr>
                <w:rStyle w:val="Odwoanieprzypisudolnego"/>
                <w:rFonts w:cs="Arial"/>
                <w:b/>
                <w:sz w:val="22"/>
                <w:szCs w:val="22"/>
              </w:rPr>
              <w:footnoteReference w:id="2"/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28D40561" w14:textId="6BDD0F09" w:rsidR="00E562A0" w:rsidRPr="003B2D61" w:rsidRDefault="00E562A0" w:rsidP="00E562A0">
            <w:pPr>
              <w:rPr>
                <w:rFonts w:cs="Arial"/>
                <w:bCs/>
                <w:sz w:val="22"/>
                <w:szCs w:val="22"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>lekkim</w:t>
            </w:r>
            <w:r w:rsidR="00E857C3">
              <w:rPr>
                <w:rFonts w:cs="Arial"/>
                <w:bCs/>
              </w:rPr>
              <w:t xml:space="preserve"> lub równoważnym</w:t>
            </w:r>
          </w:p>
          <w:p w14:paraId="17D3477B" w14:textId="72143B02" w:rsidR="00E562A0" w:rsidRPr="003B2D61" w:rsidRDefault="00E562A0" w:rsidP="00E562A0">
            <w:pPr>
              <w:rPr>
                <w:rFonts w:cs="Arial"/>
                <w:bCs/>
                <w:sz w:val="22"/>
                <w:szCs w:val="22"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>□</w:t>
            </w:r>
            <w:r w:rsidRPr="003B2D6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3B2D61">
              <w:rPr>
                <w:rFonts w:cs="Arial"/>
                <w:bCs/>
              </w:rPr>
              <w:t>umiarkowanym</w:t>
            </w:r>
            <w:r w:rsidR="00E857C3">
              <w:rPr>
                <w:rFonts w:cs="Arial"/>
                <w:bCs/>
              </w:rPr>
              <w:t xml:space="preserve"> lub równoważnym</w:t>
            </w:r>
          </w:p>
          <w:p w14:paraId="526E1C83" w14:textId="1BE8A1C2" w:rsidR="00E562A0" w:rsidRPr="003B2D61" w:rsidRDefault="00E562A0" w:rsidP="00E562A0">
            <w:pPr>
              <w:rPr>
                <w:rFonts w:cs="Arial"/>
                <w:bCs/>
                <w:sz w:val="22"/>
                <w:szCs w:val="22"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>znacznym</w:t>
            </w:r>
            <w:r w:rsidR="00E857C3">
              <w:rPr>
                <w:rFonts w:cs="Arial"/>
                <w:bCs/>
              </w:rPr>
              <w:t xml:space="preserve"> lub równoważnym</w:t>
            </w:r>
          </w:p>
          <w:p w14:paraId="70959C5C" w14:textId="1AB93C98" w:rsidR="00E562A0" w:rsidRPr="003B2D61" w:rsidRDefault="00E562A0" w:rsidP="00E562A0">
            <w:pPr>
              <w:rPr>
                <w:rFonts w:cs="Arial"/>
                <w:b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>nie dotyczy</w:t>
            </w:r>
          </w:p>
        </w:tc>
      </w:tr>
      <w:tr w:rsidR="00E562A0" w:rsidRPr="003050CC" w14:paraId="5DC339E6" w14:textId="77777777" w:rsidTr="00EF7171">
        <w:trPr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4DAF22C2" w14:textId="2CDD1F57" w:rsidR="00E562A0" w:rsidRPr="00AE7302" w:rsidRDefault="00E562A0" w:rsidP="00E562A0">
            <w:pPr>
              <w:rPr>
                <w:rFonts w:cs="Arial"/>
                <w:b/>
                <w:color w:val="388600"/>
                <w:sz w:val="22"/>
                <w:szCs w:val="22"/>
              </w:rPr>
            </w:pPr>
            <w:r w:rsidRPr="00AE7302">
              <w:rPr>
                <w:rFonts w:cs="Arial"/>
                <w:b/>
                <w:sz w:val="22"/>
                <w:szCs w:val="22"/>
              </w:rPr>
              <w:t xml:space="preserve">JESTEM OSOBĄ O DOCHODZIE </w:t>
            </w:r>
            <w:r w:rsidR="00E87E32" w:rsidRPr="00AE7302">
              <w:rPr>
                <w:rFonts w:cs="Arial"/>
                <w:b/>
                <w:sz w:val="22"/>
                <w:szCs w:val="22"/>
              </w:rPr>
              <w:br/>
            </w:r>
            <w:r w:rsidRPr="00AE7302">
              <w:rPr>
                <w:rFonts w:cs="Arial"/>
                <w:b/>
                <w:sz w:val="22"/>
                <w:szCs w:val="22"/>
              </w:rPr>
              <w:t>PONIŻEJ MINIMUM SOCJALNEGO</w:t>
            </w:r>
            <w:r w:rsidR="00E87E32" w:rsidRPr="00AE7302">
              <w:rPr>
                <w:rStyle w:val="Odwoanieprzypisudolnego"/>
                <w:rFonts w:cs="Arial"/>
                <w:b/>
                <w:sz w:val="22"/>
                <w:szCs w:val="22"/>
              </w:rPr>
              <w:footnoteReference w:id="3"/>
            </w:r>
            <w:r w:rsidRPr="00AE7302">
              <w:rPr>
                <w:rFonts w:cs="Arial"/>
                <w:b/>
                <w:sz w:val="22"/>
                <w:szCs w:val="22"/>
              </w:rPr>
              <w:t xml:space="preserve"> </w:t>
            </w:r>
            <w:bookmarkStart w:id="4" w:name="_Hlk188447454"/>
            <w:r w:rsidRPr="00AE7302">
              <w:rPr>
                <w:rFonts w:cs="Arial"/>
                <w:b/>
                <w:sz w:val="22"/>
                <w:szCs w:val="22"/>
              </w:rPr>
              <w:t xml:space="preserve"> </w:t>
            </w:r>
            <w:bookmarkEnd w:id="4"/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723B7877" w14:textId="77777777" w:rsidR="00E562A0" w:rsidRPr="003B2D61" w:rsidRDefault="00E562A0" w:rsidP="00E562A0">
            <w:pPr>
              <w:suppressAutoHyphens/>
              <w:spacing w:line="240" w:lineRule="auto"/>
              <w:rPr>
                <w:rFonts w:cs="Arial"/>
                <w:bCs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>□</w:t>
            </w:r>
            <w:r w:rsidRPr="003B2D61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3B2D61">
              <w:rPr>
                <w:rFonts w:cs="Arial"/>
                <w:bCs/>
              </w:rPr>
              <w:t xml:space="preserve"> TAK*</w:t>
            </w:r>
          </w:p>
          <w:p w14:paraId="52D558F9" w14:textId="3A080EB1" w:rsidR="00E562A0" w:rsidRPr="00E87E32" w:rsidRDefault="00E562A0" w:rsidP="00E87E32">
            <w:pPr>
              <w:rPr>
                <w:rFonts w:cs="Arial"/>
                <w:bCs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 xml:space="preserve"> NIE</w:t>
            </w:r>
          </w:p>
        </w:tc>
      </w:tr>
      <w:tr w:rsidR="00E562A0" w:rsidRPr="003050CC" w14:paraId="777A6257" w14:textId="77777777" w:rsidTr="00EF7171">
        <w:trPr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7B954F6B" w14:textId="533496B2" w:rsidR="00E562A0" w:rsidRPr="00AE7302" w:rsidRDefault="00E562A0" w:rsidP="00E562A0">
            <w:pPr>
              <w:rPr>
                <w:rFonts w:cs="Arial"/>
                <w:b/>
                <w:sz w:val="22"/>
                <w:szCs w:val="22"/>
              </w:rPr>
            </w:pPr>
            <w:r w:rsidRPr="00AE7302">
              <w:rPr>
                <w:rFonts w:cs="Arial"/>
                <w:b/>
                <w:sz w:val="22"/>
                <w:szCs w:val="22"/>
              </w:rPr>
              <w:t xml:space="preserve">JESTEM OSOBĄ </w:t>
            </w:r>
            <w:r w:rsidRPr="00AE7302">
              <w:rPr>
                <w:rFonts w:cs="Arial"/>
                <w:b/>
                <w:sz w:val="22"/>
                <w:szCs w:val="22"/>
              </w:rPr>
              <w:br/>
              <w:t>OBCEGO POCHODZENIA</w:t>
            </w:r>
            <w:r w:rsidRPr="00AE7302">
              <w:rPr>
                <w:rStyle w:val="Odwoanieprzypisudolnego"/>
                <w:rFonts w:cs="Arial"/>
                <w:b/>
                <w:sz w:val="22"/>
                <w:szCs w:val="22"/>
              </w:rPr>
              <w:footnoteReference w:id="4"/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3A281631" w14:textId="4E7D9AFD" w:rsidR="00E562A0" w:rsidRPr="003B2D61" w:rsidRDefault="00E562A0" w:rsidP="00E562A0">
            <w:pPr>
              <w:suppressAutoHyphens/>
              <w:spacing w:line="240" w:lineRule="auto"/>
              <w:rPr>
                <w:rFonts w:cs="Arial"/>
                <w:bCs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>TAK*</w:t>
            </w:r>
          </w:p>
          <w:p w14:paraId="2EE82DB1" w14:textId="77777777" w:rsidR="00E562A0" w:rsidRPr="003B2D61" w:rsidRDefault="00E562A0" w:rsidP="00E562A0">
            <w:pPr>
              <w:rPr>
                <w:rFonts w:cs="Arial"/>
                <w:bCs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 xml:space="preserve"> NIE</w:t>
            </w:r>
          </w:p>
          <w:p w14:paraId="2A14B542" w14:textId="1A1BB9DC" w:rsidR="00E562A0" w:rsidRPr="003B2D61" w:rsidRDefault="00E562A0" w:rsidP="00E562A0">
            <w:pPr>
              <w:rPr>
                <w:rFonts w:cs="Arial"/>
                <w:bCs/>
                <w:sz w:val="20"/>
                <w:szCs w:val="20"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>odmowa podania informacji</w:t>
            </w:r>
            <w:r w:rsidRPr="003B2D61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E562A0" w:rsidRPr="003050CC" w14:paraId="4767D79C" w14:textId="77777777" w:rsidTr="00EF7171">
        <w:trPr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002A7CF3" w14:textId="2BF77F39" w:rsidR="00E562A0" w:rsidRPr="00AE7302" w:rsidRDefault="00E562A0" w:rsidP="00E562A0">
            <w:pPr>
              <w:rPr>
                <w:rFonts w:cs="Arial"/>
                <w:b/>
                <w:sz w:val="22"/>
                <w:szCs w:val="22"/>
              </w:rPr>
            </w:pPr>
            <w:r w:rsidRPr="00AE7302">
              <w:rPr>
                <w:rFonts w:cs="Arial"/>
                <w:b/>
                <w:sz w:val="22"/>
                <w:szCs w:val="22"/>
              </w:rPr>
              <w:t xml:space="preserve">JESTEM OBYWATELEM PAŃSTWA TRZECIEGO (kraj spoza UE) </w:t>
            </w:r>
            <w:r w:rsidRPr="00AE7302">
              <w:rPr>
                <w:rStyle w:val="Odwoanieprzypisudolnego"/>
                <w:rFonts w:cs="Arial"/>
                <w:b/>
                <w:sz w:val="22"/>
                <w:szCs w:val="22"/>
              </w:rPr>
              <w:footnoteReference w:id="5"/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0305CE13" w14:textId="77777777" w:rsidR="00E562A0" w:rsidRPr="003B2D61" w:rsidRDefault="00E562A0" w:rsidP="00E562A0">
            <w:pPr>
              <w:suppressAutoHyphens/>
              <w:spacing w:line="240" w:lineRule="auto"/>
              <w:rPr>
                <w:rFonts w:cs="Arial"/>
                <w:bCs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 xml:space="preserve"> TAK</w:t>
            </w:r>
          </w:p>
          <w:p w14:paraId="10BF73EA" w14:textId="77777777" w:rsidR="00E562A0" w:rsidRPr="003B2D61" w:rsidRDefault="00E562A0" w:rsidP="00E562A0">
            <w:pPr>
              <w:rPr>
                <w:rFonts w:cs="Arial"/>
                <w:bCs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 xml:space="preserve"> NIE</w:t>
            </w:r>
          </w:p>
          <w:p w14:paraId="79081DB0" w14:textId="5F764973" w:rsidR="00E562A0" w:rsidRPr="00620C86" w:rsidRDefault="00E562A0" w:rsidP="00E562A0">
            <w:pPr>
              <w:rPr>
                <w:rFonts w:cs="Arial"/>
                <w:b/>
                <w:sz w:val="20"/>
                <w:szCs w:val="20"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>odmowa podania informacji</w:t>
            </w:r>
            <w:r w:rsidRPr="00612706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E562A0" w:rsidRPr="003050CC" w14:paraId="054A2B5A" w14:textId="77777777" w:rsidTr="00EF7171">
        <w:trPr>
          <w:jc w:val="center"/>
        </w:trPr>
        <w:tc>
          <w:tcPr>
            <w:tcW w:w="5711" w:type="dxa"/>
            <w:gridSpan w:val="3"/>
            <w:shd w:val="clear" w:color="auto" w:fill="auto"/>
            <w:tcMar>
              <w:left w:w="108" w:type="dxa"/>
            </w:tcMar>
          </w:tcPr>
          <w:p w14:paraId="0FC0B72D" w14:textId="4988E626" w:rsidR="00E562A0" w:rsidRPr="00AE7302" w:rsidRDefault="00E562A0" w:rsidP="00E562A0">
            <w:pPr>
              <w:rPr>
                <w:rFonts w:cs="Arial"/>
                <w:b/>
                <w:sz w:val="22"/>
                <w:szCs w:val="22"/>
              </w:rPr>
            </w:pPr>
            <w:r w:rsidRPr="00AE7302">
              <w:rPr>
                <w:rFonts w:cs="Arial"/>
                <w:b/>
                <w:sz w:val="22"/>
                <w:szCs w:val="22"/>
              </w:rPr>
              <w:t>JESTEM OSOBĄ NALEŻĄCĄ DO MNIEJSZOŚCI NARODOWEJ I ETNICZNEJ (W TYM SPOŁECZNOŚCI MARGINALIZOWANEJ TAKICH JAK ROMOWIE)</w:t>
            </w:r>
            <w:r w:rsidRPr="00AE7302">
              <w:rPr>
                <w:rStyle w:val="Odwoanieprzypisudolnego"/>
                <w:rFonts w:cs="Arial"/>
                <w:b/>
                <w:sz w:val="22"/>
                <w:szCs w:val="22"/>
              </w:rPr>
              <w:t xml:space="preserve"> </w:t>
            </w:r>
            <w:r w:rsidRPr="00AE7302">
              <w:rPr>
                <w:rStyle w:val="Odwoanieprzypisudolnego"/>
                <w:rFonts w:cs="Arial"/>
                <w:b/>
                <w:sz w:val="22"/>
                <w:szCs w:val="22"/>
              </w:rPr>
              <w:footnoteReference w:id="6"/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108" w:type="dxa"/>
            </w:tcMar>
          </w:tcPr>
          <w:p w14:paraId="003E740C" w14:textId="77777777" w:rsidR="00E562A0" w:rsidRPr="003B2D61" w:rsidRDefault="00E562A0" w:rsidP="00E562A0">
            <w:pPr>
              <w:suppressAutoHyphens/>
              <w:spacing w:line="240" w:lineRule="auto"/>
              <w:rPr>
                <w:rFonts w:cs="Arial"/>
                <w:bCs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 xml:space="preserve"> TAK</w:t>
            </w:r>
          </w:p>
          <w:p w14:paraId="76F6B391" w14:textId="77777777" w:rsidR="00E562A0" w:rsidRPr="003B2D61" w:rsidRDefault="00E562A0" w:rsidP="00E562A0">
            <w:pPr>
              <w:rPr>
                <w:rFonts w:cs="Arial"/>
                <w:bCs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 xml:space="preserve"> NIE</w:t>
            </w:r>
          </w:p>
          <w:p w14:paraId="6F3FFFED" w14:textId="7153BF41" w:rsidR="00E562A0" w:rsidRPr="003050CC" w:rsidRDefault="00E562A0" w:rsidP="00E562A0">
            <w:pPr>
              <w:suppressAutoHyphens/>
              <w:spacing w:line="240" w:lineRule="auto"/>
              <w:rPr>
                <w:rFonts w:cs="Arial"/>
                <w:b/>
                <w:sz w:val="32"/>
                <w:szCs w:val="32"/>
              </w:rPr>
            </w:pPr>
            <w:r w:rsidRPr="003B2D6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3B2D61">
              <w:rPr>
                <w:rFonts w:cs="Arial"/>
                <w:bCs/>
              </w:rPr>
              <w:t>odmowa podania informacji</w:t>
            </w:r>
          </w:p>
        </w:tc>
      </w:tr>
      <w:tr w:rsidR="00E562A0" w:rsidRPr="003050CC" w14:paraId="2C8F6BFC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auto"/>
            <w:tcMar>
              <w:left w:w="108" w:type="dxa"/>
            </w:tcMar>
          </w:tcPr>
          <w:p w14:paraId="3E76218A" w14:textId="77777777" w:rsidR="00E562A0" w:rsidRDefault="00E562A0" w:rsidP="00E562A0">
            <w:pPr>
              <w:tabs>
                <w:tab w:val="left" w:pos="1500"/>
              </w:tabs>
              <w:suppressAutoHyphens/>
              <w:spacing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AEFD4C" w14:textId="77777777" w:rsidR="00E562A0" w:rsidRPr="00B841B7" w:rsidRDefault="00E562A0" w:rsidP="00E562A0">
            <w:pPr>
              <w:tabs>
                <w:tab w:val="left" w:pos="1500"/>
              </w:tabs>
              <w:suppressAutoHyphens/>
              <w:spacing w:line="240" w:lineRule="auto"/>
              <w:jc w:val="both"/>
              <w:rPr>
                <w:rFonts w:cs="Arial"/>
                <w:b/>
              </w:rPr>
            </w:pPr>
            <w:r w:rsidRPr="00B841B7">
              <w:rPr>
                <w:rFonts w:cs="Arial"/>
                <w:b/>
              </w:rPr>
              <w:t>Czy ma Pani/Pan specjalne potrzeby (wynikające np. ze stanu zdrowia, barier, dysfunkcji, wieku itp.) związane z uczestnictwem w projekcie, jeśli tak to jakie?</w:t>
            </w:r>
          </w:p>
          <w:p w14:paraId="56A03821" w14:textId="2B788850" w:rsidR="00E562A0" w:rsidRPr="00B841B7" w:rsidRDefault="00E562A0" w:rsidP="00E562A0">
            <w:pPr>
              <w:suppressAutoHyphens/>
              <w:spacing w:line="240" w:lineRule="auto"/>
              <w:rPr>
                <w:rFonts w:cs="Arial"/>
                <w:b/>
              </w:rPr>
            </w:pPr>
            <w:r w:rsidRPr="00B841B7">
              <w:rPr>
                <w:rFonts w:cs="Arial"/>
                <w:b/>
                <w:sz w:val="32"/>
                <w:szCs w:val="32"/>
              </w:rPr>
              <w:t xml:space="preserve">□ </w:t>
            </w:r>
            <w:r w:rsidRPr="00B841B7">
              <w:rPr>
                <w:rFonts w:cs="Arial"/>
                <w:b/>
              </w:rPr>
              <w:t xml:space="preserve"> TAK </w:t>
            </w:r>
          </w:p>
          <w:p w14:paraId="3B619889" w14:textId="77777777" w:rsidR="00E562A0" w:rsidRPr="00B841B7" w:rsidRDefault="00E562A0" w:rsidP="00E562A0">
            <w:pPr>
              <w:suppressAutoHyphens/>
              <w:spacing w:line="240" w:lineRule="auto"/>
              <w:rPr>
                <w:rFonts w:cs="Arial"/>
                <w:bCs/>
                <w:sz w:val="22"/>
                <w:szCs w:val="22"/>
              </w:rPr>
            </w:pPr>
            <w:r w:rsidRPr="00B841B7">
              <w:rPr>
                <w:rFonts w:cs="Arial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  <w:p w14:paraId="36FBAD00" w14:textId="48F62B63" w:rsidR="00E562A0" w:rsidRPr="00B841B7" w:rsidRDefault="00E562A0" w:rsidP="00E562A0">
            <w:pPr>
              <w:suppressAutoHyphens/>
              <w:spacing w:line="240" w:lineRule="auto"/>
              <w:rPr>
                <w:rFonts w:cs="Arial"/>
                <w:bCs/>
                <w:sz w:val="22"/>
                <w:szCs w:val="22"/>
              </w:rPr>
            </w:pPr>
            <w:r w:rsidRPr="00B841B7">
              <w:rPr>
                <w:rFonts w:cs="Arial"/>
                <w:bCs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..................................................................................................................................................................</w:t>
            </w:r>
          </w:p>
          <w:p w14:paraId="611D3969" w14:textId="63C7274D" w:rsidR="00E562A0" w:rsidRPr="00B841B7" w:rsidRDefault="00E562A0" w:rsidP="00E562A0">
            <w:pPr>
              <w:suppressAutoHyphens/>
              <w:spacing w:line="240" w:lineRule="auto"/>
              <w:rPr>
                <w:rFonts w:cs="Arial"/>
                <w:b/>
              </w:rPr>
            </w:pPr>
            <w:r w:rsidRPr="00B841B7">
              <w:rPr>
                <w:rFonts w:cs="Arial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</w:t>
            </w:r>
          </w:p>
          <w:p w14:paraId="1E43DD59" w14:textId="691F9536" w:rsidR="00E562A0" w:rsidRPr="00293B3A" w:rsidRDefault="00E562A0" w:rsidP="00E562A0">
            <w:pPr>
              <w:suppressAutoHyphens/>
              <w:spacing w:line="240" w:lineRule="auto"/>
              <w:rPr>
                <w:rFonts w:cs="Arial"/>
                <w:b/>
              </w:rPr>
            </w:pPr>
            <w:r w:rsidRPr="00B841B7">
              <w:rPr>
                <w:rFonts w:cs="Arial"/>
                <w:b/>
                <w:sz w:val="32"/>
                <w:szCs w:val="32"/>
              </w:rPr>
              <w:t xml:space="preserve">□ </w:t>
            </w:r>
            <w:r w:rsidRPr="00B841B7">
              <w:rPr>
                <w:rFonts w:cs="Arial"/>
                <w:b/>
              </w:rPr>
              <w:t xml:space="preserve"> NIE</w:t>
            </w:r>
          </w:p>
        </w:tc>
      </w:tr>
      <w:tr w:rsidR="00E562A0" w:rsidRPr="00BC602D" w14:paraId="27AD47F6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A6A6A6" w:themeFill="background1" w:themeFillShade="A6"/>
            <w:tcMar>
              <w:left w:w="108" w:type="dxa"/>
            </w:tcMar>
          </w:tcPr>
          <w:p w14:paraId="39951757" w14:textId="4D3B8323" w:rsidR="00E562A0" w:rsidRPr="00BC602D" w:rsidRDefault="00E562A0" w:rsidP="00E562A0">
            <w:pPr>
              <w:pStyle w:val="Akapitzlist"/>
              <w:numPr>
                <w:ilvl w:val="0"/>
                <w:numId w:val="2"/>
              </w:numPr>
              <w:tabs>
                <w:tab w:val="left" w:pos="1500"/>
              </w:tabs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602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OŚWIADCZENIA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DEKLARACJE</w:t>
            </w:r>
          </w:p>
        </w:tc>
      </w:tr>
      <w:tr w:rsidR="00E562A0" w:rsidRPr="00BC602D" w14:paraId="2C359912" w14:textId="77777777" w:rsidTr="00EF7171">
        <w:trPr>
          <w:jc w:val="center"/>
        </w:trPr>
        <w:tc>
          <w:tcPr>
            <w:tcW w:w="10120" w:type="dxa"/>
            <w:gridSpan w:val="5"/>
            <w:shd w:val="clear" w:color="auto" w:fill="auto"/>
            <w:tcMar>
              <w:left w:w="108" w:type="dxa"/>
            </w:tcMar>
          </w:tcPr>
          <w:p w14:paraId="26F883B7" w14:textId="77777777" w:rsidR="00E562A0" w:rsidRDefault="00E562A0" w:rsidP="00E562A0">
            <w:pPr>
              <w:tabs>
                <w:tab w:val="left" w:pos="1500"/>
              </w:tabs>
              <w:suppressAutoHyphens/>
              <w:spacing w:line="240" w:lineRule="auto"/>
              <w:rPr>
                <w:rFonts w:cs="Arial"/>
                <w:bCs/>
                <w:sz w:val="22"/>
                <w:szCs w:val="22"/>
              </w:rPr>
            </w:pPr>
          </w:p>
          <w:p w14:paraId="5E470F09" w14:textId="18844FDD" w:rsidR="00E562A0" w:rsidRPr="00A564BE" w:rsidRDefault="00E562A0" w:rsidP="00E562A0">
            <w:pPr>
              <w:tabs>
                <w:tab w:val="left" w:pos="1500"/>
              </w:tabs>
              <w:suppressAutoHyphens/>
              <w:spacing w:line="240" w:lineRule="auto"/>
              <w:rPr>
                <w:rFonts w:cs="Arial"/>
                <w:bCs/>
                <w:sz w:val="22"/>
                <w:szCs w:val="22"/>
              </w:rPr>
            </w:pPr>
            <w:r w:rsidRPr="00301483">
              <w:rPr>
                <w:rFonts w:cs="Arial"/>
                <w:bCs/>
                <w:sz w:val="22"/>
                <w:szCs w:val="22"/>
              </w:rPr>
              <w:t xml:space="preserve">Oświadczam, że </w:t>
            </w:r>
          </w:p>
          <w:p w14:paraId="3CB3F7C7" w14:textId="42B0B8B1" w:rsidR="00E562A0" w:rsidRPr="00E617CA" w:rsidRDefault="00E562A0" w:rsidP="00E617CA">
            <w:pPr>
              <w:pStyle w:val="Akapitzlist"/>
              <w:numPr>
                <w:ilvl w:val="0"/>
                <w:numId w:val="3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A564BE">
              <w:rPr>
                <w:rFonts w:cs="Arial"/>
                <w:bCs/>
                <w:sz w:val="22"/>
                <w:szCs w:val="22"/>
              </w:rPr>
              <w:t>jestem świadomy/a odpowiedzialności karnej za składanie oświadczeń niezgodnych z prawdą oświadczam, że wszystkie dane zawarte z formularzu zgłoszeniowym są zgodne z prawdą;</w:t>
            </w:r>
          </w:p>
          <w:p w14:paraId="58CC4787" w14:textId="335E56D5" w:rsidR="005F71A0" w:rsidRPr="00E617CA" w:rsidRDefault="00E562A0" w:rsidP="00E617CA">
            <w:pPr>
              <w:pStyle w:val="Akapitzlist"/>
              <w:numPr>
                <w:ilvl w:val="0"/>
                <w:numId w:val="3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rFonts w:cs="Arial"/>
                <w:bCs/>
                <w:sz w:val="22"/>
                <w:szCs w:val="22"/>
              </w:rPr>
            </w:pPr>
            <w:bookmarkStart w:id="5" w:name="_Hlk188454086"/>
            <w:r w:rsidRPr="00AC6830">
              <w:rPr>
                <w:rFonts w:cs="Arial"/>
                <w:bCs/>
                <w:sz w:val="22"/>
                <w:szCs w:val="22"/>
              </w:rPr>
              <w:t>zostałem/</w:t>
            </w:r>
            <w:proofErr w:type="spellStart"/>
            <w:r w:rsidRPr="00AC6830">
              <w:rPr>
                <w:rFonts w:cs="Arial"/>
                <w:bCs/>
                <w:sz w:val="22"/>
                <w:szCs w:val="22"/>
              </w:rPr>
              <w:t>am</w:t>
            </w:r>
            <w:proofErr w:type="spellEnd"/>
            <w:r w:rsidR="004C3B90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AC6830">
              <w:rPr>
                <w:rFonts w:cs="Arial"/>
                <w:bCs/>
                <w:sz w:val="22"/>
                <w:szCs w:val="22"/>
              </w:rPr>
              <w:t xml:space="preserve">poinformowany, że projekt </w:t>
            </w:r>
            <w:r w:rsidRPr="007F52E9">
              <w:rPr>
                <w:rFonts w:cs="Arial"/>
                <w:bCs/>
                <w:i/>
                <w:iCs/>
                <w:sz w:val="22"/>
                <w:szCs w:val="22"/>
              </w:rPr>
              <w:t>„</w:t>
            </w:r>
            <w:r w:rsidRPr="007F52E9">
              <w:rPr>
                <w:rFonts w:cs="Arial"/>
                <w:i/>
                <w:iCs/>
                <w:sz w:val="22"/>
                <w:szCs w:val="22"/>
              </w:rPr>
              <w:t>Codzienne funkcjonowanie to nie wyzwanie! Deinstytucjonalizacja usług społecznych, zdrowotnych i pieczy zastępczej w gminie Puck i powiecie puckim”</w:t>
            </w:r>
            <w:r w:rsidRPr="00AC6830">
              <w:rPr>
                <w:rFonts w:cs="Arial"/>
                <w:bCs/>
                <w:sz w:val="22"/>
                <w:szCs w:val="22"/>
              </w:rPr>
              <w:t xml:space="preserve"> jest współfinansowany ze środków Unii Europejskiej w ramach Europejskiego Funduszu Społecznego Plus ramach programu Fundusze Europejskie dla Pomorza 2021-2027 (FEP 2021-2027)</w:t>
            </w:r>
            <w:r>
              <w:rPr>
                <w:rFonts w:cs="Arial"/>
                <w:bCs/>
                <w:sz w:val="22"/>
                <w:szCs w:val="22"/>
              </w:rPr>
              <w:t>;</w:t>
            </w:r>
            <w:bookmarkEnd w:id="5"/>
          </w:p>
          <w:p w14:paraId="678DA5EB" w14:textId="5303DCB1" w:rsidR="00E562A0" w:rsidRPr="00E617CA" w:rsidRDefault="005F71A0" w:rsidP="00AE7302">
            <w:pPr>
              <w:pStyle w:val="Akapitzlist"/>
              <w:numPr>
                <w:ilvl w:val="0"/>
                <w:numId w:val="3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5F71A0">
              <w:rPr>
                <w:rFonts w:cs="Arial"/>
                <w:bCs/>
                <w:sz w:val="22"/>
                <w:szCs w:val="22"/>
              </w:rPr>
              <w:t>zapoznałem/</w:t>
            </w:r>
            <w:proofErr w:type="spellStart"/>
            <w:r w:rsidRPr="005F71A0">
              <w:rPr>
                <w:rFonts w:cs="Arial"/>
                <w:bCs/>
                <w:sz w:val="22"/>
                <w:szCs w:val="22"/>
              </w:rPr>
              <w:t>am</w:t>
            </w:r>
            <w:proofErr w:type="spellEnd"/>
            <w:r w:rsidRPr="005F71A0">
              <w:rPr>
                <w:rFonts w:cs="Arial"/>
                <w:bCs/>
                <w:sz w:val="22"/>
                <w:szCs w:val="22"/>
              </w:rPr>
              <w:t xml:space="preserve"> się z regulaminem projektu oraz regulaminem rekrutacji</w:t>
            </w:r>
            <w:r w:rsidR="00AE7302">
              <w:rPr>
                <w:rFonts w:cs="Arial"/>
                <w:bCs/>
                <w:sz w:val="22"/>
                <w:szCs w:val="22"/>
              </w:rPr>
              <w:t xml:space="preserve"> i udziału</w:t>
            </w:r>
            <w:r w:rsidRPr="005F71A0">
              <w:rPr>
                <w:rFonts w:cs="Arial"/>
                <w:bCs/>
                <w:sz w:val="22"/>
                <w:szCs w:val="22"/>
              </w:rPr>
              <w:t xml:space="preserve"> w zakresie usług </w:t>
            </w:r>
            <w:r>
              <w:rPr>
                <w:rFonts w:cs="Arial"/>
                <w:bCs/>
                <w:sz w:val="22"/>
                <w:szCs w:val="22"/>
              </w:rPr>
              <w:t>wspierania rodziny w</w:t>
            </w:r>
            <w:r w:rsidRPr="005F71A0">
              <w:rPr>
                <w:rFonts w:cs="Arial"/>
                <w:bCs/>
                <w:sz w:val="22"/>
                <w:szCs w:val="22"/>
              </w:rPr>
              <w:t xml:space="preserve"> projekcie </w:t>
            </w:r>
            <w:r w:rsidRPr="005F71A0">
              <w:rPr>
                <w:rFonts w:cs="Arial"/>
                <w:bCs/>
                <w:i/>
                <w:iCs/>
                <w:sz w:val="22"/>
                <w:szCs w:val="22"/>
              </w:rPr>
              <w:t xml:space="preserve">„Codzienne funkcjonowanie to nie wyzwanie! Deinstytucjonalizacja usług społecznych, zdrowotnych i pieczy zastępczej w gminie Puck i powiecie puckim” </w:t>
            </w:r>
            <w:r w:rsidRPr="005F71A0">
              <w:rPr>
                <w:rFonts w:cs="Arial"/>
                <w:bCs/>
                <w:sz w:val="22"/>
                <w:szCs w:val="22"/>
              </w:rPr>
              <w:t>i akceptuję jego zapisy</w:t>
            </w:r>
          </w:p>
          <w:p w14:paraId="1AB6BC2E" w14:textId="4EE683C2" w:rsidR="00E562A0" w:rsidRPr="00E617CA" w:rsidRDefault="00E562A0" w:rsidP="00E617CA">
            <w:pPr>
              <w:pStyle w:val="Akapitzlist"/>
              <w:numPr>
                <w:ilvl w:val="0"/>
                <w:numId w:val="3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</w:t>
            </w:r>
            <w:r w:rsidRPr="00A564BE">
              <w:rPr>
                <w:rFonts w:cs="Arial"/>
                <w:bCs/>
                <w:sz w:val="22"/>
                <w:szCs w:val="22"/>
              </w:rPr>
              <w:t>pełniam kryteria kwalifikowalności uprawniające do udziału w projekcie wskazane w</w:t>
            </w:r>
            <w:r w:rsidR="00D846DA">
              <w:rPr>
                <w:rFonts w:cs="Arial"/>
                <w:bCs/>
                <w:sz w:val="22"/>
                <w:szCs w:val="22"/>
              </w:rPr>
              <w:t xml:space="preserve"> r</w:t>
            </w:r>
            <w:r w:rsidRPr="00A564BE">
              <w:rPr>
                <w:rFonts w:cs="Arial"/>
                <w:bCs/>
                <w:sz w:val="22"/>
                <w:szCs w:val="22"/>
              </w:rPr>
              <w:t>egulaminie  rekrutacji</w:t>
            </w:r>
            <w:r w:rsidR="00D846DA">
              <w:rPr>
                <w:rFonts w:cs="Arial"/>
                <w:bCs/>
                <w:sz w:val="22"/>
                <w:szCs w:val="22"/>
              </w:rPr>
              <w:t xml:space="preserve"> i udziału w projekcie w zakresie usług wspierania rodziny</w:t>
            </w:r>
            <w:r>
              <w:rPr>
                <w:rFonts w:cs="Arial"/>
                <w:bCs/>
                <w:sz w:val="22"/>
                <w:szCs w:val="22"/>
              </w:rPr>
              <w:t>;</w:t>
            </w:r>
          </w:p>
          <w:p w14:paraId="615502FA" w14:textId="3C64AF2B" w:rsidR="00E562A0" w:rsidRPr="00E617CA" w:rsidRDefault="00E562A0" w:rsidP="00E617CA">
            <w:pPr>
              <w:pStyle w:val="Akapitzlist"/>
              <w:numPr>
                <w:ilvl w:val="0"/>
                <w:numId w:val="3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301483">
              <w:rPr>
                <w:rFonts w:cs="Arial"/>
                <w:bCs/>
                <w:sz w:val="22"/>
                <w:szCs w:val="22"/>
              </w:rPr>
              <w:t>nie uczestniczę w tym samym czasie w innym projekcie finansowanym ze środków publicznych, oferującym tożsame formy wsparcia</w:t>
            </w:r>
            <w:r>
              <w:rPr>
                <w:rFonts w:cs="Arial"/>
                <w:bCs/>
                <w:sz w:val="22"/>
                <w:szCs w:val="22"/>
              </w:rPr>
              <w:t>;</w:t>
            </w:r>
          </w:p>
          <w:p w14:paraId="408E3FE2" w14:textId="1DA5B059" w:rsidR="005F71A0" w:rsidRPr="00E617CA" w:rsidRDefault="00D846DA" w:rsidP="005F71A0">
            <w:pPr>
              <w:pStyle w:val="Akapitzlist"/>
              <w:numPr>
                <w:ilvl w:val="0"/>
                <w:numId w:val="3"/>
              </w:numPr>
              <w:tabs>
                <w:tab w:val="left" w:pos="1500"/>
              </w:tabs>
              <w:suppressAutoHyphens/>
              <w:spacing w:line="240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zapoznałem/zapoznałam się z informacjami wynikającymi z art. 13 i art. 14 rozporządzenia Parlamentu Europejskiego i Rady (UE) 2016/679 z dnia 27 kwietnia 2016r. w sprawie ochrony osób fizycznych w związku z przetwarzaniem danych osobowych i w sprawie swobodnego przepływu takich danych oraz uchylenia dyrektywy 94/46/WE. </w:t>
            </w:r>
          </w:p>
        </w:tc>
      </w:tr>
      <w:tr w:rsidR="00E562A0" w:rsidRPr="00BC602D" w14:paraId="1796D976" w14:textId="77777777" w:rsidTr="002938BD">
        <w:trPr>
          <w:jc w:val="center"/>
        </w:trPr>
        <w:tc>
          <w:tcPr>
            <w:tcW w:w="5405" w:type="dxa"/>
            <w:gridSpan w:val="2"/>
            <w:shd w:val="clear" w:color="auto" w:fill="E7E6E6" w:themeFill="background2"/>
            <w:tcMar>
              <w:left w:w="108" w:type="dxa"/>
            </w:tcMar>
          </w:tcPr>
          <w:p w14:paraId="293DC9D5" w14:textId="694E3853" w:rsidR="00E562A0" w:rsidRPr="003430DE" w:rsidRDefault="00E562A0" w:rsidP="00E562A0">
            <w:pPr>
              <w:tabs>
                <w:tab w:val="left" w:pos="1500"/>
              </w:tabs>
              <w:rPr>
                <w:rFonts w:cs="Arial"/>
                <w:b/>
              </w:rPr>
            </w:pPr>
            <w:r w:rsidRPr="003430DE">
              <w:rPr>
                <w:rFonts w:cs="Arial"/>
                <w:b/>
              </w:rPr>
              <w:t>Miejscowość i data:</w:t>
            </w:r>
          </w:p>
        </w:tc>
        <w:tc>
          <w:tcPr>
            <w:tcW w:w="4715" w:type="dxa"/>
            <w:gridSpan w:val="3"/>
            <w:shd w:val="clear" w:color="auto" w:fill="auto"/>
            <w:tcMar>
              <w:left w:w="108" w:type="dxa"/>
            </w:tcMar>
          </w:tcPr>
          <w:p w14:paraId="4274B53D" w14:textId="77777777" w:rsidR="00E562A0" w:rsidRPr="00BC602D" w:rsidRDefault="00E562A0" w:rsidP="00E562A0">
            <w:pPr>
              <w:tabs>
                <w:tab w:val="left" w:pos="15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59BC3B" w14:textId="23A77AB1" w:rsidR="00E562A0" w:rsidRPr="00BC602D" w:rsidRDefault="00E562A0" w:rsidP="00E562A0">
            <w:pPr>
              <w:tabs>
                <w:tab w:val="left" w:pos="15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602D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……………………..</w:t>
            </w:r>
          </w:p>
        </w:tc>
      </w:tr>
      <w:tr w:rsidR="00E562A0" w:rsidRPr="00BC602D" w14:paraId="52C6E988" w14:textId="77777777" w:rsidTr="002938BD">
        <w:trPr>
          <w:jc w:val="center"/>
        </w:trPr>
        <w:tc>
          <w:tcPr>
            <w:tcW w:w="5405" w:type="dxa"/>
            <w:gridSpan w:val="2"/>
            <w:shd w:val="clear" w:color="auto" w:fill="E7E6E6" w:themeFill="background2"/>
            <w:tcMar>
              <w:left w:w="108" w:type="dxa"/>
            </w:tcMar>
          </w:tcPr>
          <w:p w14:paraId="112135EC" w14:textId="77777777" w:rsidR="00E562A0" w:rsidRPr="003430DE" w:rsidRDefault="00E562A0" w:rsidP="00E562A0">
            <w:pPr>
              <w:tabs>
                <w:tab w:val="left" w:pos="1500"/>
              </w:tabs>
              <w:rPr>
                <w:rFonts w:cs="Arial"/>
                <w:b/>
              </w:rPr>
            </w:pPr>
            <w:r w:rsidRPr="003430DE">
              <w:rPr>
                <w:rFonts w:cs="Arial"/>
                <w:b/>
              </w:rPr>
              <w:t>Czytelny podpis:</w:t>
            </w:r>
          </w:p>
          <w:p w14:paraId="421E5F19" w14:textId="77777777" w:rsidR="00E562A0" w:rsidRPr="003430DE" w:rsidRDefault="00E562A0" w:rsidP="00E562A0">
            <w:pPr>
              <w:tabs>
                <w:tab w:val="left" w:pos="3180"/>
              </w:tabs>
              <w:rPr>
                <w:rFonts w:cs="Arial"/>
                <w:b/>
              </w:rPr>
            </w:pPr>
            <w:r w:rsidRPr="003430DE">
              <w:rPr>
                <w:rFonts w:cs="Arial"/>
                <w:b/>
              </w:rPr>
              <w:tab/>
            </w:r>
          </w:p>
        </w:tc>
        <w:tc>
          <w:tcPr>
            <w:tcW w:w="4715" w:type="dxa"/>
            <w:gridSpan w:val="3"/>
            <w:shd w:val="clear" w:color="auto" w:fill="auto"/>
            <w:tcMar>
              <w:left w:w="108" w:type="dxa"/>
            </w:tcMar>
          </w:tcPr>
          <w:p w14:paraId="22331D0C" w14:textId="77777777" w:rsidR="00E562A0" w:rsidRPr="00BC602D" w:rsidRDefault="00E562A0" w:rsidP="00E562A0">
            <w:pPr>
              <w:tabs>
                <w:tab w:val="left" w:pos="15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EE1C78" w14:textId="6B57C76F" w:rsidR="00E562A0" w:rsidRPr="00BC602D" w:rsidRDefault="00E562A0" w:rsidP="00E562A0">
            <w:pPr>
              <w:tabs>
                <w:tab w:val="left" w:pos="15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602D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……………………..</w:t>
            </w:r>
          </w:p>
        </w:tc>
      </w:tr>
    </w:tbl>
    <w:p w14:paraId="26AE52D3" w14:textId="77777777" w:rsidR="00563097" w:rsidRDefault="00563097" w:rsidP="00563097">
      <w:pPr>
        <w:tabs>
          <w:tab w:val="left" w:pos="5344"/>
        </w:tabs>
        <w:jc w:val="both"/>
        <w:rPr>
          <w:rFonts w:cs="Arial"/>
          <w:bCs/>
          <w:sz w:val="20"/>
          <w:szCs w:val="20"/>
        </w:rPr>
      </w:pPr>
    </w:p>
    <w:p w14:paraId="3EAA327E" w14:textId="52EF253F" w:rsidR="003430DE" w:rsidRDefault="00597177" w:rsidP="00563097">
      <w:pPr>
        <w:tabs>
          <w:tab w:val="left" w:pos="5344"/>
        </w:tabs>
        <w:jc w:val="both"/>
        <w:rPr>
          <w:rFonts w:cs="Arial"/>
          <w:bCs/>
          <w:i/>
          <w:iCs/>
          <w:sz w:val="20"/>
          <w:szCs w:val="20"/>
        </w:rPr>
      </w:pPr>
      <w:r w:rsidRPr="00563097">
        <w:rPr>
          <w:rFonts w:cs="Arial"/>
          <w:bCs/>
          <w:i/>
          <w:iCs/>
          <w:sz w:val="20"/>
          <w:szCs w:val="20"/>
        </w:rPr>
        <w:t xml:space="preserve">* W przypadku zaznaczenia TAK, należy dołączyć do formularza dokumenty, o których mowa </w:t>
      </w:r>
      <w:r w:rsidR="00563097">
        <w:rPr>
          <w:rFonts w:cs="Arial"/>
          <w:bCs/>
          <w:i/>
          <w:iCs/>
          <w:sz w:val="20"/>
          <w:szCs w:val="20"/>
        </w:rPr>
        <w:br/>
      </w:r>
      <w:r w:rsidRPr="00563097">
        <w:rPr>
          <w:rFonts w:cs="Arial"/>
          <w:bCs/>
          <w:i/>
          <w:iCs/>
          <w:sz w:val="20"/>
          <w:szCs w:val="20"/>
        </w:rPr>
        <w:t xml:space="preserve">w Regulaminie rekrutacji i udziału w projekcie w zakresie </w:t>
      </w:r>
      <w:r w:rsidR="000051DC">
        <w:rPr>
          <w:rFonts w:cs="Arial"/>
          <w:bCs/>
          <w:i/>
          <w:iCs/>
          <w:sz w:val="20"/>
          <w:szCs w:val="20"/>
        </w:rPr>
        <w:t>usług wspierania rodziny.</w:t>
      </w:r>
    </w:p>
    <w:p w14:paraId="6756F0F2" w14:textId="77777777" w:rsidR="00E913DF" w:rsidRPr="00E857C3" w:rsidRDefault="00E913DF" w:rsidP="00563097">
      <w:pPr>
        <w:tabs>
          <w:tab w:val="left" w:pos="5344"/>
        </w:tabs>
        <w:jc w:val="both"/>
        <w:rPr>
          <w:rFonts w:asciiTheme="minorHAnsi" w:eastAsia="Calibri" w:hAnsiTheme="minorHAnsi" w:cstheme="minorHAnsi"/>
          <w:i/>
          <w:iCs/>
          <w:sz w:val="10"/>
          <w:szCs w:val="10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3430DE" w14:paraId="48E11AAD" w14:textId="77777777" w:rsidTr="001D60C7">
        <w:tc>
          <w:tcPr>
            <w:tcW w:w="10206" w:type="dxa"/>
            <w:gridSpan w:val="2"/>
            <w:shd w:val="clear" w:color="auto" w:fill="E7E6E6" w:themeFill="background2"/>
          </w:tcPr>
          <w:p w14:paraId="39714141" w14:textId="13665BDE" w:rsidR="003430DE" w:rsidRDefault="003430DE" w:rsidP="003430DE">
            <w:pPr>
              <w:tabs>
                <w:tab w:val="left" w:pos="5344"/>
              </w:tabs>
              <w:jc w:val="center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3430DE">
              <w:rPr>
                <w:rFonts w:cs="Arial"/>
                <w:b/>
                <w:sz w:val="22"/>
                <w:szCs w:val="22"/>
              </w:rPr>
              <w:t>DANE OPIEKUNA PRAWNEGO W PRZYPADKU OSOBY NIEPEŁNOLETNIEJ, DIECKA LUB OSOBY UBEZWŁASNOWOLNIONEJ (JEŚLI DOTYCZY)</w:t>
            </w:r>
          </w:p>
        </w:tc>
      </w:tr>
      <w:tr w:rsidR="003430DE" w14:paraId="709E1C30" w14:textId="77777777" w:rsidTr="002938BD">
        <w:tc>
          <w:tcPr>
            <w:tcW w:w="5529" w:type="dxa"/>
          </w:tcPr>
          <w:p w14:paraId="7EC9444C" w14:textId="0BC7A4B8" w:rsidR="003430DE" w:rsidRDefault="003430DE" w:rsidP="003430DE">
            <w:pPr>
              <w:tabs>
                <w:tab w:val="left" w:pos="5344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3050CC">
              <w:rPr>
                <w:rFonts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677" w:type="dxa"/>
          </w:tcPr>
          <w:p w14:paraId="0A4E1591" w14:textId="77777777" w:rsidR="003430DE" w:rsidRDefault="003430DE" w:rsidP="003430DE">
            <w:pPr>
              <w:tabs>
                <w:tab w:val="left" w:pos="5344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3430DE" w14:paraId="141D82B9" w14:textId="77777777" w:rsidTr="002938BD">
        <w:tc>
          <w:tcPr>
            <w:tcW w:w="5529" w:type="dxa"/>
          </w:tcPr>
          <w:p w14:paraId="7CAC4655" w14:textId="0506F0CD" w:rsidR="003430DE" w:rsidRDefault="003430DE" w:rsidP="003430DE">
            <w:pPr>
              <w:tabs>
                <w:tab w:val="left" w:pos="5344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3050CC">
              <w:rPr>
                <w:rFonts w:cs="Arial"/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4677" w:type="dxa"/>
          </w:tcPr>
          <w:p w14:paraId="78133678" w14:textId="77777777" w:rsidR="003430DE" w:rsidRDefault="003430DE" w:rsidP="003430DE">
            <w:pPr>
              <w:tabs>
                <w:tab w:val="left" w:pos="5344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3430DE" w14:paraId="24828806" w14:textId="77777777" w:rsidTr="002938BD">
        <w:tc>
          <w:tcPr>
            <w:tcW w:w="5529" w:type="dxa"/>
          </w:tcPr>
          <w:p w14:paraId="4B2CA0B0" w14:textId="7650A6A9" w:rsidR="003430DE" w:rsidRDefault="003430DE" w:rsidP="003430DE">
            <w:pPr>
              <w:tabs>
                <w:tab w:val="left" w:pos="5344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3050CC">
              <w:rPr>
                <w:rFonts w:cs="Arial"/>
                <w:b/>
                <w:bCs/>
                <w:sz w:val="22"/>
                <w:szCs w:val="22"/>
              </w:rPr>
              <w:t>nr telefonu</w:t>
            </w:r>
          </w:p>
        </w:tc>
        <w:tc>
          <w:tcPr>
            <w:tcW w:w="4677" w:type="dxa"/>
          </w:tcPr>
          <w:p w14:paraId="0A1D6399" w14:textId="77777777" w:rsidR="003430DE" w:rsidRDefault="003430DE" w:rsidP="003430DE">
            <w:pPr>
              <w:tabs>
                <w:tab w:val="left" w:pos="5344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3430DE" w14:paraId="5A17E080" w14:textId="77777777" w:rsidTr="002938BD">
        <w:tc>
          <w:tcPr>
            <w:tcW w:w="5529" w:type="dxa"/>
          </w:tcPr>
          <w:p w14:paraId="3EA924CC" w14:textId="0F169875" w:rsidR="003430DE" w:rsidRDefault="003430DE" w:rsidP="003430DE">
            <w:pPr>
              <w:tabs>
                <w:tab w:val="left" w:pos="5344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3050CC">
              <w:rPr>
                <w:rFonts w:cs="Arial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677" w:type="dxa"/>
          </w:tcPr>
          <w:p w14:paraId="79F57F0C" w14:textId="77777777" w:rsidR="003430DE" w:rsidRDefault="003430DE" w:rsidP="003430DE">
            <w:pPr>
              <w:tabs>
                <w:tab w:val="left" w:pos="5344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</w:tbl>
    <w:p w14:paraId="58213078" w14:textId="77777777" w:rsidR="00A84937" w:rsidRPr="00E857C3" w:rsidRDefault="00A84937" w:rsidP="003561E1">
      <w:pPr>
        <w:tabs>
          <w:tab w:val="left" w:pos="5344"/>
        </w:tabs>
        <w:rPr>
          <w:rFonts w:asciiTheme="minorHAnsi" w:eastAsia="Calibri" w:hAnsiTheme="minorHAnsi" w:cstheme="minorHAnsi"/>
          <w:i/>
          <w:sz w:val="10"/>
          <w:szCs w:val="10"/>
        </w:rPr>
      </w:pP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5524"/>
        <w:gridCol w:w="2976"/>
        <w:gridCol w:w="1701"/>
      </w:tblGrid>
      <w:tr w:rsidR="00EF7171" w:rsidRPr="00BC602D" w14:paraId="38718337" w14:textId="77D18E59" w:rsidTr="00EF7171">
        <w:trPr>
          <w:jc w:val="center"/>
        </w:trPr>
        <w:tc>
          <w:tcPr>
            <w:tcW w:w="1020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tcMar>
              <w:left w:w="108" w:type="dxa"/>
            </w:tcMar>
          </w:tcPr>
          <w:p w14:paraId="475744AA" w14:textId="23BCE9BA" w:rsidR="00EF7171" w:rsidRDefault="00EF7171" w:rsidP="00EF7171">
            <w:pPr>
              <w:tabs>
                <w:tab w:val="left" w:pos="1500"/>
              </w:tabs>
              <w:rPr>
                <w:rFonts w:cs="Arial"/>
                <w:b/>
              </w:rPr>
            </w:pPr>
            <w:r w:rsidRPr="001D60C7">
              <w:rPr>
                <w:rFonts w:cs="Arial"/>
                <w:b/>
              </w:rPr>
              <w:t xml:space="preserve">Część B </w:t>
            </w:r>
            <w:r w:rsidR="001F6CCF">
              <w:rPr>
                <w:rFonts w:cs="Arial"/>
                <w:b/>
              </w:rPr>
              <w:br/>
            </w:r>
            <w:r w:rsidRPr="001D60C7">
              <w:rPr>
                <w:rFonts w:cs="Arial"/>
                <w:b/>
              </w:rPr>
              <w:t xml:space="preserve">OCENA ZGŁOSZENIA (wypełnia </w:t>
            </w:r>
            <w:r w:rsidR="00E857C3">
              <w:rPr>
                <w:rFonts w:cs="Arial"/>
                <w:b/>
              </w:rPr>
              <w:t>p</w:t>
            </w:r>
            <w:r w:rsidRPr="001D60C7">
              <w:rPr>
                <w:rFonts w:cs="Arial"/>
                <w:b/>
              </w:rPr>
              <w:t xml:space="preserve">racownik </w:t>
            </w:r>
            <w:r w:rsidR="00FE683E">
              <w:rPr>
                <w:rFonts w:cs="Arial"/>
                <w:b/>
              </w:rPr>
              <w:t xml:space="preserve">socjalny </w:t>
            </w:r>
            <w:r w:rsidR="009721F3">
              <w:rPr>
                <w:rFonts w:cs="Arial"/>
                <w:b/>
              </w:rPr>
              <w:t>PCPR</w:t>
            </w:r>
            <w:r w:rsidRPr="001D60C7">
              <w:rPr>
                <w:rFonts w:cs="Arial"/>
                <w:b/>
              </w:rPr>
              <w:t>)</w:t>
            </w:r>
          </w:p>
          <w:p w14:paraId="3D4EEDE2" w14:textId="72E6BF2E" w:rsidR="001D60C7" w:rsidRDefault="001D60C7" w:rsidP="00EF7171">
            <w:pPr>
              <w:tabs>
                <w:tab w:val="left" w:pos="1500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EF7171" w:rsidRPr="00BC602D" w14:paraId="12374E48" w14:textId="1808D331" w:rsidTr="001D60C7">
        <w:trPr>
          <w:jc w:val="center"/>
        </w:trPr>
        <w:tc>
          <w:tcPr>
            <w:tcW w:w="5524" w:type="dxa"/>
            <w:shd w:val="clear" w:color="auto" w:fill="F2F2F2" w:themeFill="background1" w:themeFillShade="F2"/>
            <w:tcMar>
              <w:left w:w="108" w:type="dxa"/>
            </w:tcMar>
          </w:tcPr>
          <w:p w14:paraId="75C3ABD2" w14:textId="77777777" w:rsidR="00EF7171" w:rsidRPr="00A84937" w:rsidRDefault="00EF7171" w:rsidP="00A274BA">
            <w:pPr>
              <w:tabs>
                <w:tab w:val="left" w:pos="1500"/>
              </w:tabs>
              <w:rPr>
                <w:rFonts w:cs="Arial"/>
                <w:b/>
                <w:sz w:val="20"/>
                <w:szCs w:val="20"/>
              </w:rPr>
            </w:pPr>
            <w:r w:rsidRPr="001F6CCF">
              <w:rPr>
                <w:rFonts w:cs="Arial"/>
                <w:b/>
                <w:sz w:val="22"/>
                <w:szCs w:val="22"/>
              </w:rPr>
              <w:t xml:space="preserve">SPEŁNIA KRYTERIA FORMALNE </w:t>
            </w:r>
          </w:p>
        </w:tc>
        <w:tc>
          <w:tcPr>
            <w:tcW w:w="2976" w:type="dxa"/>
            <w:shd w:val="clear" w:color="auto" w:fill="auto"/>
          </w:tcPr>
          <w:p w14:paraId="6EA38522" w14:textId="77777777" w:rsidR="00EF7171" w:rsidRPr="00B841B7" w:rsidRDefault="00EF7171" w:rsidP="00A274BA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Cs/>
                <w:sz w:val="20"/>
                <w:szCs w:val="20"/>
              </w:rPr>
            </w:pPr>
            <w:r w:rsidRPr="00EF7171">
              <w:rPr>
                <w:rFonts w:cs="Arial"/>
                <w:bCs/>
                <w:sz w:val="32"/>
                <w:szCs w:val="32"/>
              </w:rPr>
              <w:t>□</w:t>
            </w:r>
            <w:r w:rsidRPr="00B841B7">
              <w:rPr>
                <w:rFonts w:cs="Arial"/>
                <w:bCs/>
                <w:sz w:val="20"/>
                <w:szCs w:val="20"/>
              </w:rPr>
              <w:t xml:space="preserve">  TAK  </w:t>
            </w:r>
            <w:r w:rsidRPr="00EF7171">
              <w:rPr>
                <w:rFonts w:cs="Arial"/>
                <w:bCs/>
                <w:sz w:val="32"/>
                <w:szCs w:val="32"/>
              </w:rPr>
              <w:t xml:space="preserve"> □</w:t>
            </w:r>
            <w:r w:rsidRPr="00B841B7">
              <w:rPr>
                <w:rFonts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1701" w:type="dxa"/>
          </w:tcPr>
          <w:p w14:paraId="259ABB58" w14:textId="77777777" w:rsidR="00EF7171" w:rsidRPr="00EF7171" w:rsidRDefault="00EF7171" w:rsidP="00A274BA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Cs/>
                <w:sz w:val="32"/>
                <w:szCs w:val="32"/>
              </w:rPr>
            </w:pPr>
          </w:p>
        </w:tc>
      </w:tr>
      <w:tr w:rsidR="00EF7171" w:rsidRPr="00BC602D" w14:paraId="70BB909E" w14:textId="3C11EFD1" w:rsidTr="00EF7171">
        <w:trPr>
          <w:jc w:val="center"/>
        </w:trPr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2DE01585" w14:textId="5FF4B1B0" w:rsidR="00EF7171" w:rsidRPr="003B2D61" w:rsidRDefault="00EF7171" w:rsidP="00EF7171">
            <w:pPr>
              <w:tabs>
                <w:tab w:val="left" w:pos="1500"/>
              </w:tabs>
              <w:rPr>
                <w:rFonts w:cs="Arial"/>
                <w:b/>
                <w:sz w:val="20"/>
                <w:szCs w:val="20"/>
              </w:rPr>
            </w:pPr>
            <w:r w:rsidRPr="003B2D61">
              <w:rPr>
                <w:rFonts w:cs="Arial"/>
                <w:bCs/>
                <w:sz w:val="22"/>
                <w:szCs w:val="22"/>
              </w:rPr>
              <w:t xml:space="preserve">Osoba dotknięta / zagrożona ubóstwem i wykluczeniem społecznym </w:t>
            </w:r>
          </w:p>
        </w:tc>
        <w:tc>
          <w:tcPr>
            <w:tcW w:w="2976" w:type="dxa"/>
            <w:shd w:val="clear" w:color="auto" w:fill="auto"/>
          </w:tcPr>
          <w:p w14:paraId="08A65946" w14:textId="05C81D08" w:rsidR="00EF7171" w:rsidRPr="00B841B7" w:rsidRDefault="00EF7171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Cs/>
                <w:sz w:val="20"/>
                <w:szCs w:val="20"/>
              </w:rPr>
            </w:pPr>
            <w:r w:rsidRPr="00EF717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A446DC">
              <w:rPr>
                <w:rFonts w:cs="Arial"/>
                <w:bCs/>
                <w:sz w:val="20"/>
                <w:szCs w:val="20"/>
              </w:rPr>
              <w:t xml:space="preserve"> TAK   </w:t>
            </w:r>
            <w:r w:rsidRPr="00EF717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A446DC">
              <w:rPr>
                <w:rFonts w:cs="Arial"/>
                <w:bCs/>
                <w:sz w:val="20"/>
                <w:szCs w:val="20"/>
              </w:rPr>
              <w:t>NIE</w:t>
            </w:r>
          </w:p>
        </w:tc>
        <w:tc>
          <w:tcPr>
            <w:tcW w:w="1701" w:type="dxa"/>
          </w:tcPr>
          <w:p w14:paraId="1729FE65" w14:textId="77777777" w:rsidR="00EF7171" w:rsidRPr="00EF7171" w:rsidRDefault="00EF7171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Cs/>
                <w:sz w:val="32"/>
                <w:szCs w:val="32"/>
              </w:rPr>
            </w:pPr>
          </w:p>
        </w:tc>
      </w:tr>
      <w:tr w:rsidR="00EF7171" w:rsidRPr="00BC602D" w14:paraId="18EA5010" w14:textId="41111786" w:rsidTr="00EF7171">
        <w:trPr>
          <w:jc w:val="center"/>
        </w:trPr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237DA5B4" w14:textId="623DC3FE" w:rsidR="00EF7171" w:rsidRPr="003B2D61" w:rsidRDefault="00EF7171" w:rsidP="00EF7171">
            <w:pPr>
              <w:tabs>
                <w:tab w:val="left" w:pos="1500"/>
              </w:tabs>
              <w:rPr>
                <w:rFonts w:cs="Arial"/>
                <w:b/>
                <w:sz w:val="20"/>
                <w:szCs w:val="20"/>
              </w:rPr>
            </w:pPr>
            <w:r w:rsidRPr="003B2D61">
              <w:rPr>
                <w:rFonts w:cs="Arial"/>
                <w:bCs/>
                <w:sz w:val="22"/>
                <w:szCs w:val="22"/>
              </w:rPr>
              <w:t>Miejsce zamieszkania: powiat pucki</w:t>
            </w:r>
          </w:p>
        </w:tc>
        <w:tc>
          <w:tcPr>
            <w:tcW w:w="2976" w:type="dxa"/>
            <w:shd w:val="clear" w:color="auto" w:fill="auto"/>
          </w:tcPr>
          <w:p w14:paraId="264AA6B6" w14:textId="6DB4409E" w:rsidR="00EF7171" w:rsidRPr="00B841B7" w:rsidRDefault="00EF7171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Cs/>
                <w:sz w:val="20"/>
                <w:szCs w:val="20"/>
              </w:rPr>
            </w:pPr>
            <w:r w:rsidRPr="00EF717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A446DC">
              <w:rPr>
                <w:rFonts w:cs="Arial"/>
                <w:bCs/>
                <w:sz w:val="20"/>
                <w:szCs w:val="20"/>
              </w:rPr>
              <w:t xml:space="preserve">TAK  </w:t>
            </w:r>
            <w:r w:rsidR="004C3B90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A446DC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EF717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A446DC">
              <w:rPr>
                <w:rFonts w:cs="Arial"/>
                <w:bCs/>
                <w:sz w:val="20"/>
                <w:szCs w:val="20"/>
              </w:rPr>
              <w:t xml:space="preserve"> NIE</w:t>
            </w:r>
          </w:p>
        </w:tc>
        <w:tc>
          <w:tcPr>
            <w:tcW w:w="1701" w:type="dxa"/>
          </w:tcPr>
          <w:p w14:paraId="47C03750" w14:textId="77777777" w:rsidR="00EF7171" w:rsidRPr="00EF7171" w:rsidRDefault="00EF7171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Cs/>
                <w:sz w:val="32"/>
                <w:szCs w:val="32"/>
              </w:rPr>
            </w:pPr>
          </w:p>
        </w:tc>
      </w:tr>
      <w:tr w:rsidR="00EF7171" w:rsidRPr="00BC602D" w14:paraId="2A777EAC" w14:textId="298D71ED" w:rsidTr="004C3B90">
        <w:trPr>
          <w:jc w:val="center"/>
        </w:trPr>
        <w:tc>
          <w:tcPr>
            <w:tcW w:w="8500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14:paraId="2A697342" w14:textId="42783577" w:rsidR="00EF7171" w:rsidRPr="00A84937" w:rsidRDefault="00EF7171" w:rsidP="00EF7171">
            <w:pPr>
              <w:tabs>
                <w:tab w:val="left" w:pos="150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1F6CCF">
              <w:rPr>
                <w:rFonts w:cs="Arial"/>
                <w:b/>
                <w:sz w:val="22"/>
                <w:szCs w:val="22"/>
              </w:rPr>
              <w:lastRenderedPageBreak/>
              <w:t>Kryteria dodatkowe - Usługi wspierania rodziny oraz form pieczy zastępczej w powiecie puckim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58689D" w14:textId="256C9303" w:rsidR="00EF7171" w:rsidRPr="00A84937" w:rsidRDefault="00EF7171" w:rsidP="00EF7171">
            <w:pPr>
              <w:tabs>
                <w:tab w:val="left" w:pos="1500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EF7171">
              <w:rPr>
                <w:rFonts w:cs="Arial"/>
                <w:b/>
                <w:sz w:val="20"/>
                <w:szCs w:val="20"/>
              </w:rPr>
              <w:t>liczba pkt</w:t>
            </w:r>
          </w:p>
        </w:tc>
      </w:tr>
      <w:tr w:rsidR="00EF7171" w:rsidRPr="00BC602D" w14:paraId="6E03ED6D" w14:textId="04B22EDF" w:rsidTr="00EF7171">
        <w:trPr>
          <w:jc w:val="center"/>
        </w:trPr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75E33EDE" w14:textId="6BF80AF1" w:rsidR="00EF7171" w:rsidRPr="001F6CCF" w:rsidRDefault="00EF7171" w:rsidP="00EF7171">
            <w:pPr>
              <w:tabs>
                <w:tab w:val="left" w:pos="1500"/>
              </w:tabs>
              <w:rPr>
                <w:rFonts w:cs="Arial"/>
                <w:bCs/>
                <w:sz w:val="22"/>
                <w:szCs w:val="22"/>
              </w:rPr>
            </w:pPr>
            <w:bookmarkStart w:id="6" w:name="_Hlk188208223"/>
            <w:r w:rsidRPr="001F6CCF">
              <w:rPr>
                <w:rFonts w:cs="Arial"/>
                <w:bCs/>
                <w:sz w:val="22"/>
                <w:szCs w:val="22"/>
              </w:rPr>
              <w:t xml:space="preserve">Miejsce zamieszkania na terenie gminy Puck (2 pkt) </w:t>
            </w:r>
            <w:bookmarkEnd w:id="6"/>
          </w:p>
        </w:tc>
        <w:tc>
          <w:tcPr>
            <w:tcW w:w="2976" w:type="dxa"/>
            <w:shd w:val="clear" w:color="auto" w:fill="auto"/>
          </w:tcPr>
          <w:p w14:paraId="29EFC276" w14:textId="58BEEFE9" w:rsidR="00EF7171" w:rsidRPr="00B841B7" w:rsidRDefault="00EF7171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Cs/>
                <w:sz w:val="20"/>
                <w:szCs w:val="20"/>
              </w:rPr>
            </w:pPr>
            <w:r w:rsidRPr="00EF7171">
              <w:rPr>
                <w:rFonts w:cs="Arial"/>
                <w:bCs/>
                <w:sz w:val="32"/>
                <w:szCs w:val="32"/>
              </w:rPr>
              <w:t>□</w:t>
            </w:r>
            <w:r w:rsidRPr="00B841B7">
              <w:rPr>
                <w:rFonts w:cs="Arial"/>
                <w:b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B841B7">
              <w:rPr>
                <w:rFonts w:cs="Arial"/>
                <w:bCs/>
                <w:sz w:val="20"/>
                <w:szCs w:val="20"/>
              </w:rPr>
              <w:t xml:space="preserve">TAK  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EF717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B841B7">
              <w:rPr>
                <w:rFonts w:cs="Arial"/>
                <w:bCs/>
                <w:sz w:val="20"/>
                <w:szCs w:val="20"/>
              </w:rPr>
              <w:t>NIE</w:t>
            </w:r>
          </w:p>
        </w:tc>
        <w:tc>
          <w:tcPr>
            <w:tcW w:w="1701" w:type="dxa"/>
          </w:tcPr>
          <w:p w14:paraId="42BCE0B3" w14:textId="77777777" w:rsidR="00EF7171" w:rsidRPr="00EF7171" w:rsidRDefault="00EF7171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Cs/>
                <w:sz w:val="32"/>
                <w:szCs w:val="32"/>
              </w:rPr>
            </w:pPr>
          </w:p>
        </w:tc>
      </w:tr>
      <w:tr w:rsidR="00EF7171" w:rsidRPr="00BC602D" w14:paraId="0D5843FE" w14:textId="63051C00" w:rsidTr="00EF7171">
        <w:trPr>
          <w:jc w:val="center"/>
        </w:trPr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5D72D811" w14:textId="13DAF568" w:rsidR="00EF7171" w:rsidRPr="001F6CCF" w:rsidRDefault="00EF7171" w:rsidP="00EF7171">
            <w:pPr>
              <w:tabs>
                <w:tab w:val="left" w:pos="1500"/>
              </w:tabs>
              <w:rPr>
                <w:rFonts w:eastAsia="Times New Roman" w:cs="Arial"/>
                <w:bCs/>
                <w:sz w:val="22"/>
                <w:szCs w:val="22"/>
                <w:lang w:eastAsia="pl-PL"/>
              </w:rPr>
            </w:pPr>
            <w:r w:rsidRPr="001F6CCF">
              <w:rPr>
                <w:rFonts w:cs="Arial"/>
                <w:bCs/>
                <w:sz w:val="22"/>
                <w:szCs w:val="22"/>
              </w:rPr>
              <w:t>Osoba po interwencji kryzysowej (2 pkt.)</w:t>
            </w:r>
          </w:p>
        </w:tc>
        <w:tc>
          <w:tcPr>
            <w:tcW w:w="2976" w:type="dxa"/>
            <w:shd w:val="clear" w:color="auto" w:fill="auto"/>
          </w:tcPr>
          <w:p w14:paraId="19D7F82B" w14:textId="30069383" w:rsidR="00EF7171" w:rsidRPr="00B841B7" w:rsidRDefault="00EF7171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Cs/>
                <w:sz w:val="20"/>
                <w:szCs w:val="20"/>
              </w:rPr>
            </w:pPr>
            <w:r w:rsidRPr="00EF7171">
              <w:rPr>
                <w:rFonts w:cs="Arial"/>
                <w:bCs/>
                <w:sz w:val="32"/>
                <w:szCs w:val="32"/>
              </w:rPr>
              <w:t xml:space="preserve">□ </w:t>
            </w:r>
            <w:r>
              <w:rPr>
                <w:rFonts w:cs="Arial"/>
                <w:bCs/>
                <w:sz w:val="32"/>
                <w:szCs w:val="32"/>
              </w:rPr>
              <w:t xml:space="preserve"> </w:t>
            </w:r>
            <w:r w:rsidRPr="00B841B7">
              <w:rPr>
                <w:rFonts w:cs="Arial"/>
                <w:bCs/>
                <w:sz w:val="20"/>
                <w:szCs w:val="20"/>
              </w:rPr>
              <w:t xml:space="preserve">TAK 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B841B7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EF717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B841B7">
              <w:rPr>
                <w:rFonts w:cs="Arial"/>
                <w:bCs/>
                <w:sz w:val="20"/>
                <w:szCs w:val="20"/>
              </w:rPr>
              <w:t>NIE</w:t>
            </w:r>
          </w:p>
        </w:tc>
        <w:tc>
          <w:tcPr>
            <w:tcW w:w="1701" w:type="dxa"/>
          </w:tcPr>
          <w:p w14:paraId="56101832" w14:textId="77777777" w:rsidR="00EF7171" w:rsidRPr="00EF7171" w:rsidRDefault="00EF7171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Cs/>
                <w:sz w:val="32"/>
                <w:szCs w:val="32"/>
              </w:rPr>
            </w:pPr>
          </w:p>
        </w:tc>
      </w:tr>
      <w:tr w:rsidR="00EF7171" w:rsidRPr="00BC602D" w14:paraId="10875E0D" w14:textId="427D1B18" w:rsidTr="00EF7171">
        <w:trPr>
          <w:jc w:val="center"/>
        </w:trPr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6F60A50E" w14:textId="198144E2" w:rsidR="00EF7171" w:rsidRPr="001F6CCF" w:rsidRDefault="00EF7171" w:rsidP="00EF7171">
            <w:pPr>
              <w:spacing w:before="100" w:beforeAutospacing="1" w:after="100" w:afterAutospacing="1"/>
              <w:jc w:val="both"/>
              <w:rPr>
                <w:rFonts w:eastAsia="Times New Roman" w:cs="Arial"/>
                <w:bCs/>
                <w:sz w:val="22"/>
                <w:szCs w:val="22"/>
                <w:lang w:eastAsia="pl-PL"/>
              </w:rPr>
            </w:pPr>
            <w:r w:rsidRPr="001F6CCF">
              <w:rPr>
                <w:rFonts w:eastAsia="Calibri" w:cs="Arial"/>
                <w:sz w:val="22"/>
                <w:szCs w:val="22"/>
              </w:rPr>
              <w:t>Problemy wychowawcze minimum z 2 dzieci (1pkt)</w:t>
            </w:r>
          </w:p>
        </w:tc>
        <w:tc>
          <w:tcPr>
            <w:tcW w:w="2976" w:type="dxa"/>
            <w:shd w:val="clear" w:color="auto" w:fill="auto"/>
          </w:tcPr>
          <w:p w14:paraId="69A8EC8A" w14:textId="357B5D81" w:rsidR="00EF7171" w:rsidRPr="00B841B7" w:rsidRDefault="00EF7171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Cs/>
                <w:sz w:val="20"/>
                <w:szCs w:val="20"/>
              </w:rPr>
            </w:pPr>
            <w:r w:rsidRPr="00EF7171">
              <w:rPr>
                <w:rFonts w:cs="Arial"/>
                <w:bCs/>
                <w:sz w:val="32"/>
                <w:szCs w:val="32"/>
              </w:rPr>
              <w:t xml:space="preserve">□ </w:t>
            </w:r>
            <w:r>
              <w:rPr>
                <w:rFonts w:cs="Arial"/>
                <w:bCs/>
                <w:sz w:val="32"/>
                <w:szCs w:val="32"/>
              </w:rPr>
              <w:t xml:space="preserve"> </w:t>
            </w:r>
            <w:r w:rsidRPr="00B841B7">
              <w:rPr>
                <w:rFonts w:cs="Arial"/>
                <w:bCs/>
                <w:sz w:val="20"/>
                <w:szCs w:val="20"/>
              </w:rPr>
              <w:t xml:space="preserve">TAK  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EF7171">
              <w:rPr>
                <w:rFonts w:cs="Arial"/>
                <w:bCs/>
                <w:sz w:val="32"/>
                <w:szCs w:val="32"/>
              </w:rPr>
              <w:t xml:space="preserve">□ </w:t>
            </w:r>
            <w:r w:rsidRPr="00B841B7">
              <w:rPr>
                <w:rFonts w:cs="Arial"/>
                <w:bCs/>
                <w:sz w:val="20"/>
                <w:szCs w:val="20"/>
              </w:rPr>
              <w:t>NIE</w:t>
            </w:r>
          </w:p>
        </w:tc>
        <w:tc>
          <w:tcPr>
            <w:tcW w:w="1701" w:type="dxa"/>
          </w:tcPr>
          <w:p w14:paraId="548534E5" w14:textId="77777777" w:rsidR="00EF7171" w:rsidRPr="00B841B7" w:rsidRDefault="00EF7171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Cs/>
                <w:sz w:val="20"/>
                <w:szCs w:val="20"/>
              </w:rPr>
            </w:pPr>
          </w:p>
        </w:tc>
      </w:tr>
      <w:tr w:rsidR="00EF7171" w:rsidRPr="00BC602D" w14:paraId="59D1A912" w14:textId="0B915F14" w:rsidTr="001D60C7">
        <w:trPr>
          <w:jc w:val="center"/>
        </w:trPr>
        <w:tc>
          <w:tcPr>
            <w:tcW w:w="8500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14:paraId="3CD53150" w14:textId="48845466" w:rsidR="00EF7171" w:rsidRPr="00A84937" w:rsidRDefault="00EF7171" w:rsidP="00EF7171">
            <w:pPr>
              <w:tabs>
                <w:tab w:val="left" w:pos="150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1F6CCF">
              <w:rPr>
                <w:rFonts w:cs="Arial"/>
                <w:b/>
                <w:sz w:val="22"/>
                <w:szCs w:val="22"/>
              </w:rPr>
              <w:t>Kryteria dodatkowe - Usługi wspierania rodziny i jej członków w zakresie przeciwdziałania przemocy i interwencji kryzysowej w powiecie puckim</w:t>
            </w:r>
          </w:p>
        </w:tc>
        <w:tc>
          <w:tcPr>
            <w:tcW w:w="1701" w:type="dxa"/>
          </w:tcPr>
          <w:p w14:paraId="62F92EFF" w14:textId="77777777" w:rsidR="00EF7171" w:rsidRPr="00A84937" w:rsidRDefault="00EF7171" w:rsidP="00EF7171">
            <w:pPr>
              <w:tabs>
                <w:tab w:val="left" w:pos="1500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EF7171" w:rsidRPr="00BC602D" w14:paraId="1E23DB5A" w14:textId="0C8CD757" w:rsidTr="00EF7171">
        <w:trPr>
          <w:jc w:val="center"/>
        </w:trPr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651CFEF3" w14:textId="44A4B476" w:rsidR="00EF7171" w:rsidRPr="001F6CCF" w:rsidRDefault="00EF7171" w:rsidP="00EF7171">
            <w:pPr>
              <w:spacing w:before="100" w:beforeAutospacing="1" w:after="100" w:afterAutospacing="1"/>
              <w:rPr>
                <w:rFonts w:cs="Arial"/>
                <w:bCs/>
                <w:sz w:val="22"/>
                <w:szCs w:val="22"/>
              </w:rPr>
            </w:pPr>
            <w:r w:rsidRPr="001F6CCF">
              <w:rPr>
                <w:rFonts w:cs="Arial"/>
                <w:bCs/>
                <w:sz w:val="22"/>
                <w:szCs w:val="22"/>
              </w:rPr>
              <w:t>Miejsce zamieszkania na terenie gminy Puck (</w:t>
            </w:r>
            <w:r w:rsidR="00C66C48">
              <w:rPr>
                <w:rFonts w:cs="Arial"/>
                <w:bCs/>
                <w:sz w:val="22"/>
                <w:szCs w:val="22"/>
              </w:rPr>
              <w:t>3</w:t>
            </w:r>
            <w:r w:rsidRPr="001F6CCF">
              <w:rPr>
                <w:rFonts w:cs="Arial"/>
                <w:bCs/>
                <w:sz w:val="22"/>
                <w:szCs w:val="22"/>
              </w:rPr>
              <w:t xml:space="preserve"> pkt)</w:t>
            </w:r>
          </w:p>
        </w:tc>
        <w:tc>
          <w:tcPr>
            <w:tcW w:w="2976" w:type="dxa"/>
            <w:shd w:val="clear" w:color="auto" w:fill="auto"/>
          </w:tcPr>
          <w:p w14:paraId="246DAA1D" w14:textId="4D4CB937" w:rsidR="00EF7171" w:rsidRPr="00B841B7" w:rsidRDefault="00EF7171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/>
                <w:sz w:val="20"/>
                <w:szCs w:val="20"/>
              </w:rPr>
            </w:pPr>
            <w:r w:rsidRPr="00EF7171">
              <w:rPr>
                <w:rFonts w:cs="Arial"/>
                <w:bCs/>
                <w:sz w:val="32"/>
                <w:szCs w:val="32"/>
              </w:rPr>
              <w:t>□</w:t>
            </w:r>
            <w:r w:rsidRPr="00B841B7">
              <w:rPr>
                <w:rFonts w:cs="Arial"/>
                <w:bCs/>
                <w:sz w:val="20"/>
                <w:szCs w:val="20"/>
              </w:rPr>
              <w:t xml:space="preserve">  TAK   </w:t>
            </w:r>
            <w:r w:rsidRPr="00EF7171">
              <w:rPr>
                <w:rFonts w:cs="Arial"/>
                <w:bCs/>
                <w:sz w:val="32"/>
                <w:szCs w:val="32"/>
              </w:rPr>
              <w:t>□</w:t>
            </w:r>
            <w:r w:rsidRPr="00B841B7">
              <w:rPr>
                <w:rFonts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1701" w:type="dxa"/>
          </w:tcPr>
          <w:p w14:paraId="122DCAE6" w14:textId="77777777" w:rsidR="00EF7171" w:rsidRPr="00B841B7" w:rsidRDefault="00EF7171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Cs/>
                <w:sz w:val="20"/>
                <w:szCs w:val="20"/>
              </w:rPr>
            </w:pPr>
          </w:p>
        </w:tc>
      </w:tr>
      <w:tr w:rsidR="00EF7171" w:rsidRPr="00BC602D" w14:paraId="2FF06721" w14:textId="01CD8611" w:rsidTr="00EF7171">
        <w:trPr>
          <w:jc w:val="center"/>
        </w:trPr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215B5DC1" w14:textId="6965EF6C" w:rsidR="00EF7171" w:rsidRPr="001F6CCF" w:rsidRDefault="00EF7171" w:rsidP="00EF7171">
            <w:pPr>
              <w:spacing w:before="100" w:beforeAutospacing="1" w:after="100" w:afterAutospacing="1"/>
              <w:rPr>
                <w:rFonts w:cs="Arial"/>
                <w:bCs/>
                <w:sz w:val="22"/>
                <w:szCs w:val="22"/>
              </w:rPr>
            </w:pPr>
            <w:r w:rsidRPr="001F6CCF">
              <w:rPr>
                <w:rFonts w:cs="Arial"/>
                <w:bCs/>
                <w:sz w:val="22"/>
                <w:szCs w:val="22"/>
              </w:rPr>
              <w:t>Dochód poniżej minimum socjalnego (1 pkt)</w:t>
            </w:r>
          </w:p>
        </w:tc>
        <w:tc>
          <w:tcPr>
            <w:tcW w:w="2976" w:type="dxa"/>
            <w:shd w:val="clear" w:color="auto" w:fill="auto"/>
          </w:tcPr>
          <w:p w14:paraId="492873D4" w14:textId="136A5BA9" w:rsidR="00EF7171" w:rsidRPr="00B841B7" w:rsidRDefault="00EF7171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/>
                <w:sz w:val="20"/>
                <w:szCs w:val="20"/>
              </w:rPr>
            </w:pPr>
            <w:r w:rsidRPr="00EF7171">
              <w:rPr>
                <w:rFonts w:cs="Arial"/>
                <w:bCs/>
                <w:sz w:val="32"/>
                <w:szCs w:val="32"/>
              </w:rPr>
              <w:t>□</w:t>
            </w:r>
            <w:r w:rsidRPr="00B841B7">
              <w:rPr>
                <w:rFonts w:cs="Arial"/>
                <w:bCs/>
                <w:sz w:val="20"/>
                <w:szCs w:val="20"/>
              </w:rPr>
              <w:t xml:space="preserve">  TAK   </w:t>
            </w:r>
            <w:r w:rsidRPr="00EF7171">
              <w:rPr>
                <w:rFonts w:cs="Arial"/>
                <w:bCs/>
                <w:sz w:val="32"/>
                <w:szCs w:val="32"/>
              </w:rPr>
              <w:t xml:space="preserve">□  </w:t>
            </w:r>
            <w:r w:rsidRPr="00B841B7">
              <w:rPr>
                <w:rFonts w:cs="Arial"/>
                <w:bCs/>
                <w:sz w:val="20"/>
                <w:szCs w:val="20"/>
              </w:rPr>
              <w:t>NIE</w:t>
            </w:r>
          </w:p>
        </w:tc>
        <w:tc>
          <w:tcPr>
            <w:tcW w:w="1701" w:type="dxa"/>
          </w:tcPr>
          <w:p w14:paraId="449CE99B" w14:textId="77777777" w:rsidR="00EF7171" w:rsidRPr="00B841B7" w:rsidRDefault="00EF7171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Cs/>
                <w:sz w:val="20"/>
                <w:szCs w:val="20"/>
              </w:rPr>
            </w:pPr>
          </w:p>
        </w:tc>
      </w:tr>
      <w:tr w:rsidR="004F00D0" w:rsidRPr="00BC602D" w14:paraId="2439922A" w14:textId="52BAB853" w:rsidTr="004F00D0">
        <w:trPr>
          <w:jc w:val="center"/>
        </w:trPr>
        <w:tc>
          <w:tcPr>
            <w:tcW w:w="8500" w:type="dxa"/>
            <w:gridSpan w:val="2"/>
            <w:shd w:val="clear" w:color="auto" w:fill="E7E6E6" w:themeFill="background2"/>
            <w:tcMar>
              <w:left w:w="108" w:type="dxa"/>
            </w:tcMar>
          </w:tcPr>
          <w:p w14:paraId="5E23F34C" w14:textId="38998F48" w:rsidR="004F00D0" w:rsidRPr="00B841B7" w:rsidRDefault="004F00D0" w:rsidP="004F00D0">
            <w:pPr>
              <w:pStyle w:val="Akapitzlist"/>
              <w:tabs>
                <w:tab w:val="left" w:pos="1500"/>
              </w:tabs>
              <w:ind w:left="708"/>
              <w:jc w:val="right"/>
              <w:rPr>
                <w:rFonts w:cs="Arial"/>
                <w:b/>
                <w:sz w:val="20"/>
                <w:szCs w:val="20"/>
              </w:rPr>
            </w:pPr>
            <w:r w:rsidRPr="00301483">
              <w:rPr>
                <w:rFonts w:cs="Arial"/>
                <w:b/>
                <w:sz w:val="22"/>
                <w:szCs w:val="22"/>
              </w:rPr>
              <w:t>R</w:t>
            </w:r>
            <w:r>
              <w:rPr>
                <w:rFonts w:cs="Arial"/>
                <w:b/>
                <w:sz w:val="22"/>
                <w:szCs w:val="22"/>
              </w:rPr>
              <w:t>AZEM LICZBA PRZYZNANYCH PUNKTÓW</w:t>
            </w:r>
          </w:p>
        </w:tc>
        <w:tc>
          <w:tcPr>
            <w:tcW w:w="1701" w:type="dxa"/>
            <w:shd w:val="clear" w:color="auto" w:fill="E7E6E6" w:themeFill="background2"/>
          </w:tcPr>
          <w:p w14:paraId="603E30E7" w14:textId="77777777" w:rsidR="004F00D0" w:rsidRPr="00B841B7" w:rsidRDefault="004F00D0" w:rsidP="00EF7171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/>
                <w:sz w:val="20"/>
                <w:szCs w:val="20"/>
              </w:rPr>
            </w:pPr>
          </w:p>
        </w:tc>
      </w:tr>
      <w:tr w:rsidR="00A70F4C" w:rsidRPr="00BC602D" w14:paraId="695856A3" w14:textId="77777777" w:rsidTr="004F00D0">
        <w:trPr>
          <w:jc w:val="center"/>
        </w:trPr>
        <w:tc>
          <w:tcPr>
            <w:tcW w:w="8500" w:type="dxa"/>
            <w:gridSpan w:val="2"/>
            <w:shd w:val="clear" w:color="auto" w:fill="E7E6E6" w:themeFill="background2"/>
            <w:tcMar>
              <w:left w:w="108" w:type="dxa"/>
            </w:tcMar>
          </w:tcPr>
          <w:p w14:paraId="42CF2E0F" w14:textId="486301DD" w:rsidR="00A70F4C" w:rsidRPr="00301483" w:rsidRDefault="00A70F4C" w:rsidP="00A70F4C">
            <w:pPr>
              <w:pStyle w:val="Akapitzlist"/>
              <w:tabs>
                <w:tab w:val="left" w:pos="1500"/>
              </w:tabs>
              <w:ind w:left="708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Sprawdzono dnia</w:t>
            </w:r>
          </w:p>
        </w:tc>
        <w:tc>
          <w:tcPr>
            <w:tcW w:w="1701" w:type="dxa"/>
            <w:shd w:val="clear" w:color="auto" w:fill="E7E6E6" w:themeFill="background2"/>
          </w:tcPr>
          <w:p w14:paraId="2126D223" w14:textId="77777777" w:rsidR="00A70F4C" w:rsidRPr="00B841B7" w:rsidRDefault="00A70F4C" w:rsidP="00A70F4C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/>
                <w:sz w:val="20"/>
                <w:szCs w:val="20"/>
              </w:rPr>
            </w:pPr>
          </w:p>
        </w:tc>
      </w:tr>
      <w:tr w:rsidR="00A70F4C" w:rsidRPr="00BC602D" w14:paraId="443EE133" w14:textId="77777777" w:rsidTr="004F00D0">
        <w:trPr>
          <w:jc w:val="center"/>
        </w:trPr>
        <w:tc>
          <w:tcPr>
            <w:tcW w:w="8500" w:type="dxa"/>
            <w:gridSpan w:val="2"/>
            <w:shd w:val="clear" w:color="auto" w:fill="E7E6E6" w:themeFill="background2"/>
            <w:tcMar>
              <w:left w:w="108" w:type="dxa"/>
            </w:tcMar>
          </w:tcPr>
          <w:p w14:paraId="3607B25A" w14:textId="057F3937" w:rsidR="00A70F4C" w:rsidRPr="00301483" w:rsidRDefault="00A70F4C" w:rsidP="00A70F4C">
            <w:pPr>
              <w:pStyle w:val="Akapitzlist"/>
              <w:tabs>
                <w:tab w:val="left" w:pos="1500"/>
              </w:tabs>
              <w:ind w:left="708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Podpis pracownika</w:t>
            </w:r>
            <w:r w:rsidR="00FE683E">
              <w:rPr>
                <w:rFonts w:cs="Arial"/>
                <w:b/>
                <w:sz w:val="22"/>
                <w:szCs w:val="22"/>
              </w:rPr>
              <w:t xml:space="preserve"> socjalnego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9721F3">
              <w:rPr>
                <w:rFonts w:cs="Arial"/>
                <w:b/>
                <w:sz w:val="22"/>
                <w:szCs w:val="22"/>
              </w:rPr>
              <w:t>PCPR</w:t>
            </w:r>
          </w:p>
        </w:tc>
        <w:tc>
          <w:tcPr>
            <w:tcW w:w="1701" w:type="dxa"/>
            <w:shd w:val="clear" w:color="auto" w:fill="E7E6E6" w:themeFill="background2"/>
          </w:tcPr>
          <w:p w14:paraId="6051FC09" w14:textId="77777777" w:rsidR="00A70F4C" w:rsidRPr="00B841B7" w:rsidRDefault="00A70F4C" w:rsidP="00A70F4C">
            <w:pPr>
              <w:pStyle w:val="Akapitzlist"/>
              <w:tabs>
                <w:tab w:val="left" w:pos="1500"/>
              </w:tabs>
              <w:ind w:left="708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41F751E" w14:textId="77777777" w:rsidR="003561E1" w:rsidRDefault="003561E1" w:rsidP="001D60C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D68DD22" w14:textId="77777777" w:rsidR="001D60C7" w:rsidRPr="00BC602D" w:rsidRDefault="001D60C7" w:rsidP="001D60C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9FADB63" w14:textId="77777777" w:rsidR="003561E1" w:rsidRPr="00BC602D" w:rsidRDefault="003561E1" w:rsidP="003561E1">
      <w:pPr>
        <w:spacing w:line="24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337FC377" w14:textId="77777777" w:rsidR="00F131B7" w:rsidRPr="0064517B" w:rsidRDefault="00F131B7" w:rsidP="00F131B7">
      <w:pPr>
        <w:contextualSpacing/>
        <w:jc w:val="both"/>
        <w:rPr>
          <w:rFonts w:eastAsia="Calibri" w:cs="Arial"/>
          <w:color w:val="FF0000"/>
          <w:sz w:val="22"/>
          <w:szCs w:val="22"/>
        </w:rPr>
      </w:pPr>
    </w:p>
    <w:p w14:paraId="3085B1EA" w14:textId="522FEA1F" w:rsidR="00F131B7" w:rsidRPr="00977F17" w:rsidRDefault="00F131B7" w:rsidP="00977F17">
      <w:pPr>
        <w:spacing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F131B7" w:rsidRPr="00977F17" w:rsidSect="001E118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C6F5" w14:textId="77777777" w:rsidR="00A356A3" w:rsidRDefault="00A356A3">
      <w:r>
        <w:separator/>
      </w:r>
    </w:p>
  </w:endnote>
  <w:endnote w:type="continuationSeparator" w:id="0">
    <w:p w14:paraId="6BFC9A00" w14:textId="77777777" w:rsidR="00A356A3" w:rsidRDefault="00A3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47D87B1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3AD6" w14:textId="77777777" w:rsidR="00A356A3" w:rsidRDefault="00A356A3">
      <w:r>
        <w:separator/>
      </w:r>
    </w:p>
  </w:footnote>
  <w:footnote w:type="continuationSeparator" w:id="0">
    <w:p w14:paraId="615B6A47" w14:textId="77777777" w:rsidR="00A356A3" w:rsidRDefault="00A356A3">
      <w:r>
        <w:continuationSeparator/>
      </w:r>
    </w:p>
  </w:footnote>
  <w:footnote w:id="1">
    <w:p w14:paraId="5C74B71E" w14:textId="55F6CB60" w:rsidR="003B2D61" w:rsidRPr="009F713B" w:rsidRDefault="003B2D61" w:rsidP="003B2D61">
      <w:pPr>
        <w:tabs>
          <w:tab w:val="left" w:pos="5344"/>
        </w:tabs>
        <w:jc w:val="both"/>
        <w:rPr>
          <w:rFonts w:eastAsia="Calibri" w:cs="Arial"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597177" w:rsidRPr="00597177">
        <w:rPr>
          <w:rFonts w:eastAsia="Calibri" w:cs="Arial"/>
          <w:iCs/>
          <w:sz w:val="18"/>
          <w:szCs w:val="18"/>
        </w:rPr>
        <w:t>Z</w:t>
      </w:r>
      <w:r w:rsidRPr="00597177">
        <w:rPr>
          <w:rFonts w:eastAsia="Calibri" w:cs="Arial"/>
          <w:iCs/>
          <w:sz w:val="18"/>
          <w:szCs w:val="18"/>
        </w:rPr>
        <w:t>godnie z FEP 2021-2027 wsparcie w ramach Działania 5.17. Usługi społeczne i zdrowotne udzielane jest osobom dotkniętym/zagrożonym ubóstwem i wykluczeniem społecznym oraz ich rodzinom w szczególności: osobom wymagającym wsparcia w codziennym funkcjonowaniu i ich opiekunom, dzieciom umieszczonym w pieczy zastępczej; osobom chorującym przewlekle, osobom starszym, osobom z niepełnosprawnościami, osobom z ograniczoną sprawnością, w tym osobom z niepełnosprawnościami, osobom z problemami zdrowia psychicznego i ich otoczeniu.</w:t>
      </w:r>
      <w:r w:rsidR="00841C40">
        <w:rPr>
          <w:rFonts w:eastAsia="Calibri" w:cs="Arial"/>
          <w:iCs/>
          <w:sz w:val="18"/>
          <w:szCs w:val="18"/>
        </w:rPr>
        <w:t xml:space="preserve"> </w:t>
      </w:r>
    </w:p>
    <w:p w14:paraId="0705642E" w14:textId="04A1DCBC" w:rsidR="003B2D61" w:rsidRDefault="003B2D61">
      <w:pPr>
        <w:pStyle w:val="Tekstprzypisudolnego"/>
      </w:pPr>
    </w:p>
  </w:footnote>
  <w:footnote w:id="2">
    <w:p w14:paraId="6B19499C" w14:textId="72E8F5E4" w:rsidR="00E562A0" w:rsidRPr="00D0521F" w:rsidRDefault="00E562A0">
      <w:pPr>
        <w:pStyle w:val="Tekstprzypisudolnego"/>
        <w:rPr>
          <w:sz w:val="16"/>
          <w:szCs w:val="16"/>
        </w:rPr>
      </w:pPr>
      <w:r w:rsidRPr="00D0521F">
        <w:rPr>
          <w:rStyle w:val="Odwoanieprzypisudolnego"/>
          <w:sz w:val="16"/>
          <w:szCs w:val="16"/>
        </w:rPr>
        <w:footnoteRef/>
      </w:r>
      <w:r w:rsidRPr="00D0521F">
        <w:rPr>
          <w:sz w:val="16"/>
          <w:szCs w:val="16"/>
        </w:rPr>
        <w:t xml:space="preserve"> W przypadku zaznaczenia stopnia niepełnosprawności należy dołączyć do formularza dokumenty, o których mowa w Regulaminie rekrutacji i u</w:t>
      </w:r>
      <w:r w:rsidR="00D0521F">
        <w:rPr>
          <w:sz w:val="16"/>
          <w:szCs w:val="16"/>
        </w:rPr>
        <w:t>działu</w:t>
      </w:r>
      <w:r w:rsidRPr="00D0521F">
        <w:rPr>
          <w:sz w:val="16"/>
          <w:szCs w:val="16"/>
        </w:rPr>
        <w:t xml:space="preserve"> w projekcie</w:t>
      </w:r>
      <w:r w:rsidR="00D0521F">
        <w:rPr>
          <w:sz w:val="16"/>
          <w:szCs w:val="16"/>
        </w:rPr>
        <w:t xml:space="preserve"> </w:t>
      </w:r>
      <w:r w:rsidR="00D0521F" w:rsidRPr="00D0521F">
        <w:rPr>
          <w:sz w:val="16"/>
          <w:szCs w:val="16"/>
        </w:rPr>
        <w:t>udziału w zakresie usług wspierania rodziny w projekcie</w:t>
      </w:r>
      <w:r w:rsidR="00D0521F">
        <w:rPr>
          <w:sz w:val="16"/>
          <w:szCs w:val="16"/>
        </w:rPr>
        <w:t>.</w:t>
      </w:r>
    </w:p>
  </w:footnote>
  <w:footnote w:id="3">
    <w:p w14:paraId="5DEABAF9" w14:textId="1FDEC413" w:rsidR="00E87E32" w:rsidRPr="00D0521F" w:rsidRDefault="00E87E32" w:rsidP="00E87E32">
      <w:pPr>
        <w:pStyle w:val="Tekstprzypisudolnego"/>
        <w:rPr>
          <w:sz w:val="16"/>
          <w:szCs w:val="16"/>
        </w:rPr>
      </w:pPr>
      <w:r w:rsidRPr="00D0521F">
        <w:rPr>
          <w:rStyle w:val="Odwoanieprzypisudolnego"/>
          <w:sz w:val="16"/>
          <w:szCs w:val="16"/>
        </w:rPr>
        <w:footnoteRef/>
      </w:r>
      <w:r w:rsidRPr="00D0521F">
        <w:rPr>
          <w:sz w:val="16"/>
          <w:szCs w:val="16"/>
        </w:rPr>
        <w:t xml:space="preserve"> Należy przyjąć kryterium dochodowe zgodnie z ustawą z dnia 12 marca 2004 r. o pomocy społecznej (na osobę samotnie gospodarującą  - 1010 zł lub na osobę w rodzinie – 823 zł).</w:t>
      </w:r>
    </w:p>
  </w:footnote>
  <w:footnote w:id="4">
    <w:p w14:paraId="238611C4" w14:textId="77777777" w:rsidR="00E562A0" w:rsidRPr="00D0521F" w:rsidRDefault="00E562A0" w:rsidP="00620C86">
      <w:pPr>
        <w:pStyle w:val="Tekstprzypisudolnego"/>
        <w:rPr>
          <w:sz w:val="16"/>
          <w:szCs w:val="16"/>
        </w:rPr>
      </w:pPr>
      <w:r w:rsidRPr="00D0521F">
        <w:rPr>
          <w:rStyle w:val="Odwoanieprzypisudolnego"/>
          <w:sz w:val="16"/>
          <w:szCs w:val="16"/>
        </w:rPr>
        <w:footnoteRef/>
      </w:r>
      <w:r w:rsidRPr="00D0521F">
        <w:rPr>
          <w:sz w:val="16"/>
          <w:szCs w:val="16"/>
        </w:rPr>
        <w:t xml:space="preserve"> Osoba obcego pochodzenia to cudzoziemiec - każda osoba, która nie posiada polskiego obywatelstwa, bez względu na fakt </w:t>
      </w:r>
    </w:p>
    <w:p w14:paraId="696463A4" w14:textId="77777777" w:rsidR="00E562A0" w:rsidRPr="00D0521F" w:rsidRDefault="00E562A0" w:rsidP="00620C86">
      <w:pPr>
        <w:pStyle w:val="Tekstprzypisudolnego"/>
        <w:rPr>
          <w:sz w:val="16"/>
          <w:szCs w:val="16"/>
        </w:rPr>
      </w:pPr>
      <w:r w:rsidRPr="00D0521F">
        <w:rPr>
          <w:sz w:val="16"/>
          <w:szCs w:val="16"/>
        </w:rPr>
        <w:t>posiadania lub nie obywatelstwa (obywatelstw) innych krajów.</w:t>
      </w:r>
    </w:p>
  </w:footnote>
  <w:footnote w:id="5">
    <w:p w14:paraId="50D868AD" w14:textId="77777777" w:rsidR="00E562A0" w:rsidRPr="00D0521F" w:rsidRDefault="00E562A0" w:rsidP="00620C86">
      <w:pPr>
        <w:pStyle w:val="Tekstprzypisudolnego"/>
        <w:rPr>
          <w:sz w:val="16"/>
          <w:szCs w:val="16"/>
        </w:rPr>
      </w:pPr>
      <w:r w:rsidRPr="00D0521F">
        <w:rPr>
          <w:rStyle w:val="Odwoanieprzypisudolnego"/>
          <w:sz w:val="16"/>
          <w:szCs w:val="16"/>
        </w:rPr>
        <w:footnoteRef/>
      </w:r>
      <w:r w:rsidRPr="00D0521F">
        <w:rPr>
          <w:sz w:val="16"/>
          <w:szCs w:val="16"/>
        </w:rPr>
        <w:t xml:space="preserve"> Osoba, która jest obywatelem kraju spoza UE lub bezpaństwowcem zgodnie z Konwencją o statusie bezpaństwowców z 1954 r. i osoby bez ustalonego obywatelstwa</w:t>
      </w:r>
    </w:p>
  </w:footnote>
  <w:footnote w:id="6">
    <w:p w14:paraId="43F28298" w14:textId="77777777" w:rsidR="00E562A0" w:rsidRPr="003B0036" w:rsidRDefault="00E562A0" w:rsidP="00620C86">
      <w:pPr>
        <w:pStyle w:val="Tekstprzypisudolnego"/>
        <w:rPr>
          <w:sz w:val="16"/>
          <w:szCs w:val="16"/>
        </w:rPr>
      </w:pPr>
      <w:r w:rsidRPr="00D0521F">
        <w:rPr>
          <w:rStyle w:val="Odwoanieprzypisudolnego"/>
          <w:sz w:val="16"/>
          <w:szCs w:val="16"/>
        </w:rPr>
        <w:footnoteRef/>
      </w:r>
      <w:r w:rsidRPr="00D0521F">
        <w:rPr>
          <w:sz w:val="16"/>
          <w:szCs w:val="16"/>
        </w:rPr>
        <w:t>Zgodnie z prawem krajowym mniejszości narodowe to mniejszość: białoruska, czeska, litewska, niemiecka, ormiańska, rosyjska, słowacka, ukraińska, żydowska. Mniejszości etniczne: karaimska, łemkowska, romska, tatarska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532C160E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9CFF678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590AA7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color w:val="000000"/>
        <w:kern w:val="2"/>
        <w:sz w:val="22"/>
        <w:szCs w:val="22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4376899"/>
    <w:multiLevelType w:val="hybridMultilevel"/>
    <w:tmpl w:val="0936AA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443"/>
    <w:multiLevelType w:val="hybridMultilevel"/>
    <w:tmpl w:val="36442C20"/>
    <w:lvl w:ilvl="0" w:tplc="3A2295BA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22E39"/>
    <w:multiLevelType w:val="hybridMultilevel"/>
    <w:tmpl w:val="0936AA7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3DCE"/>
    <w:multiLevelType w:val="multilevel"/>
    <w:tmpl w:val="0B94884C"/>
    <w:lvl w:ilvl="0">
      <w:start w:val="1"/>
      <w:numFmt w:val="upperRoman"/>
      <w:lvlText w:val="%1."/>
      <w:lvlJc w:val="left"/>
      <w:pPr>
        <w:ind w:left="1080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2249D"/>
    <w:multiLevelType w:val="hybridMultilevel"/>
    <w:tmpl w:val="AEC64F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5A428F"/>
    <w:multiLevelType w:val="hybridMultilevel"/>
    <w:tmpl w:val="A33A513C"/>
    <w:lvl w:ilvl="0" w:tplc="EC5656A4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0D06"/>
    <w:multiLevelType w:val="hybridMultilevel"/>
    <w:tmpl w:val="21922AFA"/>
    <w:lvl w:ilvl="0" w:tplc="5E5C5B8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6556340"/>
    <w:multiLevelType w:val="hybridMultilevel"/>
    <w:tmpl w:val="C38A0DB2"/>
    <w:lvl w:ilvl="0" w:tplc="9D9AB8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5925745">
    <w:abstractNumId w:val="8"/>
  </w:num>
  <w:num w:numId="2" w16cid:durableId="1242451488">
    <w:abstractNumId w:val="4"/>
  </w:num>
  <w:num w:numId="3" w16cid:durableId="2118720708">
    <w:abstractNumId w:val="5"/>
  </w:num>
  <w:num w:numId="4" w16cid:durableId="1735619174">
    <w:abstractNumId w:val="6"/>
  </w:num>
  <w:num w:numId="5" w16cid:durableId="60564628">
    <w:abstractNumId w:val="9"/>
  </w:num>
  <w:num w:numId="6" w16cid:durableId="547569954">
    <w:abstractNumId w:val="2"/>
  </w:num>
  <w:num w:numId="7" w16cid:durableId="1533571227">
    <w:abstractNumId w:val="7"/>
  </w:num>
  <w:num w:numId="8" w16cid:durableId="969895890">
    <w:abstractNumId w:val="3"/>
  </w:num>
  <w:num w:numId="9" w16cid:durableId="195344117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51DC"/>
    <w:rsid w:val="000174EA"/>
    <w:rsid w:val="00031A9C"/>
    <w:rsid w:val="00032B6F"/>
    <w:rsid w:val="000364DF"/>
    <w:rsid w:val="000366AB"/>
    <w:rsid w:val="00041B05"/>
    <w:rsid w:val="00047606"/>
    <w:rsid w:val="00050FE8"/>
    <w:rsid w:val="00061F20"/>
    <w:rsid w:val="00062761"/>
    <w:rsid w:val="00080D83"/>
    <w:rsid w:val="00083A67"/>
    <w:rsid w:val="000A2C18"/>
    <w:rsid w:val="000A3836"/>
    <w:rsid w:val="000A4015"/>
    <w:rsid w:val="000B0D8A"/>
    <w:rsid w:val="000B4A39"/>
    <w:rsid w:val="000C6705"/>
    <w:rsid w:val="000D1FC2"/>
    <w:rsid w:val="000D283E"/>
    <w:rsid w:val="000D4F0B"/>
    <w:rsid w:val="000D69A2"/>
    <w:rsid w:val="000E0F6E"/>
    <w:rsid w:val="000E42E1"/>
    <w:rsid w:val="000F1BC9"/>
    <w:rsid w:val="000F23F6"/>
    <w:rsid w:val="000F6DEC"/>
    <w:rsid w:val="00114A15"/>
    <w:rsid w:val="00120BC8"/>
    <w:rsid w:val="001247BF"/>
    <w:rsid w:val="00124D4A"/>
    <w:rsid w:val="001304E7"/>
    <w:rsid w:val="00130B23"/>
    <w:rsid w:val="001520FF"/>
    <w:rsid w:val="00164FF3"/>
    <w:rsid w:val="0017343C"/>
    <w:rsid w:val="00180AEF"/>
    <w:rsid w:val="00182C9F"/>
    <w:rsid w:val="001838D7"/>
    <w:rsid w:val="001855F5"/>
    <w:rsid w:val="00190AED"/>
    <w:rsid w:val="00191A9B"/>
    <w:rsid w:val="001A02A1"/>
    <w:rsid w:val="001A06FE"/>
    <w:rsid w:val="001A081C"/>
    <w:rsid w:val="001A1124"/>
    <w:rsid w:val="001A1A7B"/>
    <w:rsid w:val="001A3D33"/>
    <w:rsid w:val="001B210F"/>
    <w:rsid w:val="001B7DBD"/>
    <w:rsid w:val="001C698D"/>
    <w:rsid w:val="001C7200"/>
    <w:rsid w:val="001D059A"/>
    <w:rsid w:val="001D60C7"/>
    <w:rsid w:val="001D7D05"/>
    <w:rsid w:val="001E118E"/>
    <w:rsid w:val="001F6CCF"/>
    <w:rsid w:val="002047AC"/>
    <w:rsid w:val="00231B62"/>
    <w:rsid w:val="00241C1F"/>
    <w:rsid w:val="002425AE"/>
    <w:rsid w:val="00245A20"/>
    <w:rsid w:val="0024734A"/>
    <w:rsid w:val="00250B2C"/>
    <w:rsid w:val="002521C4"/>
    <w:rsid w:val="002529E4"/>
    <w:rsid w:val="00260AAC"/>
    <w:rsid w:val="00266417"/>
    <w:rsid w:val="002724D3"/>
    <w:rsid w:val="00287243"/>
    <w:rsid w:val="002938BD"/>
    <w:rsid w:val="00293B3A"/>
    <w:rsid w:val="00293EA5"/>
    <w:rsid w:val="00296F09"/>
    <w:rsid w:val="002B1EAD"/>
    <w:rsid w:val="002C24DC"/>
    <w:rsid w:val="002C3B4F"/>
    <w:rsid w:val="002C6347"/>
    <w:rsid w:val="002F092B"/>
    <w:rsid w:val="002F5F97"/>
    <w:rsid w:val="002F74EA"/>
    <w:rsid w:val="0030175B"/>
    <w:rsid w:val="003050CC"/>
    <w:rsid w:val="0031487D"/>
    <w:rsid w:val="00315901"/>
    <w:rsid w:val="00317F7F"/>
    <w:rsid w:val="00320AAC"/>
    <w:rsid w:val="00323A94"/>
    <w:rsid w:val="00325198"/>
    <w:rsid w:val="003430DE"/>
    <w:rsid w:val="00350688"/>
    <w:rsid w:val="003526F5"/>
    <w:rsid w:val="0035482A"/>
    <w:rsid w:val="003561E1"/>
    <w:rsid w:val="003619F2"/>
    <w:rsid w:val="003648D9"/>
    <w:rsid w:val="00365820"/>
    <w:rsid w:val="0036628B"/>
    <w:rsid w:val="003801C4"/>
    <w:rsid w:val="0038233A"/>
    <w:rsid w:val="0039481F"/>
    <w:rsid w:val="0039693E"/>
    <w:rsid w:val="003A211E"/>
    <w:rsid w:val="003B0036"/>
    <w:rsid w:val="003B2D61"/>
    <w:rsid w:val="003C5257"/>
    <w:rsid w:val="003C554F"/>
    <w:rsid w:val="003C7911"/>
    <w:rsid w:val="003D646A"/>
    <w:rsid w:val="003E29EC"/>
    <w:rsid w:val="003E5E5A"/>
    <w:rsid w:val="003F0558"/>
    <w:rsid w:val="003F2BE4"/>
    <w:rsid w:val="003F4C33"/>
    <w:rsid w:val="00401315"/>
    <w:rsid w:val="0040149C"/>
    <w:rsid w:val="00411C0E"/>
    <w:rsid w:val="00414478"/>
    <w:rsid w:val="00421C87"/>
    <w:rsid w:val="004229DE"/>
    <w:rsid w:val="00436841"/>
    <w:rsid w:val="00440CC4"/>
    <w:rsid w:val="00442058"/>
    <w:rsid w:val="00442EDC"/>
    <w:rsid w:val="004430F4"/>
    <w:rsid w:val="00464281"/>
    <w:rsid w:val="004711E5"/>
    <w:rsid w:val="004835A6"/>
    <w:rsid w:val="0048403D"/>
    <w:rsid w:val="00491B66"/>
    <w:rsid w:val="00492BD3"/>
    <w:rsid w:val="00493671"/>
    <w:rsid w:val="0049437B"/>
    <w:rsid w:val="004B38AD"/>
    <w:rsid w:val="004B6CE3"/>
    <w:rsid w:val="004B6F24"/>
    <w:rsid w:val="004B70BD"/>
    <w:rsid w:val="004C303B"/>
    <w:rsid w:val="004C3B90"/>
    <w:rsid w:val="004D0E06"/>
    <w:rsid w:val="004D225F"/>
    <w:rsid w:val="004D2AC5"/>
    <w:rsid w:val="004E4166"/>
    <w:rsid w:val="004F00D0"/>
    <w:rsid w:val="004F2005"/>
    <w:rsid w:val="004F3245"/>
    <w:rsid w:val="004F4DE4"/>
    <w:rsid w:val="004F549B"/>
    <w:rsid w:val="004F5809"/>
    <w:rsid w:val="0050009A"/>
    <w:rsid w:val="00507D96"/>
    <w:rsid w:val="005122F6"/>
    <w:rsid w:val="0052111D"/>
    <w:rsid w:val="00525AEC"/>
    <w:rsid w:val="005266B7"/>
    <w:rsid w:val="00530106"/>
    <w:rsid w:val="00536EC4"/>
    <w:rsid w:val="00554637"/>
    <w:rsid w:val="00563097"/>
    <w:rsid w:val="00565F0D"/>
    <w:rsid w:val="00575F23"/>
    <w:rsid w:val="005760A9"/>
    <w:rsid w:val="00576A95"/>
    <w:rsid w:val="00583BAA"/>
    <w:rsid w:val="00584E93"/>
    <w:rsid w:val="00592437"/>
    <w:rsid w:val="00594464"/>
    <w:rsid w:val="005961BF"/>
    <w:rsid w:val="00597177"/>
    <w:rsid w:val="005A619B"/>
    <w:rsid w:val="005A714A"/>
    <w:rsid w:val="005D457D"/>
    <w:rsid w:val="005F27C1"/>
    <w:rsid w:val="005F28FB"/>
    <w:rsid w:val="005F71A0"/>
    <w:rsid w:val="00601126"/>
    <w:rsid w:val="00612706"/>
    <w:rsid w:val="0061443A"/>
    <w:rsid w:val="0061767F"/>
    <w:rsid w:val="00620C86"/>
    <w:rsid w:val="00622781"/>
    <w:rsid w:val="00632A8E"/>
    <w:rsid w:val="00640BFF"/>
    <w:rsid w:val="0064517B"/>
    <w:rsid w:val="00653110"/>
    <w:rsid w:val="0066032A"/>
    <w:rsid w:val="00662BAC"/>
    <w:rsid w:val="00665A91"/>
    <w:rsid w:val="006722CF"/>
    <w:rsid w:val="006838FD"/>
    <w:rsid w:val="0069621B"/>
    <w:rsid w:val="006A17DC"/>
    <w:rsid w:val="006B0F82"/>
    <w:rsid w:val="006B4267"/>
    <w:rsid w:val="006E6F30"/>
    <w:rsid w:val="006F0C63"/>
    <w:rsid w:val="006F1924"/>
    <w:rsid w:val="006F209E"/>
    <w:rsid w:val="007022D2"/>
    <w:rsid w:val="00712344"/>
    <w:rsid w:val="00727F94"/>
    <w:rsid w:val="00731A3C"/>
    <w:rsid w:val="007337EB"/>
    <w:rsid w:val="00743093"/>
    <w:rsid w:val="00745D18"/>
    <w:rsid w:val="00757948"/>
    <w:rsid w:val="007610E2"/>
    <w:rsid w:val="007632C0"/>
    <w:rsid w:val="00764552"/>
    <w:rsid w:val="00776530"/>
    <w:rsid w:val="00791E8E"/>
    <w:rsid w:val="007A0109"/>
    <w:rsid w:val="007A115A"/>
    <w:rsid w:val="007B2500"/>
    <w:rsid w:val="007B557C"/>
    <w:rsid w:val="007B5688"/>
    <w:rsid w:val="007D61D6"/>
    <w:rsid w:val="007E1B19"/>
    <w:rsid w:val="007E6578"/>
    <w:rsid w:val="007F3623"/>
    <w:rsid w:val="00810E53"/>
    <w:rsid w:val="00814F84"/>
    <w:rsid w:val="00817357"/>
    <w:rsid w:val="00827311"/>
    <w:rsid w:val="00834BB4"/>
    <w:rsid w:val="00835187"/>
    <w:rsid w:val="00836047"/>
    <w:rsid w:val="00836ADE"/>
    <w:rsid w:val="0084039B"/>
    <w:rsid w:val="00841C40"/>
    <w:rsid w:val="00861079"/>
    <w:rsid w:val="00865F72"/>
    <w:rsid w:val="00866B7D"/>
    <w:rsid w:val="00873501"/>
    <w:rsid w:val="00875094"/>
    <w:rsid w:val="00876326"/>
    <w:rsid w:val="00877371"/>
    <w:rsid w:val="0088453F"/>
    <w:rsid w:val="0088552B"/>
    <w:rsid w:val="00891BE3"/>
    <w:rsid w:val="008945D9"/>
    <w:rsid w:val="00896B4C"/>
    <w:rsid w:val="00896D0F"/>
    <w:rsid w:val="008A1120"/>
    <w:rsid w:val="008C09C0"/>
    <w:rsid w:val="008C2335"/>
    <w:rsid w:val="008C3898"/>
    <w:rsid w:val="008C3E48"/>
    <w:rsid w:val="008C52E2"/>
    <w:rsid w:val="008C587C"/>
    <w:rsid w:val="008C5D98"/>
    <w:rsid w:val="00903CB9"/>
    <w:rsid w:val="00941260"/>
    <w:rsid w:val="00956363"/>
    <w:rsid w:val="00960E89"/>
    <w:rsid w:val="0096523F"/>
    <w:rsid w:val="009706FB"/>
    <w:rsid w:val="009721F3"/>
    <w:rsid w:val="009726FB"/>
    <w:rsid w:val="00977F17"/>
    <w:rsid w:val="00993D54"/>
    <w:rsid w:val="009A2C2F"/>
    <w:rsid w:val="009A2C60"/>
    <w:rsid w:val="009A4ACC"/>
    <w:rsid w:val="009B3703"/>
    <w:rsid w:val="009B4A7B"/>
    <w:rsid w:val="009B4D13"/>
    <w:rsid w:val="009D71C1"/>
    <w:rsid w:val="009E14D0"/>
    <w:rsid w:val="009E1F06"/>
    <w:rsid w:val="009F2CF0"/>
    <w:rsid w:val="00A0160D"/>
    <w:rsid w:val="00A04690"/>
    <w:rsid w:val="00A111EE"/>
    <w:rsid w:val="00A2686F"/>
    <w:rsid w:val="00A32656"/>
    <w:rsid w:val="00A356A3"/>
    <w:rsid w:val="00A40DD3"/>
    <w:rsid w:val="00A41CBA"/>
    <w:rsid w:val="00A41F00"/>
    <w:rsid w:val="00A4556A"/>
    <w:rsid w:val="00A70F4C"/>
    <w:rsid w:val="00A748B2"/>
    <w:rsid w:val="00A830EB"/>
    <w:rsid w:val="00A8311B"/>
    <w:rsid w:val="00A84937"/>
    <w:rsid w:val="00A878E9"/>
    <w:rsid w:val="00A915B5"/>
    <w:rsid w:val="00AB625A"/>
    <w:rsid w:val="00AB7D1D"/>
    <w:rsid w:val="00AD1EFE"/>
    <w:rsid w:val="00AD51FC"/>
    <w:rsid w:val="00AD7E56"/>
    <w:rsid w:val="00AE4D74"/>
    <w:rsid w:val="00AE7302"/>
    <w:rsid w:val="00AF78CF"/>
    <w:rsid w:val="00B01F08"/>
    <w:rsid w:val="00B0598C"/>
    <w:rsid w:val="00B1095D"/>
    <w:rsid w:val="00B16E8F"/>
    <w:rsid w:val="00B2442F"/>
    <w:rsid w:val="00B25389"/>
    <w:rsid w:val="00B30401"/>
    <w:rsid w:val="00B32063"/>
    <w:rsid w:val="00B40FF0"/>
    <w:rsid w:val="00B470D8"/>
    <w:rsid w:val="00B475B5"/>
    <w:rsid w:val="00B51AAC"/>
    <w:rsid w:val="00B53082"/>
    <w:rsid w:val="00B53DD7"/>
    <w:rsid w:val="00B631A6"/>
    <w:rsid w:val="00B658F0"/>
    <w:rsid w:val="00B6637D"/>
    <w:rsid w:val="00B67805"/>
    <w:rsid w:val="00B728B0"/>
    <w:rsid w:val="00B82B3F"/>
    <w:rsid w:val="00B841B7"/>
    <w:rsid w:val="00B86FB8"/>
    <w:rsid w:val="00BA78F0"/>
    <w:rsid w:val="00BB76D0"/>
    <w:rsid w:val="00BC363C"/>
    <w:rsid w:val="00BC602D"/>
    <w:rsid w:val="00BC643F"/>
    <w:rsid w:val="00C01FD7"/>
    <w:rsid w:val="00C04AE0"/>
    <w:rsid w:val="00C12948"/>
    <w:rsid w:val="00C15338"/>
    <w:rsid w:val="00C2642C"/>
    <w:rsid w:val="00C268A0"/>
    <w:rsid w:val="00C323CE"/>
    <w:rsid w:val="00C3479A"/>
    <w:rsid w:val="00C377A0"/>
    <w:rsid w:val="00C57BB1"/>
    <w:rsid w:val="00C62C0B"/>
    <w:rsid w:val="00C62C24"/>
    <w:rsid w:val="00C635B6"/>
    <w:rsid w:val="00C66C48"/>
    <w:rsid w:val="00C671A9"/>
    <w:rsid w:val="00C67794"/>
    <w:rsid w:val="00C84D0B"/>
    <w:rsid w:val="00C86980"/>
    <w:rsid w:val="00C87142"/>
    <w:rsid w:val="00C91B8B"/>
    <w:rsid w:val="00C97BA2"/>
    <w:rsid w:val="00CA166E"/>
    <w:rsid w:val="00CA3570"/>
    <w:rsid w:val="00CA5CBD"/>
    <w:rsid w:val="00CC4DE8"/>
    <w:rsid w:val="00CE005B"/>
    <w:rsid w:val="00CF1EE1"/>
    <w:rsid w:val="00CF65CA"/>
    <w:rsid w:val="00D00D2D"/>
    <w:rsid w:val="00D0361A"/>
    <w:rsid w:val="00D03703"/>
    <w:rsid w:val="00D03B12"/>
    <w:rsid w:val="00D0521F"/>
    <w:rsid w:val="00D07396"/>
    <w:rsid w:val="00D1150B"/>
    <w:rsid w:val="00D30ADD"/>
    <w:rsid w:val="00D405F2"/>
    <w:rsid w:val="00D43666"/>
    <w:rsid w:val="00D4378C"/>
    <w:rsid w:val="00D43A0D"/>
    <w:rsid w:val="00D46432"/>
    <w:rsid w:val="00D46867"/>
    <w:rsid w:val="00D47EC2"/>
    <w:rsid w:val="00D51D35"/>
    <w:rsid w:val="00D526F3"/>
    <w:rsid w:val="00D567E4"/>
    <w:rsid w:val="00D56CB4"/>
    <w:rsid w:val="00D57724"/>
    <w:rsid w:val="00D62140"/>
    <w:rsid w:val="00D80D2C"/>
    <w:rsid w:val="00D84083"/>
    <w:rsid w:val="00D846DA"/>
    <w:rsid w:val="00D87016"/>
    <w:rsid w:val="00D90826"/>
    <w:rsid w:val="00DA2034"/>
    <w:rsid w:val="00DB5860"/>
    <w:rsid w:val="00DC0FB8"/>
    <w:rsid w:val="00DC3230"/>
    <w:rsid w:val="00DC733E"/>
    <w:rsid w:val="00DD4927"/>
    <w:rsid w:val="00DD4C0D"/>
    <w:rsid w:val="00DE3B47"/>
    <w:rsid w:val="00DE5229"/>
    <w:rsid w:val="00DF0C1F"/>
    <w:rsid w:val="00DF57BE"/>
    <w:rsid w:val="00E0470C"/>
    <w:rsid w:val="00E06500"/>
    <w:rsid w:val="00E1434E"/>
    <w:rsid w:val="00E3610A"/>
    <w:rsid w:val="00E413F1"/>
    <w:rsid w:val="00E42C9D"/>
    <w:rsid w:val="00E539C6"/>
    <w:rsid w:val="00E54E8E"/>
    <w:rsid w:val="00E562A0"/>
    <w:rsid w:val="00E57060"/>
    <w:rsid w:val="00E60038"/>
    <w:rsid w:val="00E60F24"/>
    <w:rsid w:val="00E617CA"/>
    <w:rsid w:val="00E64D96"/>
    <w:rsid w:val="00E664A4"/>
    <w:rsid w:val="00E74FFE"/>
    <w:rsid w:val="00E80169"/>
    <w:rsid w:val="00E81ADD"/>
    <w:rsid w:val="00E857C3"/>
    <w:rsid w:val="00E87616"/>
    <w:rsid w:val="00E87E32"/>
    <w:rsid w:val="00E87F50"/>
    <w:rsid w:val="00E90759"/>
    <w:rsid w:val="00E913DF"/>
    <w:rsid w:val="00E94A3A"/>
    <w:rsid w:val="00E97D35"/>
    <w:rsid w:val="00EA5C16"/>
    <w:rsid w:val="00EC18EB"/>
    <w:rsid w:val="00EE04D6"/>
    <w:rsid w:val="00EE184E"/>
    <w:rsid w:val="00EE526B"/>
    <w:rsid w:val="00EE7CDF"/>
    <w:rsid w:val="00EF000D"/>
    <w:rsid w:val="00EF074C"/>
    <w:rsid w:val="00EF1014"/>
    <w:rsid w:val="00EF1044"/>
    <w:rsid w:val="00EF7171"/>
    <w:rsid w:val="00F02994"/>
    <w:rsid w:val="00F100FE"/>
    <w:rsid w:val="00F131B7"/>
    <w:rsid w:val="00F149D8"/>
    <w:rsid w:val="00F2383F"/>
    <w:rsid w:val="00F31412"/>
    <w:rsid w:val="00F355B1"/>
    <w:rsid w:val="00F42534"/>
    <w:rsid w:val="00F4503B"/>
    <w:rsid w:val="00F5032F"/>
    <w:rsid w:val="00F50C6E"/>
    <w:rsid w:val="00F545A3"/>
    <w:rsid w:val="00F56288"/>
    <w:rsid w:val="00F83EE2"/>
    <w:rsid w:val="00F97845"/>
    <w:rsid w:val="00FA1940"/>
    <w:rsid w:val="00FA5920"/>
    <w:rsid w:val="00FA6128"/>
    <w:rsid w:val="00FA7251"/>
    <w:rsid w:val="00FB1502"/>
    <w:rsid w:val="00FB5706"/>
    <w:rsid w:val="00FB7887"/>
    <w:rsid w:val="00FC0E28"/>
    <w:rsid w:val="00FC1A1C"/>
    <w:rsid w:val="00FD2BD5"/>
    <w:rsid w:val="00FE3E48"/>
    <w:rsid w:val="00FE683E"/>
    <w:rsid w:val="00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Akapit z listą BS,CW_Lista,Colorful List Accent 1,List Paragraph,Akapit z listą4,Średnia siatka 1 — akcent 21,sw tekst,L1,Numerowanie,Akapit z listą5,T_SZ_List Paragraph,normalny tekst,Kolorowa lista — akcent 11,Podsis rysunku,Bullet list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rsid w:val="00FA194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940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A1940"/>
    <w:rPr>
      <w:vertAlign w:val="superscript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L1 Znak,Numerowanie Znak,Akapit z listą5 Znak,T_SZ_List Paragraph Znak"/>
    <w:basedOn w:val="Domylnaczcionkaakapitu"/>
    <w:link w:val="Akapitzlist"/>
    <w:uiPriority w:val="34"/>
    <w:qFormat/>
    <w:rsid w:val="00D405F2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031A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123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3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3B003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0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003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3B0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B003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F31F003-B665-42A8-9B0B-D1B3415F9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1061</TotalTime>
  <Pages>1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Karolina Bigot</cp:lastModifiedBy>
  <cp:revision>128</cp:revision>
  <cp:lastPrinted>2025-01-29T10:09:00Z</cp:lastPrinted>
  <dcterms:created xsi:type="dcterms:W3CDTF">2024-11-22T12:00:00Z</dcterms:created>
  <dcterms:modified xsi:type="dcterms:W3CDTF">2025-03-31T07:32:00Z</dcterms:modified>
</cp:coreProperties>
</file>